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4407" w:rsidRDefault="008A4407" w:rsidP="008A4407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Kelly </w:t>
      </w:r>
      <w:proofErr w:type="spellStart"/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>Noonan</w:t>
      </w:r>
      <w:proofErr w:type="spellEnd"/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>Goresová</w:t>
      </w:r>
      <w:proofErr w:type="spellEnd"/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>:  Probu</w:t>
      </w:r>
      <w:r w:rsidRPr="008A4407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ď</w:t>
      </w:r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>te v sob</w:t>
      </w:r>
      <w:r w:rsidRPr="008A4407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ě</w:t>
      </w:r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sílu mocného lé</w:t>
      </w:r>
      <w:r w:rsidRPr="008A4407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č</w:t>
      </w:r>
      <w:r w:rsidRPr="008A4407">
        <w:rPr>
          <w:rFonts w:ascii="Arial" w:eastAsia="Calibri" w:hAnsi="Arial" w:cs="Arial"/>
          <w:b/>
          <w:bCs/>
          <w:sz w:val="28"/>
          <w:szCs w:val="28"/>
          <w:lang w:eastAsia="en-US"/>
        </w:rPr>
        <w:t>itele</w:t>
      </w:r>
    </w:p>
    <w:p w:rsidR="008A4407" w:rsidRDefault="008A4407" w:rsidP="000E6B49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C57A01" w:rsidRPr="007F5EB1" w:rsidRDefault="005F66FA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717318">
        <w:rPr>
          <w:rFonts w:ascii="Arial" w:eastAsia="Calibri" w:hAnsi="Arial" w:cs="Arial"/>
          <w:bCs/>
          <w:i/>
          <w:sz w:val="22"/>
          <w:szCs w:val="22"/>
          <w:lang w:eastAsia="en-US"/>
        </w:rPr>
        <w:t>3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8A4407">
        <w:rPr>
          <w:rFonts w:ascii="Arial" w:eastAsia="Calibri" w:hAnsi="Arial" w:cs="Arial"/>
          <w:bCs/>
          <w:i/>
          <w:sz w:val="22"/>
          <w:szCs w:val="22"/>
          <w:lang w:eastAsia="en-US"/>
        </w:rPr>
        <w:t>dubna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8A4407" w:rsidRPr="008A4407" w:rsidRDefault="008A4407" w:rsidP="008A4407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A4407">
        <w:rPr>
          <w:rFonts w:ascii="Arial" w:eastAsia="Calibri" w:hAnsi="Arial" w:cs="Arial"/>
          <w:b/>
          <w:sz w:val="22"/>
          <w:szCs w:val="22"/>
          <w:lang w:eastAsia="en-US"/>
        </w:rPr>
        <w:t>Ovládn</w:t>
      </w:r>
      <w:r w:rsidRPr="008A4407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b/>
          <w:sz w:val="22"/>
          <w:szCs w:val="22"/>
          <w:lang w:eastAsia="en-US"/>
        </w:rPr>
        <w:t>te lé</w:t>
      </w:r>
      <w:r w:rsidRPr="008A4407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b/>
          <w:sz w:val="22"/>
          <w:szCs w:val="22"/>
          <w:lang w:eastAsia="en-US"/>
        </w:rPr>
        <w:t>ivé schopnosti vlastního t</w:t>
      </w:r>
      <w:r w:rsidRPr="008A4407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b/>
          <w:sz w:val="22"/>
          <w:szCs w:val="22"/>
          <w:lang w:eastAsia="en-US"/>
        </w:rPr>
        <w:t>la</w:t>
      </w:r>
    </w:p>
    <w:p w:rsidR="008A4407" w:rsidRDefault="008A4407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A4407">
        <w:rPr>
          <w:rFonts w:ascii="Arial" w:eastAsia="Calibri" w:hAnsi="Arial" w:cs="Arial"/>
          <w:b/>
          <w:sz w:val="22"/>
          <w:szCs w:val="22"/>
          <w:lang w:eastAsia="en-US"/>
        </w:rPr>
        <w:t xml:space="preserve">Kniha sepsaná podle populárního filmového dokumentu Netflixu </w:t>
      </w:r>
      <w:proofErr w:type="spellStart"/>
      <w:r w:rsidRPr="008A4407">
        <w:rPr>
          <w:rFonts w:ascii="Arial" w:eastAsia="Calibri" w:hAnsi="Arial" w:cs="Arial"/>
          <w:b/>
          <w:sz w:val="22"/>
          <w:szCs w:val="22"/>
          <w:lang w:eastAsia="en-US"/>
        </w:rPr>
        <w:t>Heal</w:t>
      </w:r>
      <w:proofErr w:type="spellEnd"/>
      <w:r w:rsidRPr="008A440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717318" w:rsidRPr="008A4407" w:rsidRDefault="00717318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A4407" w:rsidRPr="008A4407" w:rsidRDefault="008A4407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26670</wp:posOffset>
            </wp:positionV>
            <wp:extent cx="2468880" cy="3943350"/>
            <wp:effectExtent l="0" t="0" r="7620" b="0"/>
            <wp:wrapTight wrapText="bothSides">
              <wp:wrapPolygon edited="0">
                <wp:start x="0" y="0"/>
                <wp:lineTo x="0" y="21496"/>
                <wp:lineTo x="21500" y="21496"/>
                <wp:lineTo x="21500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robudte v sobe mocneho lecite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Vydejte se na fascinující cestu za poznáním neuv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itelných schopností svého t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la.</w:t>
      </w:r>
    </w:p>
    <w:p w:rsidR="008A4407" w:rsidRPr="008A4407" w:rsidRDefault="008A4407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4407">
        <w:rPr>
          <w:rFonts w:ascii="Arial" w:eastAsia="Calibri" w:hAnsi="Arial" w:cs="Arial"/>
          <w:sz w:val="22"/>
          <w:szCs w:val="22"/>
          <w:lang w:eastAsia="en-US"/>
        </w:rPr>
        <w:t>Každý orgán v lidském t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le disponuje schopností sám se uzdravovat. V knize Probu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ď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te v sob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sílu mocného lé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itele Kelly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Noonan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Goresová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shromáždila poznatky p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edních sv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tových lé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itel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a myslitel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(mj.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Gregg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Braden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, Anthony William,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Deepak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Chopra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i Marianne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Williamsonová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>) a spole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rozkrývají utajovanou pravdu o tom, jak významn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m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eme ovlivnit své zdraví a duševní klid pouze prost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ednictvím vlastní 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le. </w:t>
      </w:r>
    </w:p>
    <w:p w:rsidR="008A4407" w:rsidRPr="008A4407" w:rsidRDefault="008A4407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A4407" w:rsidRPr="008A4407" w:rsidRDefault="008A4407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4407">
        <w:rPr>
          <w:rFonts w:ascii="Arial" w:eastAsia="Calibri" w:hAnsi="Arial" w:cs="Arial"/>
          <w:sz w:val="22"/>
          <w:szCs w:val="22"/>
          <w:lang w:eastAsia="en-US"/>
        </w:rPr>
        <w:t>Kniha kombinuje postupy alternativní medicíny s ov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enými poznatky 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deckého výzkumu. Výsledkem jsou fungující metody, které vám pomohou zbavit se trápení s plejádou chronických onemocn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ní, na n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ěž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byla dosud tradi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ní medicína krátká. Nau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te se lokalizovat emo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ní zdroj choroby a aktivovat ozdravné síly t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la a zjistíte, že i t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ch nejvážn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jších problém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se se správným nastavením mysli dokážete b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hem krátkého 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asu zbavit.</w:t>
      </w:r>
    </w:p>
    <w:p w:rsidR="008A4407" w:rsidRPr="008A4407" w:rsidRDefault="008A4407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E6B49" w:rsidRPr="008A4407" w:rsidRDefault="008A4407" w:rsidP="008A440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A4407">
        <w:rPr>
          <w:rFonts w:ascii="Arial" w:eastAsia="Calibri" w:hAnsi="Arial" w:cs="Arial"/>
          <w:sz w:val="22"/>
          <w:szCs w:val="22"/>
          <w:lang w:eastAsia="en-US"/>
        </w:rPr>
        <w:t>Probu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ď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te v sob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sílu mocného lé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itele nám ukazuje, že 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da a spiritualita jsou propojeny a že naše myšlenky, p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esv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ení a emoce mohou mít razantní dopad na naše zdraví a schopnost zotavit se z poran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ní a nemocí. A že nad vlastním zdravím máme daleko 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tší kontrolu, než si uv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domujeme.</w:t>
      </w:r>
    </w:p>
    <w:p w:rsid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0E6B49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>72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="008A4407" w:rsidRP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>124×200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9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 autorce:</w:t>
      </w:r>
    </w:p>
    <w:p w:rsidR="00A6233C" w:rsidRDefault="008A4407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Kelly </w:t>
      </w:r>
      <w:proofErr w:type="spellStart"/>
      <w:r w:rsidRP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>Noonan</w:t>
      </w:r>
      <w:proofErr w:type="spellEnd"/>
      <w:r w:rsidRP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>Goresová</w:t>
      </w:r>
      <w:proofErr w:type="spellEnd"/>
      <w:r w:rsidRPr="008A44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je americká here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ka, scenáristka a režisérka a manželka izraelského miliardá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e Aleca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Gorese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>. Narodila se v roce 1979 v Los Angeles a ve filmovém pr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myslu se pohybuje již od d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tských let. V roce 2012 založila producentskou spole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nost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Elevative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Entertainment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>, zam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enou na uv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dom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lou a informativní tvorbu, která má za cíl inspirovat a ukazovat alternativní cesty k životu. Mimo jiné umožnila vznik oce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ovaného filmového dokumentu o alternativní medicín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sz w:val="22"/>
          <w:szCs w:val="22"/>
          <w:lang w:eastAsia="en-US"/>
        </w:rPr>
        <w:t>Heal</w:t>
      </w:r>
      <w:proofErr w:type="spellEnd"/>
      <w:r w:rsidRPr="008A4407">
        <w:rPr>
          <w:rFonts w:ascii="Arial" w:eastAsia="Calibri" w:hAnsi="Arial" w:cs="Arial"/>
          <w:sz w:val="22"/>
          <w:szCs w:val="22"/>
          <w:lang w:eastAsia="en-US"/>
        </w:rPr>
        <w:t>, který najdete v nabídce streamovací služby Netflix. Na jeho základ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vznikla kniha Probu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ď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te v sob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sílu mocného lé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itele. Celý projekt, jehož dalších rozší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ení se jist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 xml:space="preserve"> v budoucnu do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káme, je její nejv</w:t>
      </w:r>
      <w:r w:rsidRPr="008A4407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sz w:val="22"/>
          <w:szCs w:val="22"/>
          <w:lang w:eastAsia="en-US"/>
        </w:rPr>
        <w:t>tší vášní a považuje ho za své životní dílo.</w:t>
      </w:r>
    </w:p>
    <w:p w:rsidR="008A4407" w:rsidRDefault="008A4407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Ohlasy:</w:t>
      </w:r>
    </w:p>
    <w:p w:rsidR="008A4407" w:rsidRPr="008A4407" w:rsidRDefault="008A4407" w:rsidP="008A440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„Probu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ď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te v sob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sílu mocného lé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itele nabízí víc než sliby o cest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k uzdravení. Jde o vzrušující nahlédnutí pod pokli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ku našeho lé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ivého potenciálu, které vám potvrdí to, co si podv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dom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dávno uv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domujeme; že tím nejd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ležit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jším lékem jsme my sami.” – </w:t>
      </w:r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Dr. </w:t>
      </w:r>
      <w:proofErr w:type="spellStart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Habib</w:t>
      </w:r>
      <w:proofErr w:type="spellEnd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Sadeghi</w:t>
      </w:r>
      <w:proofErr w:type="spellEnd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léka</w:t>
      </w:r>
      <w:r w:rsidRPr="008A440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futurista a spoluautor knihy Sv</w:t>
      </w:r>
      <w:r w:rsidRPr="008A440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tlo: Kniha moudrosti</w:t>
      </w:r>
    </w:p>
    <w:p w:rsidR="008A4407" w:rsidRPr="008A4407" w:rsidRDefault="008A4407" w:rsidP="008A440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8A4407" w:rsidRPr="008A4407" w:rsidRDefault="008A4407" w:rsidP="008A440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Probu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ď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te v sob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sílu mocného lé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itele je v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c, na kterou osvícení lidé dlouho 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ekali. </w:t>
      </w:r>
      <w:proofErr w:type="spellStart"/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Kellyino</w:t>
      </w:r>
      <w:proofErr w:type="spellEnd"/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odhodlání a schopnost spolu s dalšími nadanými rádci zm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nit naše životy na emo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ní, duchovní i fyzické úrovni je bezprecedentní. Moc ráda jsem využila možnost spolupracovat na dokumentu – tato kniha ve vás zažehne p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esn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ten plamínek regenerace, kterou jsem tehdy pocítila na vlastní k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ůž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i.”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br/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–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Jamie </w:t>
      </w:r>
      <w:proofErr w:type="spellStart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Lynn</w:t>
      </w:r>
      <w:proofErr w:type="spellEnd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Sigler</w:t>
      </w:r>
      <w:proofErr w:type="spellEnd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here</w:t>
      </w:r>
      <w:r w:rsidRPr="008A4407">
        <w:rPr>
          <w:rFonts w:ascii="Arial" w:eastAsia="Calibri" w:hAnsi="Arial" w:cs="Arial" w:hint="eastAsia"/>
          <w:b/>
          <w:bCs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ka</w:t>
      </w:r>
    </w:p>
    <w:p w:rsidR="008A4407" w:rsidRPr="008A4407" w:rsidRDefault="008A4407" w:rsidP="008A440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717318" w:rsidRPr="008A4407" w:rsidRDefault="008A4407" w:rsidP="008A4407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Kombinace v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dy, ezoteriky a emo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ní inteligence jako manuál k absolutní pohod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. Najdete zde 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ešení na tolik zdravotních problém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... Je to budí</w:t>
      </w:r>
      <w:r w:rsidRPr="008A4407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A4407">
        <w:rPr>
          <w:rFonts w:ascii="Arial" w:eastAsia="Calibri" w:hAnsi="Arial" w:cs="Arial"/>
          <w:i/>
          <w:iCs/>
          <w:sz w:val="22"/>
          <w:szCs w:val="22"/>
          <w:lang w:eastAsia="en-US"/>
        </w:rPr>
        <w:t>ek z budoucnosti.”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Danielle </w:t>
      </w:r>
      <w:proofErr w:type="spellStart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LaPorte</w:t>
      </w:r>
      <w:proofErr w:type="spellEnd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, autorka knihy The </w:t>
      </w:r>
      <w:proofErr w:type="spellStart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Desire</w:t>
      </w:r>
      <w:proofErr w:type="spellEnd"/>
      <w:r w:rsidRPr="008A4407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Map</w:t>
      </w:r>
    </w:p>
    <w:p w:rsidR="00B65DF1" w:rsidRDefault="00B65DF1" w:rsidP="0071731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5F66FA" w:rsidRPr="007F5EB1" w:rsidRDefault="005F66FA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8A4407" w:rsidRDefault="008A4407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lastRenderedPageBreak/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0E18" w:rsidRDefault="00E20E18">
      <w:r>
        <w:separator/>
      </w:r>
    </w:p>
  </w:endnote>
  <w:endnote w:type="continuationSeparator" w:id="0">
    <w:p w:rsidR="00E20E18" w:rsidRDefault="00E2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0E18" w:rsidRDefault="00E20E18">
      <w:r>
        <w:separator/>
      </w:r>
    </w:p>
  </w:footnote>
  <w:footnote w:type="continuationSeparator" w:id="0">
    <w:p w:rsidR="00E20E18" w:rsidRDefault="00E2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17318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6233C"/>
    <w:rsid w:val="00A71405"/>
    <w:rsid w:val="00A727EA"/>
    <w:rsid w:val="00A94CE5"/>
    <w:rsid w:val="00AA628F"/>
    <w:rsid w:val="00B5021A"/>
    <w:rsid w:val="00B648A0"/>
    <w:rsid w:val="00B65DF1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03CFB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3386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2</cp:revision>
  <cp:lastPrinted>2005-11-10T11:15:00Z</cp:lastPrinted>
  <dcterms:created xsi:type="dcterms:W3CDTF">2020-06-18T08:47:00Z</dcterms:created>
  <dcterms:modified xsi:type="dcterms:W3CDTF">2020-06-18T08:47:00Z</dcterms:modified>
</cp:coreProperties>
</file>