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4BE574E" w:rsidP="652A4CDD" w:rsidRDefault="34BE574E" w14:paraId="52B283EF" w14:textId="526F514F">
      <w:pPr>
        <w:spacing w:beforeAutospacing="1" w:line="340" w:lineRule="atLeast"/>
        <w:jc w:val="center"/>
      </w:pPr>
      <w:r w:rsidRPr="54D2EC24">
        <w:rPr>
          <w:rFonts w:ascii="Arial" w:hAnsi="Arial" w:cs="Arial"/>
          <w:b/>
          <w:bCs/>
          <w:color w:val="000000" w:themeColor="text1"/>
          <w:sz w:val="36"/>
          <w:szCs w:val="36"/>
        </w:rPr>
        <w:t>CO TI CHCI ŘÍCT</w:t>
      </w:r>
    </w:p>
    <w:p w:rsidR="72017F33" w:rsidP="54D2EC24" w:rsidRDefault="72017F33" w14:paraId="35A33229" w14:textId="7ABF24D6">
      <w:pPr>
        <w:spacing w:beforeAutospacing="1" w:line="340" w:lineRule="atLeast"/>
        <w:jc w:val="center"/>
      </w:pPr>
      <w:r w:rsidRPr="54D2EC24">
        <w:rPr>
          <w:rFonts w:ascii="Arial" w:hAnsi="Arial" w:cs="Arial"/>
          <w:b/>
          <w:bCs/>
          <w:color w:val="000000" w:themeColor="text1"/>
          <w:sz w:val="28"/>
          <w:szCs w:val="28"/>
        </w:rPr>
        <w:t>Sedm ztracených dopisů. Sedm časovaných bomb.</w:t>
      </w:r>
    </w:p>
    <w:p w:rsidR="0038549F" w:rsidP="07E7B99C" w:rsidRDefault="0038549F" w14:paraId="7D66FDF1" w14:textId="44F99C8A">
      <w:pPr>
        <w:spacing w:before="100" w:beforeAutospacing="1" w:line="340" w:lineRule="atLeast"/>
        <w:jc w:val="right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7E7B99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 xml:space="preserve">Praha </w:t>
      </w:r>
      <w:r w:rsidRPr="07E7B99C" w:rsidR="00A305C2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>0</w:t>
      </w:r>
      <w:r w:rsidRPr="07E7B99C" w:rsidR="6D1DE6CD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>9</w:t>
      </w:r>
      <w:r w:rsidRPr="07E7B99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 xml:space="preserve">. </w:t>
      </w:r>
      <w:r w:rsidRPr="07E7B99C" w:rsidR="002F1CB1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>0</w:t>
      </w:r>
      <w:r w:rsidRPr="07E7B99C" w:rsidR="179B4AC1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>6</w:t>
      </w:r>
      <w:r w:rsidRPr="07E7B99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>. 202</w:t>
      </w:r>
      <w:r w:rsidRPr="07E7B99C" w:rsidR="00A305C2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>5</w:t>
      </w:r>
    </w:p>
    <w:p w:rsidR="0038549F" w:rsidP="54D2EC24" w:rsidRDefault="0038549F" w14:paraId="037D599E" w14:textId="762091DD">
      <w:pPr>
        <w:spacing w:beforeAutospacing="1" w:line="34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4D2EC24">
        <w:rPr>
          <w:rFonts w:ascii="Arial" w:hAnsi="Arial" w:cs="Arial"/>
          <w:b/>
          <w:bCs/>
          <w:color w:val="000000" w:themeColor="text1"/>
          <w:sz w:val="22"/>
          <w:szCs w:val="22"/>
        </w:rPr>
        <w:t>Nakladatelstv</w:t>
      </w:r>
      <w:r w:rsidRPr="54D2EC24" w:rsidR="002F1CB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í </w:t>
      </w:r>
      <w:hyperlink r:id="rId10">
        <w:r w:rsidRPr="54D2EC24" w:rsidR="002F1CB1">
          <w:rPr>
            <w:rStyle w:val="Hypertextovodkaz"/>
            <w:rFonts w:ascii="Arial" w:hAnsi="Arial" w:cs="Arial"/>
            <w:b/>
            <w:bCs/>
            <w:sz w:val="22"/>
            <w:szCs w:val="22"/>
          </w:rPr>
          <w:t>COSMOPOLIS</w:t>
        </w:r>
      </w:hyperlink>
      <w:r w:rsidRPr="54D2EC2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součást </w:t>
      </w:r>
      <w:hyperlink r:id="rId11">
        <w:r w:rsidRPr="54D2EC24">
          <w:rPr>
            <w:rStyle w:val="Hypertextovodkaz"/>
            <w:rFonts w:ascii="Arial" w:hAnsi="Arial" w:cs="Arial"/>
            <w:b/>
            <w:bCs/>
            <w:sz w:val="22"/>
            <w:szCs w:val="22"/>
          </w:rPr>
          <w:t>Nakladatelského domu GRADA</w:t>
        </w:r>
      </w:hyperlink>
      <w:r w:rsidRPr="54D2EC2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Pr="54D2EC24" w:rsidR="007531F6">
        <w:rPr>
          <w:rFonts w:ascii="Arial" w:hAnsi="Arial" w:cs="Arial"/>
          <w:b/>
          <w:bCs/>
          <w:color w:val="000000" w:themeColor="text1"/>
          <w:sz w:val="22"/>
          <w:szCs w:val="22"/>
        </w:rPr>
        <w:t>vydává</w:t>
      </w:r>
      <w:r w:rsidRPr="54D2EC24" w:rsidR="5E294B5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54D2EC24" w:rsidR="5E294B54">
        <w:rPr>
          <w:rFonts w:ascii="Arial" w:hAnsi="Arial" w:cs="Arial"/>
          <w:b/>
          <w:bCs/>
          <w:color w:val="000000" w:themeColor="text1"/>
          <w:sz w:val="22"/>
          <w:szCs w:val="22"/>
        </w:rPr>
        <w:t>young</w:t>
      </w:r>
      <w:proofErr w:type="spellEnd"/>
      <w:r w:rsidRPr="54D2EC24" w:rsidR="5E294B5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54D2EC24" w:rsidR="5E294B54">
        <w:rPr>
          <w:rFonts w:ascii="Arial" w:hAnsi="Arial" w:cs="Arial"/>
          <w:b/>
          <w:bCs/>
          <w:color w:val="000000" w:themeColor="text1"/>
          <w:sz w:val="22"/>
          <w:szCs w:val="22"/>
        </w:rPr>
        <w:t>adult</w:t>
      </w:r>
      <w:proofErr w:type="spellEnd"/>
      <w:r w:rsidRPr="54D2EC24" w:rsidR="5E294B5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romantickou jednohubku, která osloví všechny fanoušky hitů </w:t>
      </w:r>
      <w:r w:rsidRPr="54D2EC24" w:rsidR="5E294B54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Ahoj, tady Sam </w:t>
      </w:r>
      <w:r w:rsidRPr="54D2EC24" w:rsidR="5E294B5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 </w:t>
      </w:r>
      <w:r w:rsidRPr="54D2EC24" w:rsidR="5E294B54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Všem klukům, které jsem kdy milovala.</w:t>
      </w:r>
      <w:r w:rsidRPr="54D2EC24" w:rsidR="146D47F0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54D2EC24" w:rsidR="22C1D81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Příběh je navíc inspirovaný písněmi Taylor </w:t>
      </w:r>
      <w:proofErr w:type="spellStart"/>
      <w:r w:rsidRPr="54D2EC24" w:rsidR="22C1D819">
        <w:rPr>
          <w:rFonts w:ascii="Arial" w:hAnsi="Arial" w:cs="Arial"/>
          <w:b/>
          <w:bCs/>
          <w:color w:val="000000" w:themeColor="text1"/>
          <w:sz w:val="22"/>
          <w:szCs w:val="22"/>
        </w:rPr>
        <w:t>Swift</w:t>
      </w:r>
      <w:proofErr w:type="spellEnd"/>
      <w:r w:rsidRPr="54D2EC24" w:rsidR="22C1D819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:rsidR="54D2EC24" w:rsidP="54D2EC24" w:rsidRDefault="54D2EC24" w14:paraId="127A50B6" w14:textId="6844BD28">
      <w:pPr>
        <w:spacing w:beforeAutospacing="1" w:line="34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68CD1F49" w:rsidP="54D2EC24" w:rsidRDefault="68CD1F49" w14:paraId="60F5FF0F" w14:textId="7AE4861A">
      <w:pPr>
        <w:spacing w:beforeAutospacing="1" w:line="34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54D2EC24">
        <w:rPr>
          <w:rFonts w:ascii="Arial" w:hAnsi="Arial" w:cs="Arial"/>
          <w:color w:val="000000" w:themeColor="text1"/>
          <w:sz w:val="22"/>
          <w:szCs w:val="22"/>
        </w:rPr>
        <w:t>Sedm ztracených dopisů. Sedm časovaných bomb. Najdou je Natalia a Ethan dřív, než jejich nejhlubší tajemství vyplují na povrch?</w:t>
      </w:r>
    </w:p>
    <w:p w:rsidR="002C1C11" w:rsidP="009E0E27" w:rsidRDefault="002C1C11" w14:paraId="7F964A7F" w14:textId="7777777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16F08092" w:rsidP="54D2EC24" w:rsidRDefault="16F08092" w14:paraId="57572C0D" w14:textId="361B5401">
      <w:pPr>
        <w:spacing w:beforeAutospacing="1" w:line="340" w:lineRule="atLeas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54D2EC24">
        <w:rPr>
          <w:rFonts w:ascii="Arial" w:hAnsi="Arial" w:cs="Arial"/>
          <w:i/>
          <w:iCs/>
          <w:color w:val="000000" w:themeColor="text1"/>
          <w:sz w:val="22"/>
          <w:szCs w:val="22"/>
        </w:rPr>
        <w:t>“Co když nám to nebude klapat?”</w:t>
      </w:r>
    </w:p>
    <w:p w:rsidR="16F08092" w:rsidP="54D2EC24" w:rsidRDefault="16F08092" w14:paraId="2D6BC4DE" w14:textId="76C38EAA">
      <w:pPr>
        <w:spacing w:beforeAutospacing="1" w:line="340" w:lineRule="atLeas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54D2EC24">
        <w:rPr>
          <w:rFonts w:ascii="Arial" w:hAnsi="Arial" w:cs="Arial"/>
          <w:i/>
          <w:iCs/>
          <w:color w:val="000000" w:themeColor="text1"/>
          <w:sz w:val="22"/>
          <w:szCs w:val="22"/>
        </w:rPr>
        <w:t>“A co když bude?”</w:t>
      </w:r>
      <w:r w:rsidRPr="00E53426" w:rsidR="00E53426">
        <w:rPr>
          <w:noProof/>
        </w:rPr>
        <w:t xml:space="preserve"> </w:t>
      </w:r>
    </w:p>
    <w:p w:rsidR="00C16D2A" w:rsidP="009E0E27" w:rsidRDefault="00C16D2A" w14:paraId="09ECFCA4" w14:textId="5E23EC5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F84E7C" w:rsidR="00BC6DFA" w:rsidP="54D2EC24" w:rsidRDefault="00E53426" w14:paraId="2216FA8B" w14:textId="4744FB48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333B8B" wp14:editId="5B798CD7">
            <wp:simplePos x="0" y="0"/>
            <wp:positionH relativeFrom="margin">
              <wp:align>left</wp:align>
            </wp:positionH>
            <wp:positionV relativeFrom="paragraph">
              <wp:posOffset>130175</wp:posOffset>
            </wp:positionV>
            <wp:extent cx="2324100" cy="3246120"/>
            <wp:effectExtent l="152400" t="152400" r="361950" b="354330"/>
            <wp:wrapSquare wrapText="bothSides"/>
            <wp:docPr id="123364920" name="Obrázek 123364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586" cy="32486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BA82">
        <w:rPr>
          <w:rFonts w:ascii="Arial" w:hAnsi="Arial" w:cs="Arial"/>
          <w:b/>
          <w:bCs/>
          <w:color w:val="000000"/>
          <w:sz w:val="22"/>
          <w:szCs w:val="22"/>
        </w:rPr>
        <w:t>Co ti chci říct</w:t>
      </w:r>
    </w:p>
    <w:p w:rsidR="007873C3" w:rsidP="009E0E27" w:rsidRDefault="007873C3" w14:paraId="66E6F106" w14:textId="05361F6B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DBA82" w:rsidP="54D2EC24" w:rsidRDefault="001DBA82" w14:paraId="05428F5B" w14:textId="493CDA8C">
      <w:pPr>
        <w:spacing w:beforeAutospacing="1" w:line="34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54D2EC24">
        <w:rPr>
          <w:rFonts w:ascii="Arial" w:hAnsi="Arial" w:cs="Arial"/>
          <w:color w:val="000000" w:themeColor="text1"/>
          <w:sz w:val="22"/>
          <w:szCs w:val="22"/>
        </w:rPr>
        <w:t xml:space="preserve">Nadešel Úsvit čtvrťáku, oslava, během níž studenti napíšou sami sobě dopis o tom, co by udělali, kdyby měli víc odvahy. Právě tady se Natalia a Ethan setkávají poprvé od chvíle, kdy neuvážený polibek zničil jejich přátelství. Oba umanutě předstírají, že jeden druhého nezajímají, ale jejich skutečné city víří pod vahou rodinných problémů a obav z budoucnosti jako divoké tornádo. V domnění, že jejich dopisy lehnou během tradičního táborového ohně popelem, svěří útržkům papíru svá nejhlubší tajemství. </w:t>
      </w:r>
    </w:p>
    <w:p w:rsidR="001DBA82" w:rsidP="54D2EC24" w:rsidRDefault="001DBA82" w14:paraId="46A32D52" w14:textId="40B56D4B">
      <w:pPr>
        <w:spacing w:beforeAutospacing="1" w:line="340" w:lineRule="atLeast"/>
        <w:jc w:val="both"/>
      </w:pPr>
      <w:r w:rsidRPr="54D2EC24">
        <w:rPr>
          <w:rFonts w:ascii="Arial" w:hAnsi="Arial" w:cs="Arial"/>
          <w:color w:val="000000" w:themeColor="text1"/>
          <w:sz w:val="22"/>
          <w:szCs w:val="22"/>
        </w:rPr>
        <w:t xml:space="preserve">Když se tedy </w:t>
      </w:r>
      <w:proofErr w:type="spellStart"/>
      <w:r w:rsidRPr="54D2EC24">
        <w:rPr>
          <w:rFonts w:ascii="Arial" w:hAnsi="Arial" w:cs="Arial"/>
          <w:color w:val="000000" w:themeColor="text1"/>
          <w:sz w:val="22"/>
          <w:szCs w:val="22"/>
        </w:rPr>
        <w:t>Nataliinou</w:t>
      </w:r>
      <w:proofErr w:type="spellEnd"/>
      <w:r w:rsidRPr="54D2EC24">
        <w:rPr>
          <w:rFonts w:ascii="Arial" w:hAnsi="Arial" w:cs="Arial"/>
          <w:color w:val="000000" w:themeColor="text1"/>
          <w:sz w:val="22"/>
          <w:szCs w:val="22"/>
        </w:rPr>
        <w:t xml:space="preserve"> chybou sedm dopisů ztratí, znamená to pořádný průšvih. Je mezi nimi i ten její? A </w:t>
      </w:r>
      <w:proofErr w:type="spellStart"/>
      <w:r w:rsidRPr="54D2EC24">
        <w:rPr>
          <w:rFonts w:ascii="Arial" w:hAnsi="Arial" w:cs="Arial"/>
          <w:color w:val="000000" w:themeColor="text1"/>
          <w:sz w:val="22"/>
          <w:szCs w:val="22"/>
        </w:rPr>
        <w:t>Ethanův</w:t>
      </w:r>
      <w:proofErr w:type="spellEnd"/>
      <w:r w:rsidRPr="54D2EC24">
        <w:rPr>
          <w:rFonts w:ascii="Arial" w:hAnsi="Arial" w:cs="Arial"/>
          <w:color w:val="000000" w:themeColor="text1"/>
          <w:sz w:val="22"/>
          <w:szCs w:val="22"/>
        </w:rPr>
        <w:t xml:space="preserve">? Co když si je někdo přečte? Natalia a Ethan musí překročit svůj stín a najít všechny dopisy dřív, než napáchají nevratné škody… </w:t>
      </w:r>
    </w:p>
    <w:p w:rsidR="54D2EC24" w:rsidP="54D2EC24" w:rsidRDefault="54D2EC24" w14:paraId="22458C73" w14:textId="397CEE6A">
      <w:pPr>
        <w:spacing w:beforeAutospacing="1" w:line="34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35B5E" w:rsidP="54D2EC24" w:rsidRDefault="001DBA82" w14:paraId="6FC544A0" w14:textId="68ADEDDC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4D2EC24">
        <w:rPr>
          <w:rFonts w:ascii="Arial" w:hAnsi="Arial" w:cs="Arial"/>
          <w:b/>
          <w:bCs/>
          <w:color w:val="000000" w:themeColor="text1"/>
          <w:sz w:val="22"/>
          <w:szCs w:val="22"/>
        </w:rPr>
        <w:t>272</w:t>
      </w:r>
      <w:r w:rsidRPr="54D2EC24" w:rsidR="00235B5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stran, formát 145×205, měkká vazba s klopami, </w:t>
      </w:r>
      <w:r w:rsidRPr="54D2EC24" w:rsidR="00C460A9">
        <w:rPr>
          <w:rFonts w:ascii="Arial" w:hAnsi="Arial" w:cs="Arial"/>
          <w:b/>
          <w:bCs/>
          <w:color w:val="000000" w:themeColor="text1"/>
          <w:sz w:val="22"/>
          <w:szCs w:val="22"/>
        </w:rPr>
        <w:t>39</w:t>
      </w:r>
      <w:r w:rsidRPr="54D2EC24" w:rsidR="00DF1BA9">
        <w:rPr>
          <w:rFonts w:ascii="Arial" w:hAnsi="Arial" w:cs="Arial"/>
          <w:b/>
          <w:bCs/>
          <w:color w:val="000000" w:themeColor="text1"/>
          <w:sz w:val="22"/>
          <w:szCs w:val="22"/>
        </w:rPr>
        <w:t>9</w:t>
      </w:r>
      <w:r w:rsidRPr="54D2EC24" w:rsidR="00CC5BCE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54D2EC24" w:rsidR="00235B5E">
        <w:rPr>
          <w:rFonts w:ascii="Arial" w:hAnsi="Arial" w:cs="Arial"/>
          <w:b/>
          <w:bCs/>
          <w:color w:val="000000" w:themeColor="text1"/>
          <w:sz w:val="22"/>
          <w:szCs w:val="22"/>
        </w:rPr>
        <w:t>Kč, odkaz:</w:t>
      </w:r>
      <w:r w:rsidRPr="54D2EC24" w:rsidR="703F914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hyperlink r:id="rId13">
        <w:r w:rsidRPr="54D2EC24" w:rsidR="703F9146">
          <w:rPr>
            <w:rStyle w:val="Hypertextovodkaz"/>
            <w:rFonts w:ascii="Arial" w:hAnsi="Arial" w:cs="Arial"/>
            <w:b/>
            <w:bCs/>
            <w:sz w:val="22"/>
            <w:szCs w:val="22"/>
          </w:rPr>
          <w:t>Co ti chci říct</w:t>
        </w:r>
      </w:hyperlink>
    </w:p>
    <w:p w:rsidR="0099796C" w:rsidP="009E0E27" w:rsidRDefault="0099796C" w14:paraId="396379F7" w14:textId="435B204F">
      <w:pPr>
        <w:spacing w:before="100" w:beforeAutospacing="1" w:line="340" w:lineRule="atLeast"/>
        <w:jc w:val="both"/>
        <w:rPr>
          <w:rStyle w:val="Hypertextovodkaz"/>
          <w:rFonts w:ascii="Arial" w:hAnsi="Arial" w:cs="Arial"/>
          <w:b/>
          <w:bCs/>
          <w:sz w:val="22"/>
          <w:szCs w:val="22"/>
        </w:rPr>
      </w:pPr>
    </w:p>
    <w:p w:rsidRPr="002409B8" w:rsidR="0099796C" w:rsidP="009E0E27" w:rsidRDefault="0099796C" w14:paraId="4B69C1A1" w14:textId="3AF93CAD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365458" w:rsidR="002409B8" w:rsidP="009E0E27" w:rsidRDefault="002409B8" w14:paraId="1299CC9F" w14:textId="52049CF0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1A89779" w:rsidR="002409B8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O autorce:</w:t>
      </w:r>
    </w:p>
    <w:p w:rsidR="347B0DAD" w:rsidP="01A89779" w:rsidRDefault="347B0DAD" w14:paraId="23485EC5" w14:textId="7BBC2A2D">
      <w:pPr>
        <w:spacing w:before="119" w:line="340" w:lineRule="atLeast"/>
        <w:jc w:val="both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01A89779" w:rsidR="347B0D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Eva Des </w:t>
      </w:r>
      <w:r w:rsidRPr="01A89779" w:rsidR="347B0DAD">
        <w:rPr>
          <w:rFonts w:ascii="Arial" w:hAnsi="Arial" w:cs="Arial"/>
          <w:color w:val="000000" w:themeColor="text1" w:themeTint="FF" w:themeShade="FF"/>
          <w:sz w:val="22"/>
          <w:szCs w:val="22"/>
        </w:rPr>
        <w:t>Lauriers</w:t>
      </w:r>
      <w:r w:rsidRPr="01A89779" w:rsidR="347B0D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se beznadějnou romantičkou stala poté, co se jí poštěstilo se provdat za svého nejlepšího kamaráda. Je absolventkou magisterského studia psychologie. Jako sociální pracovnice měla tu čest pracovat s těmi samými energickými, komplikovanými dospívajícími, pro které nyní píše. Pokud zrovna neťuká do klávesnice, toulá se sekvojovými lesy, kochá se mořem, anebo předstírá, že hraje v hudebním videoklipu. Žije v severní Kalifornii se svým manželem, dvěma dětmi a sbírkou romantických knížek.</w:t>
      </w:r>
    </w:p>
    <w:p w:rsidR="347B0DAD" w:rsidP="01A89779" w:rsidRDefault="347B0DAD" w14:paraId="5826EC4C" w14:textId="1AAF2770">
      <w:pPr>
        <w:pStyle w:val="Normln"/>
        <w:spacing w:before="119" w:line="340" w:lineRule="atLeast"/>
        <w:jc w:val="both"/>
      </w:pPr>
      <w:r w:rsidRPr="01A89779" w:rsidR="347B0D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Více o ní se můžete dozvědět na jejích webových stránkách: </w:t>
      </w:r>
      <w:hyperlink r:id="R076a9773d1734d7b">
        <w:r w:rsidRPr="01A89779" w:rsidR="347B0DAD">
          <w:rPr>
            <w:rStyle w:val="Hypertextovodkaz"/>
            <w:rFonts w:ascii="Arial" w:hAnsi="Arial" w:cs="Arial"/>
            <w:sz w:val="22"/>
            <w:szCs w:val="22"/>
          </w:rPr>
          <w:t>www.evadeslauriers.com</w:t>
        </w:r>
      </w:hyperlink>
      <w:r w:rsidRPr="01A89779" w:rsidR="347B0D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</w:p>
    <w:p w:rsidR="01A89779" w:rsidP="01A89779" w:rsidRDefault="01A89779" w14:paraId="2BA8E36D" w14:textId="5882883D">
      <w:pPr>
        <w:pStyle w:val="Normln"/>
        <w:spacing w:before="119" w:line="340" w:lineRule="atLeast"/>
        <w:jc w:val="both"/>
        <w:rPr>
          <w:rFonts w:ascii="Arial" w:hAnsi="Arial" w:cs="Arial"/>
          <w:color w:val="000000" w:themeColor="text1" w:themeTint="FF" w:themeShade="FF"/>
          <w:sz w:val="22"/>
          <w:szCs w:val="22"/>
        </w:rPr>
      </w:pPr>
    </w:p>
    <w:p w:rsidR="347B0DAD" w:rsidP="01A89779" w:rsidRDefault="347B0DAD" w14:paraId="33887805" w14:textId="6B1F47ED">
      <w:pPr>
        <w:spacing w:beforeAutospacing="on" w:line="340" w:lineRule="atLeast"/>
        <w:jc w:val="both"/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</w:pPr>
      <w:r w:rsidRPr="01A89779" w:rsidR="347B0DAD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Ukázka z knihy:</w:t>
      </w:r>
    </w:p>
    <w:p w:rsidR="347B0DAD" w:rsidP="01A89779" w:rsidRDefault="347B0DAD" w14:paraId="38FD1634" w14:textId="4E5FF10C">
      <w:pPr>
        <w:pStyle w:val="Normln"/>
        <w:spacing w:before="119" w:line="340" w:lineRule="atLeast"/>
        <w:jc w:val="both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01A89779" w:rsidR="347B0D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Pádím za žlutými lístečky. Zoufale se za nimi vrhám, přidupávám je k zemi a chytám je ve větru. Cpu si je pod tričko, aby mi znovu neuletěly. Pak oběhnu jeden stan a narazím čelně do hřejivý zdi, která mi připlácne dopisy na prsa. </w:t>
      </w:r>
    </w:p>
    <w:p w:rsidR="347B0DAD" w:rsidP="01A89779" w:rsidRDefault="347B0DAD" w14:paraId="5FA08495" w14:textId="15B938DC">
      <w:pPr>
        <w:pStyle w:val="Normln"/>
        <w:spacing w:before="119" w:line="340" w:lineRule="atLeast"/>
        <w:jc w:val="both"/>
      </w:pPr>
      <w:r w:rsidRPr="01A89779" w:rsidR="347B0D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„Co to –“ řekne zeď. </w:t>
      </w:r>
    </w:p>
    <w:p w:rsidR="347B0DAD" w:rsidP="01A89779" w:rsidRDefault="347B0DAD" w14:paraId="68BC5F74" w14:textId="157DAE41">
      <w:pPr>
        <w:pStyle w:val="Normln"/>
        <w:spacing w:before="119" w:line="340" w:lineRule="atLeast"/>
        <w:jc w:val="both"/>
      </w:pPr>
      <w:r w:rsidRPr="01A89779" w:rsidR="347B0D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Zamrkám. Je to Ethan. Vychází z šaten, kde se zřejmě převlíkal do sportovního oblečení. Pádící srdce mi vyskakuje až do krku. Jsem přistižena. </w:t>
      </w:r>
    </w:p>
    <w:p w:rsidR="347B0DAD" w:rsidP="01A89779" w:rsidRDefault="347B0DAD" w14:paraId="050F238E" w14:textId="58D92205">
      <w:pPr>
        <w:pStyle w:val="Normln"/>
        <w:spacing w:before="119" w:line="340" w:lineRule="atLeast"/>
        <w:jc w:val="both"/>
      </w:pPr>
      <w:r w:rsidRPr="01A89779" w:rsidR="347B0D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Dívá se na dopisy, co mi vypadávají zpod trička i z rukou, a jeho oči se rozšíří pochopením. „Tos neudělala.“ </w:t>
      </w:r>
    </w:p>
    <w:p w:rsidR="347B0DAD" w:rsidP="01A89779" w:rsidRDefault="347B0DAD" w14:paraId="58F5A4DF" w14:textId="6AC0C9DC">
      <w:pPr>
        <w:pStyle w:val="Normln"/>
        <w:spacing w:before="119" w:line="340" w:lineRule="atLeast"/>
        <w:jc w:val="both"/>
      </w:pPr>
      <w:r w:rsidRPr="01A89779" w:rsidR="347B0D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„Byla to nehoda!“ </w:t>
      </w:r>
    </w:p>
    <w:p w:rsidR="347B0DAD" w:rsidP="01A89779" w:rsidRDefault="347B0DAD" w14:paraId="644A0E35" w14:textId="23A30F57">
      <w:pPr>
        <w:pStyle w:val="Normln"/>
        <w:spacing w:before="119" w:line="340" w:lineRule="atLeast"/>
        <w:jc w:val="both"/>
      </w:pPr>
      <w:r w:rsidRPr="01A89779" w:rsidR="347B0D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Hrábne si rukou do vlasů. „Natalie…“ </w:t>
      </w:r>
    </w:p>
    <w:p w:rsidR="347B0DAD" w:rsidP="01A89779" w:rsidRDefault="347B0DAD" w14:paraId="610F4A57" w14:textId="416788C3">
      <w:pPr>
        <w:pStyle w:val="Normln"/>
        <w:spacing w:before="119" w:line="340" w:lineRule="atLeast"/>
        <w:jc w:val="both"/>
      </w:pPr>
      <w:r w:rsidRPr="01A89779" w:rsidR="347B0D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„Pomoz mi, nebo jdi pryč!“ </w:t>
      </w:r>
    </w:p>
    <w:p w:rsidR="347B0DAD" w:rsidP="01A89779" w:rsidRDefault="347B0DAD" w14:paraId="7056C56B" w14:textId="1E8FD623">
      <w:pPr>
        <w:pStyle w:val="Normln"/>
        <w:spacing w:before="119" w:line="340" w:lineRule="atLeast"/>
        <w:jc w:val="both"/>
      </w:pPr>
      <w:r w:rsidRPr="01A89779" w:rsidR="347B0D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Můj zrak zaujme další čtvereček žlutého papíru, a tak sprintuju za ním, než mi ho ten posranej vítr ukradne. Letí přesně tím směrem, kde teď stojí Ethan, a ten na něj dupne a schová ho pod botou. </w:t>
      </w:r>
    </w:p>
    <w:p w:rsidR="347B0DAD" w:rsidP="01A89779" w:rsidRDefault="347B0DAD" w14:paraId="46CCED4E" w14:textId="694ED0CC">
      <w:pPr>
        <w:pStyle w:val="Normln"/>
        <w:spacing w:before="119" w:line="340" w:lineRule="atLeast"/>
        <w:jc w:val="both"/>
      </w:pPr>
      <w:r w:rsidRPr="01A89779" w:rsidR="347B0D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Podíváme se na sebe a Ethan papírek zvedne. </w:t>
      </w:r>
    </w:p>
    <w:p w:rsidR="347B0DAD" w:rsidP="01A89779" w:rsidRDefault="347B0DAD" w14:paraId="2E997DF2" w14:textId="408C4E80">
      <w:pPr>
        <w:pStyle w:val="Normln"/>
        <w:spacing w:before="119" w:line="340" w:lineRule="atLeast"/>
        <w:jc w:val="both"/>
      </w:pPr>
      <w:r w:rsidRPr="01A89779" w:rsidR="347B0D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„Jak to uděláme?“ zeptá se jen. </w:t>
      </w:r>
    </w:p>
    <w:p w:rsidR="347B0DAD" w:rsidP="01A89779" w:rsidRDefault="347B0DAD" w14:paraId="4B5ECF08" w14:textId="2E36B37F">
      <w:pPr>
        <w:pStyle w:val="Normln"/>
        <w:spacing w:before="119" w:line="340" w:lineRule="atLeast"/>
        <w:jc w:val="both"/>
      </w:pPr>
      <w:r w:rsidRPr="01A89779" w:rsidR="347B0DAD">
        <w:rPr>
          <w:rFonts w:ascii="Arial" w:hAnsi="Arial" w:cs="Arial"/>
          <w:color w:val="000000" w:themeColor="text1" w:themeTint="FF" w:themeShade="FF"/>
          <w:sz w:val="22"/>
          <w:szCs w:val="22"/>
        </w:rPr>
        <w:t>Nemám čas skákat radostí, i když bych ráda, a tak mu prostě poradím, ať hledá všude a snaží se žádnej nepřehlédnout. A oba se rozběhneme.</w:t>
      </w:r>
    </w:p>
    <w:p w:rsidR="00347AF2" w:rsidP="009E0E27" w:rsidRDefault="00347AF2" w14:paraId="052C04E5" w14:textId="7777777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E0534E" w:rsidR="00E0534E" w:rsidP="00E0534E" w:rsidRDefault="00E0534E" w14:paraId="0DB10E7E" w14:textId="2092A221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K dispozici na vyžádání:</w:t>
      </w:r>
    </w:p>
    <w:p w:rsidR="00E0534E" w:rsidP="00E0534E" w:rsidRDefault="00E0534E" w14:paraId="5C859FC9" w14:textId="77777777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recenzní výtisk nebo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pdf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knihy</w:t>
      </w:r>
    </w:p>
    <w:p w:rsidRPr="00445C31" w:rsidR="00E0534E" w:rsidP="00E0534E" w:rsidRDefault="00E0534E" w14:paraId="0D4FBBB6" w14:textId="77777777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ukázka z knihy</w:t>
      </w:r>
    </w:p>
    <w:p w:rsidRPr="00E0109E" w:rsidR="00E0534E" w:rsidP="00E0534E" w:rsidRDefault="00E0534E" w14:paraId="46E0F8DA" w14:textId="77777777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kniha do sout</w:t>
      </w:r>
      <w:r w:rsidRPr="00E0109E">
        <w:rPr>
          <w:rFonts w:hint="eastAsia" w:ascii="Arial" w:hAnsi="Arial" w:cs="Arial"/>
          <w:b/>
          <w:bCs/>
          <w:color w:val="000000"/>
          <w:sz w:val="22"/>
          <w:szCs w:val="22"/>
        </w:rPr>
        <w:t>ěž</w:t>
      </w:r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e</w:t>
      </w:r>
    </w:p>
    <w:p w:rsidRPr="00E0109E" w:rsidR="00E0534E" w:rsidP="00E0534E" w:rsidRDefault="00E0534E" w14:paraId="3FB7A4D4" w14:textId="77777777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hi</w:t>
      </w:r>
      <w:proofErr w:type="spellEnd"/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-res obálka</w:t>
      </w:r>
    </w:p>
    <w:p w:rsidR="00347AF2" w:rsidP="009E0E27" w:rsidRDefault="00347AF2" w14:paraId="7E0BA42C" w14:textId="7777777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365458" w:rsidR="007873C3" w:rsidP="009E0E27" w:rsidRDefault="007873C3" w14:paraId="65AD9B6A" w14:textId="04C46963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5458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:rsidRPr="00365458" w:rsidR="007873C3" w:rsidP="009E0E27" w:rsidRDefault="007873C3" w14:paraId="50301995" w14:textId="77E0E705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Veronika Barešová</w:t>
      </w:r>
      <w:r w:rsidRPr="0036545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PR a propagace</w:t>
      </w:r>
      <w:r w:rsidRPr="00365458">
        <w:rPr>
          <w:rFonts w:ascii="Arial" w:hAnsi="Arial" w:cs="Arial"/>
          <w:color w:val="000000"/>
          <w:sz w:val="22"/>
          <w:szCs w:val="22"/>
        </w:rPr>
        <w:t>, +420</w:t>
      </w:r>
      <w:r>
        <w:rPr>
          <w:rFonts w:ascii="Arial" w:hAnsi="Arial" w:cs="Arial"/>
          <w:color w:val="000000"/>
          <w:sz w:val="22"/>
          <w:szCs w:val="22"/>
        </w:rPr>
        <w:t> 737 263 431</w:t>
      </w:r>
      <w:r w:rsidRPr="00365458">
        <w:rPr>
          <w:rFonts w:ascii="Arial" w:hAnsi="Arial" w:cs="Arial"/>
          <w:color w:val="000000"/>
          <w:sz w:val="22"/>
          <w:szCs w:val="22"/>
        </w:rPr>
        <w:t>,</w:t>
      </w:r>
      <w:r w:rsidR="004F02BE">
        <w:rPr>
          <w:rFonts w:ascii="Arial" w:hAnsi="Arial" w:cs="Arial"/>
          <w:color w:val="000000"/>
          <w:sz w:val="22"/>
          <w:szCs w:val="22"/>
        </w:rPr>
        <w:t xml:space="preserve"> </w:t>
      </w:r>
      <w:hyperlink w:history="1" r:id="rId15">
        <w:r w:rsidRPr="00D16C7D" w:rsidR="004F02BE">
          <w:rPr>
            <w:rStyle w:val="Hypertextovodkaz"/>
            <w:rFonts w:ascii="Arial" w:hAnsi="Arial" w:cs="Arial"/>
            <w:sz w:val="22"/>
            <w:szCs w:val="22"/>
          </w:rPr>
          <w:t>veronika.baresova@grada.cz</w:t>
        </w:r>
      </w:hyperlink>
      <w:r w:rsidR="004F02B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365458" w:rsidR="007873C3" w:rsidP="009E0E27" w:rsidRDefault="007873C3" w14:paraId="60524E6E" w14:textId="77777777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65458">
        <w:rPr>
          <w:rFonts w:ascii="Arial" w:hAnsi="Arial" w:cs="Arial"/>
          <w:color w:val="000000"/>
          <w:sz w:val="22"/>
          <w:szCs w:val="22"/>
        </w:rPr>
        <w:t xml:space="preserve">GRADA </w:t>
      </w:r>
      <w:proofErr w:type="spellStart"/>
      <w:r w:rsidRPr="00365458">
        <w:rPr>
          <w:rFonts w:ascii="Arial" w:hAnsi="Arial" w:cs="Arial"/>
          <w:color w:val="000000"/>
          <w:sz w:val="22"/>
          <w:szCs w:val="22"/>
        </w:rPr>
        <w:t>Publishing</w:t>
      </w:r>
      <w:proofErr w:type="spellEnd"/>
      <w:r w:rsidRPr="00365458">
        <w:rPr>
          <w:rFonts w:ascii="Arial" w:hAnsi="Arial" w:cs="Arial"/>
          <w:color w:val="000000"/>
          <w:sz w:val="22"/>
          <w:szCs w:val="22"/>
        </w:rPr>
        <w:t>, a.s., U Průhonu 22, Praha 7</w:t>
      </w:r>
    </w:p>
    <w:p w:rsidR="00095BBC" w:rsidP="009E0E27" w:rsidRDefault="00095BBC" w14:paraId="2CAE796C" w14:textId="7777777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  <w:u w:val="single"/>
        </w:rPr>
      </w:pPr>
    </w:p>
    <w:p w:rsidRPr="00610574" w:rsidR="007873C3" w:rsidP="009E0E27" w:rsidRDefault="007873C3" w14:paraId="471E3978" w14:textId="5C8D1D6B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 xml:space="preserve">O společnosti GRADA </w:t>
      </w:r>
      <w:proofErr w:type="spellStart"/>
      <w:r w:rsidRPr="00610574">
        <w:rPr>
          <w:rFonts w:ascii="Arial" w:hAnsi="Arial" w:cs="Arial"/>
          <w:i/>
          <w:iCs/>
          <w:color w:val="000000"/>
          <w:u w:val="single"/>
        </w:rPr>
        <w:t>Publishing</w:t>
      </w:r>
      <w:proofErr w:type="spellEnd"/>
      <w:r w:rsidRPr="00610574">
        <w:rPr>
          <w:rFonts w:ascii="Arial" w:hAnsi="Arial" w:cs="Arial"/>
          <w:i/>
          <w:iCs/>
          <w:color w:val="000000"/>
          <w:u w:val="single"/>
        </w:rPr>
        <w:t>:</w:t>
      </w:r>
    </w:p>
    <w:p w:rsidRPr="00610574" w:rsidR="007873C3" w:rsidP="009E0E27" w:rsidRDefault="007873C3" w14:paraId="6D8F7A9F" w14:textId="7777777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Nakladatelský dům GRADA </w:t>
      </w:r>
      <w:proofErr w:type="spellStart"/>
      <w:r w:rsidRPr="00610574">
        <w:rPr>
          <w:rFonts w:ascii="Arial" w:hAnsi="Arial" w:cs="Arial"/>
          <w:i/>
          <w:iCs/>
          <w:color w:val="000000"/>
        </w:rPr>
        <w:t>Publishing</w:t>
      </w:r>
      <w:proofErr w:type="spellEnd"/>
      <w:r w:rsidRPr="00610574">
        <w:rPr>
          <w:rFonts w:ascii="Arial" w:hAnsi="Arial" w:cs="Arial"/>
          <w:i/>
          <w:iCs/>
          <w:color w:val="000000"/>
        </w:rPr>
        <w:t xml:space="preserve">, a.s. si od roku 1991 drží pozici největšího tuzemského nakladatele odborné literatury. Ročně vydává téměř 400 novinek ve 150 edicích z více než 40 oborů. </w:t>
      </w:r>
    </w:p>
    <w:p w:rsidRPr="00610574" w:rsidR="007873C3" w:rsidP="009E0E27" w:rsidRDefault="007873C3" w14:paraId="34601149" w14:textId="7777777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610574">
        <w:rPr>
          <w:rFonts w:ascii="Arial" w:hAnsi="Arial" w:cs="Arial"/>
          <w:b/>
          <w:i/>
          <w:iCs/>
          <w:color w:val="000000"/>
        </w:rPr>
        <w:t>GRADA</w:t>
      </w:r>
      <w:r w:rsidRPr="00610574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:rsidRPr="00610574" w:rsidR="007873C3" w:rsidP="009E0E27" w:rsidRDefault="007873C3" w14:paraId="6483EA2B" w14:textId="7777777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10574">
        <w:rPr>
          <w:rFonts w:ascii="Arial" w:hAnsi="Arial" w:cs="Arial"/>
          <w:b/>
          <w:i/>
          <w:iCs/>
          <w:color w:val="000000"/>
        </w:rPr>
        <w:t>COSMOPOLIS</w:t>
      </w:r>
      <w:r w:rsidRPr="00610574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:rsidRPr="00610574" w:rsidR="007873C3" w:rsidP="009E0E27" w:rsidRDefault="007873C3" w14:paraId="33BB6CDB" w14:textId="7777777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610574">
        <w:rPr>
          <w:rFonts w:ascii="Arial" w:hAnsi="Arial" w:cs="Arial"/>
          <w:b/>
          <w:i/>
          <w:iCs/>
          <w:color w:val="000000"/>
        </w:rPr>
        <w:t>BAMBOOK</w:t>
      </w:r>
      <w:r w:rsidRPr="00610574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:rsidRPr="00610574" w:rsidR="007873C3" w:rsidP="009E0E27" w:rsidRDefault="007873C3" w14:paraId="384BE35A" w14:textId="7777777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2B60A8">
        <w:rPr>
          <w:rFonts w:ascii="Arial" w:hAnsi="Arial" w:cs="Arial"/>
          <w:i/>
          <w:iCs/>
          <w:color w:val="000000"/>
        </w:rPr>
        <w:t>Zna</w:t>
      </w:r>
      <w:r w:rsidRPr="002B60A8">
        <w:rPr>
          <w:rFonts w:hint="eastAsia" w:ascii="Arial" w:hAnsi="Arial" w:cs="Arial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>kou v</w:t>
      </w:r>
      <w:r w:rsidRPr="002B60A8">
        <w:rPr>
          <w:rFonts w:hint="eastAsia" w:ascii="Arial" w:hAnsi="Arial" w:cs="Arial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>nující se poznání, témat</w:t>
      </w:r>
      <w:r w:rsidRPr="002B60A8">
        <w:rPr>
          <w:rFonts w:hint="eastAsia" w:ascii="Arial" w:hAnsi="Arial" w:cs="Arial"/>
          <w:i/>
          <w:iCs/>
          <w:color w:val="000000"/>
        </w:rPr>
        <w:t>ů</w:t>
      </w:r>
      <w:r w:rsidRPr="002B60A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B60A8">
        <w:rPr>
          <w:rFonts w:hint="eastAsia" w:ascii="Arial" w:hAnsi="Arial" w:cs="Arial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 xml:space="preserve"> </w:t>
      </w:r>
      <w:r w:rsidRPr="002B60A8">
        <w:rPr>
          <w:rFonts w:hint="eastAsia" w:ascii="Arial" w:hAnsi="Arial" w:cs="Arial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 xml:space="preserve">i ekologii je </w:t>
      </w:r>
      <w:r w:rsidRPr="002B60A8">
        <w:rPr>
          <w:rFonts w:ascii="Arial" w:hAnsi="Arial" w:cs="Arial"/>
          <w:b/>
          <w:i/>
          <w:iCs/>
          <w:color w:val="000000"/>
        </w:rPr>
        <w:t>ALFERIA</w:t>
      </w:r>
      <w:r w:rsidRPr="002B60A8">
        <w:rPr>
          <w:rFonts w:ascii="Arial" w:hAnsi="Arial" w:cs="Arial"/>
          <w:i/>
          <w:iCs/>
          <w:color w:val="000000"/>
        </w:rPr>
        <w:t>.</w:t>
      </w:r>
    </w:p>
    <w:p w:rsidRPr="00610574" w:rsidR="007873C3" w:rsidP="009E0E27" w:rsidRDefault="007873C3" w14:paraId="525DCCB6" w14:textId="7777777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10574">
        <w:rPr>
          <w:rFonts w:ascii="Arial" w:hAnsi="Arial" w:cs="Arial"/>
          <w:b/>
          <w:i/>
          <w:iCs/>
          <w:color w:val="000000"/>
        </w:rPr>
        <w:t>METAFORA</w:t>
      </w:r>
      <w:r w:rsidRPr="00610574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:rsidRPr="00610574" w:rsidR="007873C3" w:rsidP="009E0E27" w:rsidRDefault="007873C3" w14:paraId="738333DC" w14:textId="7777777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lastRenderedPageBreak/>
        <w:t xml:space="preserve">Prozatím poslední, rychle rostoucí značkou Nakladatelského domu GRADA je </w:t>
      </w:r>
      <w:r w:rsidRPr="00610574">
        <w:rPr>
          <w:rFonts w:ascii="Arial" w:hAnsi="Arial" w:cs="Arial"/>
          <w:b/>
          <w:i/>
          <w:iCs/>
          <w:color w:val="000000"/>
        </w:rPr>
        <w:t>BOOKPORT</w:t>
      </w:r>
      <w:r w:rsidRPr="00610574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:rsidRPr="00610574" w:rsidR="007873C3" w:rsidP="009E0E27" w:rsidRDefault="007873C3" w14:paraId="0B6985A6" w14:textId="77777777">
      <w:pPr>
        <w:spacing w:before="100" w:beforeAutospacing="1" w:line="340" w:lineRule="atLeast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w:history="1" r:id="rId16">
        <w:r w:rsidRPr="00610574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10574">
        <w:rPr>
          <w:rFonts w:ascii="Arial" w:hAnsi="Arial" w:cs="Arial"/>
          <w:b/>
          <w:bCs/>
          <w:i/>
          <w:iCs/>
          <w:color w:val="000000"/>
        </w:rPr>
        <w:t>.</w:t>
      </w:r>
    </w:p>
    <w:p w:rsidRPr="00610574" w:rsidR="007873C3" w:rsidP="009E0E27" w:rsidRDefault="007873C3" w14:paraId="6A38D531" w14:textId="7777777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</w:p>
    <w:p w:rsidRPr="00610574" w:rsidR="007873C3" w:rsidP="009E0E27" w:rsidRDefault="007873C3" w14:paraId="2157B93B" w14:textId="7777777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>Další informace</w:t>
      </w:r>
    </w:p>
    <w:p w:rsidRPr="00610574" w:rsidR="007873C3" w:rsidP="009E0E27" w:rsidRDefault="007873C3" w14:paraId="3D69CCA6" w14:textId="77777777">
      <w:pPr>
        <w:spacing w:before="100" w:beforeAutospacing="1" w:line="340" w:lineRule="atLeast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GRADA </w:t>
      </w:r>
      <w:proofErr w:type="spellStart"/>
      <w:r w:rsidRPr="00610574">
        <w:rPr>
          <w:rFonts w:ascii="Arial" w:hAnsi="Arial" w:cs="Arial"/>
          <w:i/>
          <w:iCs/>
          <w:color w:val="000000"/>
        </w:rPr>
        <w:t>Publishing</w:t>
      </w:r>
      <w:proofErr w:type="spellEnd"/>
      <w:r w:rsidRPr="00610574">
        <w:rPr>
          <w:rFonts w:ascii="Arial" w:hAnsi="Arial" w:cs="Arial"/>
          <w:i/>
          <w:iCs/>
          <w:color w:val="000000"/>
        </w:rPr>
        <w:t xml:space="preserve">, a.s., U Průhonu 22, Praha 7, </w:t>
      </w:r>
      <w:r w:rsidRPr="00610574">
        <w:rPr>
          <w:rFonts w:ascii="Arial" w:hAnsi="Arial" w:cs="Arial"/>
          <w:i/>
          <w:color w:val="000000"/>
        </w:rPr>
        <w:t xml:space="preserve">+420 220 386 401, </w:t>
      </w:r>
      <w:hyperlink w:history="1" r:id="rId17">
        <w:r w:rsidRPr="00610574">
          <w:rPr>
            <w:rFonts w:ascii="Arial" w:hAnsi="Arial" w:cs="Arial"/>
            <w:i/>
            <w:color w:val="0000FF"/>
            <w:u w:val="single"/>
          </w:rPr>
          <w:t>info@grada.cz</w:t>
        </w:r>
      </w:hyperlink>
      <w:r w:rsidRPr="00610574">
        <w:rPr>
          <w:rFonts w:ascii="Arial" w:hAnsi="Arial" w:cs="Arial"/>
          <w:i/>
          <w:iCs/>
          <w:color w:val="000000"/>
        </w:rPr>
        <w:t xml:space="preserve"> </w:t>
      </w:r>
    </w:p>
    <w:p w:rsidRPr="00F47713" w:rsidR="00BA2BBA" w:rsidP="009E0E27" w:rsidRDefault="00BA2BBA" w14:paraId="170DC87C" w14:textId="6CFA9EDE">
      <w:pPr>
        <w:spacing w:before="100" w:beforeAutospacing="1" w:line="340" w:lineRule="atLeast"/>
        <w:jc w:val="both"/>
        <w:rPr>
          <w:rFonts w:ascii="Arial" w:hAnsi="Arial" w:cs="Arial"/>
          <w:color w:val="000000"/>
        </w:rPr>
      </w:pPr>
    </w:p>
    <w:sectPr w:rsidRPr="00F47713" w:rsidR="00BA2BBA" w:rsidSect="00723835">
      <w:headerReference w:type="default" r:id="rId18"/>
      <w:footerReference w:type="default" r:id="rId19"/>
      <w:headerReference w:type="first" r:id="rId20"/>
      <w:footerReference w:type="first" r:id="rId21"/>
      <w:pgSz w:w="11906" w:h="16838" w:orient="portrait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24D" w:rsidRDefault="00DA224D" w14:paraId="0432B188" w14:textId="77777777">
      <w:r>
        <w:separator/>
      </w:r>
    </w:p>
  </w:endnote>
  <w:endnote w:type="continuationSeparator" w:id="0">
    <w:p w:rsidR="00DA224D" w:rsidRDefault="00DA224D" w14:paraId="28C154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C2FCE" w:rsidR="0063391F" w:rsidP="000C2FCE" w:rsidRDefault="00F47713" w14:paraId="532F1AA0" w14:textId="77777777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211D3" w:rsidRDefault="00F47713" w14:paraId="071CE9B4" w14:textId="7777777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24D" w:rsidRDefault="00DA224D" w14:paraId="1D2A5873" w14:textId="77777777">
      <w:r>
        <w:separator/>
      </w:r>
    </w:p>
  </w:footnote>
  <w:footnote w:type="continuationSeparator" w:id="0">
    <w:p w:rsidR="00DA224D" w:rsidRDefault="00DA224D" w14:paraId="3ADAB56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F0B9B" w:rsidP="003E2A2B" w:rsidRDefault="003E2A2B" w14:paraId="1B9DF4F2" w14:textId="76A7728E">
    <w:pPr>
      <w:tabs>
        <w:tab w:val="left" w:pos="4536"/>
      </w:tabs>
      <w:spacing w:before="120"/>
      <w:ind w:left="4536" w:right="-57" w:hanging="2835"/>
      <w:jc w:val="right"/>
    </w:pPr>
    <w:r w:rsidR="01A89779">
      <w:drawing>
        <wp:inline wp14:editId="15645829" wp14:anchorId="3A514F35">
          <wp:extent cx="1123950" cy="219075"/>
          <wp:effectExtent l="0" t="0" r="0" b="0"/>
          <wp:docPr id="355204494" name="" descr="Obrázek 17, Obrázek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dd04946068f44844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7713">
      <w:rPr>
        <w:noProof/>
      </w:rPr>
      <w:drawing>
        <wp:anchor distT="0" distB="0" distL="114300" distR="114300" simplePos="0" relativeHeight="251654656" behindDoc="0" locked="0" layoutInCell="1" allowOverlap="1" wp14:anchorId="4D5EBB5F" wp14:editId="4646FB8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713"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C23107" w:rsidR="004F0B9B" w:rsidP="00C23107" w:rsidRDefault="004F0B9B" w14:paraId="15CA9F5D" w14:textId="7777777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:rsidR="004F0B9B" w:rsidP="00C23107" w:rsidRDefault="00F47713" w14:paraId="19507626" w14:textId="7777777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Line 2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gray" from="95.35pt,22.05pt" to="492.85pt,22.4pt" w14:anchorId="1A78CB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8650CF" w14:paraId="6CC09601" w14:textId="77777777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E1C496">
              <v:stroke joinstyle="miter"/>
              <v:path gradientshapeok="t" o:connecttype="rect"/>
            </v:shapetype>
            <v:shape id="Textové pole 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>
              <v:fill opacity="0"/>
              <v:textbox inset="0,0,0,0">
                <w:txbxContent>
                  <w:p w:rsidR="00C23107" w:rsidRDefault="008650CF" w14:paraId="6CC09601" w14:textId="77777777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D211D3" w:rsidRDefault="00F47713" w14:paraId="69C19588" w14:textId="7777777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C23107" w:rsidR="00D211D3" w:rsidP="00D211D3" w:rsidRDefault="00D211D3" w14:paraId="5970BAAC" w14:textId="77777777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P="00D211D3" w:rsidRDefault="00D211D3" w14:paraId="54B64308" w14:textId="7777777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2A0F8C">
              <v:stroke joinstyle="miter"/>
              <v:path gradientshapeok="t" o:connecttype="rect"/>
            </v:shapetype>
            <v:shape id="_x0000_s1027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>
              <v:fill opacity="0"/>
              <v:textbox inset="0,0,0,0">
                <w:txbxContent>
                  <w:p w:rsidRPr="00C23107" w:rsidR="00D211D3" w:rsidP="00D211D3" w:rsidRDefault="00D211D3" w14:paraId="5970BAAC" w14:textId="77777777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P="00D211D3" w:rsidRDefault="00D211D3" w14:paraId="54B64308" w14:textId="7777777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line id="Line 11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gray" from="111.75pt,56.3pt" to="519.35pt,56.3pt" w14:anchorId="7E3BEB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9552D"/>
    <w:multiLevelType w:val="hybridMultilevel"/>
    <w:tmpl w:val="3BFA721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7831E2E"/>
    <w:multiLevelType w:val="hybridMultilevel"/>
    <w:tmpl w:val="1A00BF5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0774687">
    <w:abstractNumId w:val="1"/>
  </w:num>
  <w:num w:numId="2" w16cid:durableId="12354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03F92"/>
    <w:rsid w:val="00062100"/>
    <w:rsid w:val="000640DB"/>
    <w:rsid w:val="00072F33"/>
    <w:rsid w:val="00095BBC"/>
    <w:rsid w:val="000A04C8"/>
    <w:rsid w:val="000A1526"/>
    <w:rsid w:val="000A4500"/>
    <w:rsid w:val="000B687A"/>
    <w:rsid w:val="000C1A21"/>
    <w:rsid w:val="000C2FCE"/>
    <w:rsid w:val="000E2DC0"/>
    <w:rsid w:val="00114F04"/>
    <w:rsid w:val="00125472"/>
    <w:rsid w:val="001360A0"/>
    <w:rsid w:val="001446E7"/>
    <w:rsid w:val="00176250"/>
    <w:rsid w:val="001818DA"/>
    <w:rsid w:val="0019337B"/>
    <w:rsid w:val="001DBA82"/>
    <w:rsid w:val="001E2B5B"/>
    <w:rsid w:val="001F5164"/>
    <w:rsid w:val="001F6D7C"/>
    <w:rsid w:val="002057D4"/>
    <w:rsid w:val="002146D4"/>
    <w:rsid w:val="00235B5E"/>
    <w:rsid w:val="002409B8"/>
    <w:rsid w:val="002668E2"/>
    <w:rsid w:val="00291C2A"/>
    <w:rsid w:val="002C1C11"/>
    <w:rsid w:val="002C4ACE"/>
    <w:rsid w:val="002F1CB1"/>
    <w:rsid w:val="00315E45"/>
    <w:rsid w:val="00321AD2"/>
    <w:rsid w:val="00333F7C"/>
    <w:rsid w:val="00347AF2"/>
    <w:rsid w:val="0037384B"/>
    <w:rsid w:val="0038549F"/>
    <w:rsid w:val="003C1FC5"/>
    <w:rsid w:val="003D26E1"/>
    <w:rsid w:val="003D2CED"/>
    <w:rsid w:val="003E2A2B"/>
    <w:rsid w:val="0040747C"/>
    <w:rsid w:val="00414B0A"/>
    <w:rsid w:val="00421AEE"/>
    <w:rsid w:val="0043422E"/>
    <w:rsid w:val="00441692"/>
    <w:rsid w:val="004A0A46"/>
    <w:rsid w:val="004A618B"/>
    <w:rsid w:val="004F02BE"/>
    <w:rsid w:val="004F0B9B"/>
    <w:rsid w:val="00500853"/>
    <w:rsid w:val="00515363"/>
    <w:rsid w:val="00557B9A"/>
    <w:rsid w:val="005634B8"/>
    <w:rsid w:val="00564ED6"/>
    <w:rsid w:val="005A4DF1"/>
    <w:rsid w:val="005D4A58"/>
    <w:rsid w:val="005D6158"/>
    <w:rsid w:val="0063391F"/>
    <w:rsid w:val="00682033"/>
    <w:rsid w:val="00691C59"/>
    <w:rsid w:val="006A4398"/>
    <w:rsid w:val="006A6DF7"/>
    <w:rsid w:val="00723835"/>
    <w:rsid w:val="0072645E"/>
    <w:rsid w:val="007531F6"/>
    <w:rsid w:val="0076673B"/>
    <w:rsid w:val="0078656A"/>
    <w:rsid w:val="007873C3"/>
    <w:rsid w:val="007A2933"/>
    <w:rsid w:val="00814A9C"/>
    <w:rsid w:val="00815180"/>
    <w:rsid w:val="00820874"/>
    <w:rsid w:val="008639DC"/>
    <w:rsid w:val="008650CF"/>
    <w:rsid w:val="00866FFA"/>
    <w:rsid w:val="00867564"/>
    <w:rsid w:val="008949B0"/>
    <w:rsid w:val="00894F97"/>
    <w:rsid w:val="008C3F95"/>
    <w:rsid w:val="008D2EE8"/>
    <w:rsid w:val="008E008E"/>
    <w:rsid w:val="008F1B0E"/>
    <w:rsid w:val="008F2489"/>
    <w:rsid w:val="009204B6"/>
    <w:rsid w:val="009617F2"/>
    <w:rsid w:val="009632EF"/>
    <w:rsid w:val="00971EE9"/>
    <w:rsid w:val="00980DCA"/>
    <w:rsid w:val="0098529E"/>
    <w:rsid w:val="00996368"/>
    <w:rsid w:val="0099796C"/>
    <w:rsid w:val="009A5D91"/>
    <w:rsid w:val="009C3919"/>
    <w:rsid w:val="009E0E27"/>
    <w:rsid w:val="009E67EF"/>
    <w:rsid w:val="00A24899"/>
    <w:rsid w:val="00A25E5B"/>
    <w:rsid w:val="00A305C2"/>
    <w:rsid w:val="00A354A8"/>
    <w:rsid w:val="00A71405"/>
    <w:rsid w:val="00A727EA"/>
    <w:rsid w:val="00AA628F"/>
    <w:rsid w:val="00AC2D70"/>
    <w:rsid w:val="00B15C94"/>
    <w:rsid w:val="00B5021A"/>
    <w:rsid w:val="00B578B9"/>
    <w:rsid w:val="00BA2BBA"/>
    <w:rsid w:val="00BA5EB7"/>
    <w:rsid w:val="00BC221D"/>
    <w:rsid w:val="00BC64B3"/>
    <w:rsid w:val="00BC682F"/>
    <w:rsid w:val="00BC6DFA"/>
    <w:rsid w:val="00BD31F7"/>
    <w:rsid w:val="00BF591A"/>
    <w:rsid w:val="00C000EC"/>
    <w:rsid w:val="00C016B8"/>
    <w:rsid w:val="00C021CF"/>
    <w:rsid w:val="00C111C7"/>
    <w:rsid w:val="00C16D2A"/>
    <w:rsid w:val="00C23107"/>
    <w:rsid w:val="00C27DD5"/>
    <w:rsid w:val="00C460A9"/>
    <w:rsid w:val="00C74F08"/>
    <w:rsid w:val="00C8302B"/>
    <w:rsid w:val="00CA6972"/>
    <w:rsid w:val="00CC5BCE"/>
    <w:rsid w:val="00CE04A4"/>
    <w:rsid w:val="00D02FFD"/>
    <w:rsid w:val="00D1278B"/>
    <w:rsid w:val="00D211D3"/>
    <w:rsid w:val="00D42A33"/>
    <w:rsid w:val="00D463E8"/>
    <w:rsid w:val="00D60A99"/>
    <w:rsid w:val="00D61D03"/>
    <w:rsid w:val="00DA224D"/>
    <w:rsid w:val="00DB2917"/>
    <w:rsid w:val="00DC2B09"/>
    <w:rsid w:val="00DC49A7"/>
    <w:rsid w:val="00DE7BF5"/>
    <w:rsid w:val="00DF1BA9"/>
    <w:rsid w:val="00DF75A0"/>
    <w:rsid w:val="00E02C2B"/>
    <w:rsid w:val="00E0534E"/>
    <w:rsid w:val="00E06164"/>
    <w:rsid w:val="00E16870"/>
    <w:rsid w:val="00E53426"/>
    <w:rsid w:val="00E649D4"/>
    <w:rsid w:val="00EA2170"/>
    <w:rsid w:val="00EA625D"/>
    <w:rsid w:val="00EB68B2"/>
    <w:rsid w:val="00ED680E"/>
    <w:rsid w:val="00EF5825"/>
    <w:rsid w:val="00F04100"/>
    <w:rsid w:val="00F12D9D"/>
    <w:rsid w:val="00F40F74"/>
    <w:rsid w:val="00F47713"/>
    <w:rsid w:val="00F628B5"/>
    <w:rsid w:val="00F64D38"/>
    <w:rsid w:val="00F84E7C"/>
    <w:rsid w:val="00FB09C1"/>
    <w:rsid w:val="00FB0DB4"/>
    <w:rsid w:val="00FF6CCC"/>
    <w:rsid w:val="01A89779"/>
    <w:rsid w:val="07E7B99C"/>
    <w:rsid w:val="0E4A1D04"/>
    <w:rsid w:val="113DEFCA"/>
    <w:rsid w:val="13C30DC8"/>
    <w:rsid w:val="146D47F0"/>
    <w:rsid w:val="16F08092"/>
    <w:rsid w:val="179B4AC1"/>
    <w:rsid w:val="22C1D819"/>
    <w:rsid w:val="2ACF4FAB"/>
    <w:rsid w:val="347B0DAD"/>
    <w:rsid w:val="34BE574E"/>
    <w:rsid w:val="3EFCAA35"/>
    <w:rsid w:val="424181B9"/>
    <w:rsid w:val="42748AC3"/>
    <w:rsid w:val="4A176524"/>
    <w:rsid w:val="4A8D88DC"/>
    <w:rsid w:val="52632CAF"/>
    <w:rsid w:val="54D2EC24"/>
    <w:rsid w:val="54F4BD80"/>
    <w:rsid w:val="5E294B54"/>
    <w:rsid w:val="652A4CDD"/>
    <w:rsid w:val="677F527E"/>
    <w:rsid w:val="68CD1F49"/>
    <w:rsid w:val="6D1DE6CD"/>
    <w:rsid w:val="703F9146"/>
    <w:rsid w:val="72017F33"/>
    <w:rsid w:val="7FBBF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styleId="Bn" w:customStyle="1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styleId="TextbublinyChar" w:customStyle="1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F1CB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409B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35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7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04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rada.cz/co-ti-chci-rict-14453/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webSettings" Target="webSettings.xml" Id="rId7" /><Relationship Type="http://schemas.openxmlformats.org/officeDocument/2006/relationships/image" Target="media/image1.jpeg" Id="rId12" /><Relationship Type="http://schemas.openxmlformats.org/officeDocument/2006/relationships/hyperlink" Target="mailto:info@grada.cz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://www.grada.cz/" TargetMode="Externa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rada.cz/" TargetMode="External" Id="rId11" /><Relationship Type="http://schemas.openxmlformats.org/officeDocument/2006/relationships/styles" Target="styles.xml" Id="rId5" /><Relationship Type="http://schemas.openxmlformats.org/officeDocument/2006/relationships/hyperlink" Target="mailto:veronika.baresova@grada.cz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www.cosmopolis.cz/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22" /><Relationship Type="http://schemas.openxmlformats.org/officeDocument/2006/relationships/hyperlink" Target="https://www.evadeslauriers.com" TargetMode="External" Id="R076a9773d1734d7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3" /><Relationship Type="http://schemas.openxmlformats.org/officeDocument/2006/relationships/image" Target="media/image3.jpeg" Id="rId2" /><Relationship Type="http://schemas.openxmlformats.org/officeDocument/2006/relationships/image" Target="/media/image4.png" Id="Rdd04946068f4484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B1107-FC52-42C4-988B-5ACF6B21E172}">
  <ds:schemaRefs>
    <ds:schemaRef ds:uri="http://schemas.microsoft.com/office/2006/metadata/properties"/>
    <ds:schemaRef ds:uri="http://schemas.microsoft.com/office/infopath/2007/PartnerControls"/>
    <ds:schemaRef ds:uri="cd045498-cb75-4b68-ae89-11f7d9de2523"/>
    <ds:schemaRef ds:uri="fc77630a-6bab-4e71-9a2f-21b73d7c4501"/>
  </ds:schemaRefs>
</ds:datastoreItem>
</file>

<file path=customXml/itemProps2.xml><?xml version="1.0" encoding="utf-8"?>
<ds:datastoreItem xmlns:ds="http://schemas.openxmlformats.org/officeDocument/2006/customXml" ds:itemID="{955CD266-4746-437F-B623-E4D49C3C1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7A7A3-28A0-4C63-923E-1555765FC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7630a-6bab-4e71-9a2f-21b73d7c4501"/>
    <ds:schemaRef ds:uri="cd045498-cb75-4b68-ae89-11f7d9de2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TZ_GRADA-COSMOPOLIS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Vážený pan</dc:title>
  <dc:subject/>
  <dc:creator>vko</dc:creator>
  <keywords/>
  <lastModifiedBy>Barešová Veronika</lastModifiedBy>
  <revision>70</revision>
  <lastPrinted>2005-11-10T11:15:00.0000000Z</lastPrinted>
  <dcterms:created xsi:type="dcterms:W3CDTF">2023-01-17T10:06:00.0000000Z</dcterms:created>
  <dcterms:modified xsi:type="dcterms:W3CDTF">2025-05-27T10:20:51.5406678Z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  <property fmtid="{D5CDD505-2E9C-101B-9397-08002B2CF9AE}" pid="3" name="MediaServiceImageTags">
    <vt:lpwstr/>
  </property>
</Properties>
</file>