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7E31" w14:textId="77777777" w:rsidR="00995E31" w:rsidRDefault="00995E31" w:rsidP="00995E31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0" w:name="_Hlk83891347"/>
      <w:bookmarkStart w:id="1" w:name="_Hlk83891340"/>
    </w:p>
    <w:p w14:paraId="2911DCA6" w14:textId="123ACB4A" w:rsidR="00995E31" w:rsidRPr="00995E31" w:rsidRDefault="00995E31" w:rsidP="00995E31">
      <w:pPr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proofErr w:type="spellStart"/>
      <w:r w:rsidRPr="00995E31">
        <w:rPr>
          <w:rFonts w:asciiTheme="minorHAnsi" w:hAnsiTheme="minorHAnsi" w:cstheme="minorHAnsi"/>
          <w:b/>
          <w:bCs/>
          <w:sz w:val="32"/>
          <w:szCs w:val="32"/>
          <w:u w:val="single"/>
        </w:rPr>
        <w:t>Maren</w:t>
      </w:r>
      <w:proofErr w:type="spellEnd"/>
      <w:r w:rsidRPr="00995E3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995E31">
        <w:rPr>
          <w:rFonts w:asciiTheme="minorHAnsi" w:hAnsiTheme="minorHAnsi" w:cstheme="minorHAnsi"/>
          <w:b/>
          <w:bCs/>
          <w:sz w:val="32"/>
          <w:szCs w:val="32"/>
          <w:u w:val="single"/>
        </w:rPr>
        <w:t>Gottschalková</w:t>
      </w:r>
      <w:bookmarkEnd w:id="0"/>
      <w:proofErr w:type="spellEnd"/>
      <w:r w:rsidRPr="00995E3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Frida nespoutaná:  </w:t>
      </w:r>
      <w:bookmarkEnd w:id="1"/>
    </w:p>
    <w:p w14:paraId="5E4EB079" w14:textId="77777777" w:rsidR="00995E31" w:rsidRDefault="00995E31" w:rsidP="00995E31">
      <w:pPr>
        <w:jc w:val="both"/>
        <w:rPr>
          <w:rFonts w:asciiTheme="minorHAnsi" w:hAnsiTheme="minorHAnsi" w:cstheme="minorHAnsi"/>
          <w:i/>
          <w:iCs/>
          <w:color w:val="FF0000"/>
          <w:sz w:val="24"/>
          <w:szCs w:val="24"/>
          <w:lang w:eastAsia="en-US"/>
        </w:rPr>
      </w:pPr>
      <w:bookmarkStart w:id="2" w:name="_Hlk83891356"/>
    </w:p>
    <w:p w14:paraId="2D4A9A75" w14:textId="2617135D" w:rsidR="00995E31" w:rsidRPr="00995E31" w:rsidRDefault="00995E31" w:rsidP="00995E31">
      <w:pPr>
        <w:jc w:val="both"/>
        <w:rPr>
          <w:rFonts w:asciiTheme="minorHAnsi" w:hAnsiTheme="minorHAnsi" w:cstheme="minorHAnsi"/>
          <w:i/>
          <w:iCs/>
          <w:color w:val="FF0000"/>
          <w:sz w:val="24"/>
          <w:szCs w:val="24"/>
          <w:lang w:eastAsia="en-US"/>
        </w:rPr>
      </w:pPr>
      <w:r w:rsidRPr="00995E31">
        <w:rPr>
          <w:rFonts w:asciiTheme="minorHAnsi" w:hAnsiTheme="minorHAnsi" w:cstheme="minorHAnsi"/>
          <w:i/>
          <w:iCs/>
          <w:color w:val="FF0000"/>
          <w:sz w:val="24"/>
          <w:szCs w:val="24"/>
          <w:lang w:eastAsia="en-US"/>
        </w:rPr>
        <w:t>Bouřlivé roky v Paříži a New Yorku</w:t>
      </w:r>
    </w:p>
    <w:bookmarkEnd w:id="2"/>
    <w:p w14:paraId="22143F4A" w14:textId="77777777" w:rsidR="00995E31" w:rsidRPr="00995E31" w:rsidRDefault="00995E31" w:rsidP="00995E3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1D06EB" w14:textId="77777777" w:rsidR="006251AF" w:rsidRDefault="006251AF" w:rsidP="00995E3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47D96F" w14:textId="007B3E98" w:rsidR="00995E31" w:rsidRPr="00995E31" w:rsidRDefault="00995E31" w:rsidP="00995E3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95E31">
        <w:rPr>
          <w:rFonts w:asciiTheme="minorHAnsi" w:hAnsiTheme="minorHAnsi" w:cstheme="minorHAnsi"/>
          <w:b/>
          <w:sz w:val="24"/>
          <w:szCs w:val="24"/>
        </w:rPr>
        <w:t>Anotace:</w:t>
      </w:r>
    </w:p>
    <w:p w14:paraId="409DD294" w14:textId="5C768C04" w:rsidR="00995E31" w:rsidRPr="006251AF" w:rsidRDefault="00995E31" w:rsidP="006251AF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3" w:name="_Hlk83891416"/>
      <w:r w:rsidRPr="00995E31">
        <w:rPr>
          <w:rFonts w:asciiTheme="minorHAnsi" w:hAnsiTheme="minorHAnsi" w:cstheme="minorHAnsi"/>
          <w:sz w:val="24"/>
          <w:szCs w:val="24"/>
        </w:rPr>
        <w:t xml:space="preserve">Zářivá, charismatická, velkolepá – právě tak se uvedla Frida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Kahlo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>, když přijela v roce 1938 do New Yorku. Její turbulentní manželství s proslulým Diegem Riverou je v krizi, ale Frida si hodlá život v metropoli a vše, co nabízí, užít plnými doušky. A jak se zdá, daří se jí úplně všechno – její úplně první samostatná výstava je okamžitý triumf a ona nachází nové přátele i obdivovatele, kteří se okolo ní točí jako okolo slunce. Nebojí se ani milostných vzplanutí – do života jí vstupuje 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Nickolas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Muray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 xml:space="preserve">, se kterým je váže hluboký cit. Právě tento vztah tvoří osu příběhu románu Frida nespoutaná </w:t>
      </w:r>
      <w:r w:rsidR="006251AF">
        <w:rPr>
          <w:rFonts w:asciiTheme="minorHAnsi" w:hAnsiTheme="minorHAnsi" w:cstheme="minorHAnsi"/>
          <w:sz w:val="24"/>
          <w:szCs w:val="24"/>
        </w:rPr>
        <w:t>.</w:t>
      </w:r>
      <w:r w:rsidRPr="00995E31">
        <w:rPr>
          <w:rFonts w:asciiTheme="minorHAnsi" w:hAnsiTheme="minorHAnsi" w:cstheme="minorHAnsi"/>
          <w:sz w:val="24"/>
          <w:szCs w:val="24"/>
        </w:rPr>
        <w:t xml:space="preserve">Frida v tomto období vpluje do uměleckých kruhů a setká se s Pablem Picassem, Marcelem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Duchampem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 xml:space="preserve"> či André Bretonem. </w:t>
      </w:r>
    </w:p>
    <w:p w14:paraId="01A4520F" w14:textId="77777777" w:rsidR="00995E31" w:rsidRPr="00995E31" w:rsidRDefault="00995E31" w:rsidP="00995E3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>Během několika měsíců, které ji zavedou do New York City, Paříže a následně zpět do rodného Mexika, dosáhne nových úspěchů, ale nikdy nesejde z cesty – ať už jako umělkyně nebo jako milenka.</w:t>
      </w:r>
    </w:p>
    <w:p w14:paraId="17ECB835" w14:textId="77777777" w:rsidR="00995E31" w:rsidRPr="00995E31" w:rsidRDefault="00995E31" w:rsidP="00995E3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 xml:space="preserve">Poutavý a emocemi prostoupený román čtenářům prozradí, co stálo za vznikem některých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Fridiných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 xml:space="preserve"> nejznámějších obrazů, a přiblíží jim dopodrobna proces její tvorby. Líčí rovněž silné pouto Fridy k rodnému Mexiku.</w:t>
      </w:r>
    </w:p>
    <w:bookmarkEnd w:id="3"/>
    <w:p w14:paraId="7E0E4383" w14:textId="77777777" w:rsidR="00715DBF" w:rsidRDefault="00715DBF" w:rsidP="00995E3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FAF0AD" w14:textId="43CBD745" w:rsidR="006251AF" w:rsidRDefault="00995E31" w:rsidP="00995E3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95E31">
        <w:rPr>
          <w:rFonts w:asciiTheme="minorHAnsi" w:hAnsiTheme="minorHAnsi" w:cstheme="minorHAnsi"/>
          <w:b/>
          <w:sz w:val="24"/>
          <w:szCs w:val="24"/>
        </w:rPr>
        <w:t xml:space="preserve">O autorce: </w:t>
      </w:r>
      <w:bookmarkStart w:id="4" w:name="_Hlk83891593"/>
    </w:p>
    <w:p w14:paraId="6F6389EA" w14:textId="0440E371" w:rsidR="00995E31" w:rsidRDefault="00995E31" w:rsidP="00995E31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95E31">
        <w:rPr>
          <w:rFonts w:asciiTheme="minorHAnsi" w:hAnsiTheme="minorHAnsi" w:cstheme="minorHAnsi"/>
          <w:b/>
          <w:sz w:val="24"/>
          <w:szCs w:val="24"/>
        </w:rPr>
        <w:t>Maren</w:t>
      </w:r>
      <w:proofErr w:type="spellEnd"/>
      <w:r w:rsidRPr="00995E3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95E31">
        <w:rPr>
          <w:rFonts w:asciiTheme="minorHAnsi" w:hAnsiTheme="minorHAnsi" w:cstheme="minorHAnsi"/>
          <w:b/>
          <w:sz w:val="24"/>
          <w:szCs w:val="24"/>
        </w:rPr>
        <w:t>Gottschalková</w:t>
      </w:r>
      <w:proofErr w:type="spellEnd"/>
      <w:r w:rsidRPr="00995E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95E31">
        <w:rPr>
          <w:rFonts w:asciiTheme="minorHAnsi" w:hAnsiTheme="minorHAnsi" w:cstheme="minorHAnsi"/>
          <w:sz w:val="24"/>
          <w:szCs w:val="24"/>
        </w:rPr>
        <w:t>je německá spisovatelka, novinářka a historička. Narodila se v roce 1962 v 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Leverkusenu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 xml:space="preserve">, vystudovala historii a politologii a poté se mimo jiné věnovala práci v německém rozhlase. Píše především biografie známých osobností. Životem a dílem Fridy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Kahlo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 xml:space="preserve"> se zabývá již řadu let, v roce 2009 o ní napsala historicko-biografickou knihu </w:t>
      </w:r>
      <w:r w:rsidRPr="00995E31">
        <w:rPr>
          <w:rFonts w:asciiTheme="minorHAnsi" w:hAnsiTheme="minorHAnsi" w:cstheme="minorHAnsi"/>
          <w:i/>
          <w:sz w:val="24"/>
          <w:szCs w:val="24"/>
        </w:rPr>
        <w:t xml:space="preserve">Die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Farben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meiner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Seele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>.</w:t>
      </w:r>
    </w:p>
    <w:p w14:paraId="48621A6D" w14:textId="77777777" w:rsidR="00715DBF" w:rsidRPr="00995E31" w:rsidRDefault="00715DBF" w:rsidP="00995E31">
      <w:pPr>
        <w:jc w:val="both"/>
        <w:rPr>
          <w:rFonts w:asciiTheme="minorHAnsi" w:hAnsiTheme="minorHAnsi" w:cstheme="minorHAnsi"/>
          <w:sz w:val="24"/>
          <w:szCs w:val="24"/>
        </w:rPr>
      </w:pPr>
    </w:p>
    <w:bookmarkEnd w:id="4"/>
    <w:p w14:paraId="5EC3279F" w14:textId="77777777" w:rsidR="00715DBF" w:rsidRDefault="00995E31" w:rsidP="00995E3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95E31">
        <w:rPr>
          <w:rFonts w:asciiTheme="minorHAnsi" w:hAnsiTheme="minorHAnsi" w:cstheme="minorHAnsi"/>
          <w:b/>
          <w:sz w:val="24"/>
          <w:szCs w:val="24"/>
        </w:rPr>
        <w:t>Recenze:</w:t>
      </w:r>
    </w:p>
    <w:p w14:paraId="01063122" w14:textId="77777777" w:rsidR="00715DBF" w:rsidRDefault="00715DBF" w:rsidP="00995E3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AED858" w14:textId="7FD3F25F" w:rsidR="00995E31" w:rsidRPr="00995E31" w:rsidRDefault="00995E31" w:rsidP="00995E31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5E31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5" w:name="_Hlk83891606"/>
      <w:r w:rsidRPr="00995E31">
        <w:rPr>
          <w:rFonts w:asciiTheme="minorHAnsi" w:hAnsiTheme="minorHAnsi" w:cstheme="minorHAnsi"/>
          <w:i/>
          <w:sz w:val="24"/>
          <w:szCs w:val="24"/>
        </w:rPr>
        <w:t>„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Maren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Gottschalková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je skvělá vypravěčka a </w:t>
      </w:r>
      <w:r w:rsidRPr="00995E31">
        <w:rPr>
          <w:rFonts w:asciiTheme="minorHAnsi" w:hAnsiTheme="minorHAnsi" w:cstheme="minorHAnsi"/>
          <w:sz w:val="24"/>
          <w:szCs w:val="24"/>
        </w:rPr>
        <w:t>Frida nespoutaná</w:t>
      </w:r>
      <w:r w:rsidRPr="00995E31">
        <w:rPr>
          <w:rFonts w:asciiTheme="minorHAnsi" w:hAnsiTheme="minorHAnsi" w:cstheme="minorHAnsi"/>
          <w:i/>
          <w:sz w:val="24"/>
          <w:szCs w:val="24"/>
        </w:rPr>
        <w:t xml:space="preserve"> je strhující román o životě umělce.“</w:t>
      </w:r>
    </w:p>
    <w:p w14:paraId="46AE93A4" w14:textId="65979A53" w:rsidR="00995E31" w:rsidRDefault="00995E31" w:rsidP="00995E31">
      <w:pPr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>– NDR Kultur</w:t>
      </w:r>
    </w:p>
    <w:p w14:paraId="04084C1B" w14:textId="77777777" w:rsidR="00715DBF" w:rsidRPr="00995E31" w:rsidRDefault="00715DBF" w:rsidP="00995E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62D518" w14:textId="77777777" w:rsidR="00995E31" w:rsidRPr="00995E31" w:rsidRDefault="00995E31" w:rsidP="00995E31">
      <w:pPr>
        <w:spacing w:after="120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6" w:name="_Hlk83891639"/>
      <w:bookmarkEnd w:id="5"/>
      <w:r w:rsidRPr="00995E31">
        <w:rPr>
          <w:rFonts w:asciiTheme="minorHAnsi" w:hAnsiTheme="minorHAnsi" w:cstheme="minorHAnsi"/>
          <w:i/>
          <w:sz w:val="24"/>
          <w:szCs w:val="24"/>
        </w:rPr>
        <w:t>„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Gottschalková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popisuje umění Fridy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Kahlo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lehce a s ohromujícím přehledem – čtenář sleduje vznik slavných autoportrétů takřka v reálném čase. Snaha zranitelné a zároveň hrdé malířky o náležité umělecké vyjádření je v knize, psané s velkým porozuměním, téměř hmatatelná.“</w:t>
      </w:r>
    </w:p>
    <w:p w14:paraId="1495BD62" w14:textId="13A14A6D" w:rsidR="00995E31" w:rsidRDefault="00995E31" w:rsidP="00995E3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Buchkultur</w:t>
      </w:r>
      <w:proofErr w:type="spellEnd"/>
    </w:p>
    <w:p w14:paraId="2DB0EF7F" w14:textId="77777777" w:rsidR="00715DBF" w:rsidRPr="00995E31" w:rsidRDefault="00715DBF" w:rsidP="00995E3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bookmarkEnd w:id="6"/>
    <w:p w14:paraId="4F8F0CE7" w14:textId="77777777" w:rsidR="00995E31" w:rsidRPr="00995E31" w:rsidRDefault="00995E31" w:rsidP="00995E31">
      <w:pPr>
        <w:spacing w:after="1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95E31">
        <w:rPr>
          <w:rFonts w:asciiTheme="minorHAnsi" w:hAnsiTheme="minorHAnsi" w:cstheme="minorHAnsi"/>
          <w:i/>
          <w:sz w:val="24"/>
          <w:szCs w:val="24"/>
        </w:rPr>
        <w:t>„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Maren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Gottschalková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líčí život malířky, jejíž portréty zná skutečně každý, pomocí krásných obrazů, výstižných popisů a vypointovaných dialogů.“</w:t>
      </w:r>
    </w:p>
    <w:p w14:paraId="3DEECB84" w14:textId="77777777" w:rsidR="00995E31" w:rsidRPr="00995E31" w:rsidRDefault="00995E31" w:rsidP="00995E3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>– monopol</w:t>
      </w:r>
    </w:p>
    <w:p w14:paraId="0D025961" w14:textId="77777777" w:rsidR="00995E31" w:rsidRPr="00995E31" w:rsidRDefault="00995E31" w:rsidP="00995E31">
      <w:pPr>
        <w:spacing w:after="120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7" w:name="_Hlk83891657"/>
      <w:r w:rsidRPr="00995E31">
        <w:rPr>
          <w:rFonts w:asciiTheme="minorHAnsi" w:hAnsiTheme="minorHAnsi" w:cstheme="minorHAnsi"/>
          <w:i/>
          <w:sz w:val="24"/>
          <w:szCs w:val="24"/>
        </w:rPr>
        <w:lastRenderedPageBreak/>
        <w:t>„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Maren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Gottschalková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zručně kombinuje fakta a fikci, aniž by zabředávala do pochybných fantazií. (...) Daří se jí nastínit živý obraz dobové umělecké scény, zprostředkovaný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Fridiným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pohledem. </w:t>
      </w:r>
      <w:r w:rsidRPr="00995E31">
        <w:rPr>
          <w:rFonts w:asciiTheme="minorHAnsi" w:hAnsiTheme="minorHAnsi" w:cstheme="minorHAnsi"/>
          <w:sz w:val="24"/>
          <w:szCs w:val="24"/>
        </w:rPr>
        <w:t xml:space="preserve">Frida nespoutaná </w:t>
      </w:r>
      <w:r w:rsidRPr="00995E31">
        <w:rPr>
          <w:rFonts w:asciiTheme="minorHAnsi" w:hAnsiTheme="minorHAnsi" w:cstheme="minorHAnsi"/>
          <w:i/>
          <w:sz w:val="24"/>
          <w:szCs w:val="24"/>
        </w:rPr>
        <w:t>je kniha, která člověka nepustí. Přejete si, aby nikdy neskončila. Protože vás hlavní postava okouzlí a polapí.“</w:t>
      </w:r>
    </w:p>
    <w:p w14:paraId="2E2B8A39" w14:textId="77777777" w:rsidR="00995E31" w:rsidRPr="00995E31" w:rsidRDefault="00995E31" w:rsidP="00995E3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 xml:space="preserve">– </w:t>
      </w:r>
      <w:hyperlink r:id="rId8">
        <w:r w:rsidRPr="00995E31">
          <w:rPr>
            <w:rFonts w:asciiTheme="minorHAnsi" w:hAnsiTheme="minorHAnsi" w:cstheme="minorHAnsi"/>
            <w:sz w:val="24"/>
            <w:szCs w:val="24"/>
          </w:rPr>
          <w:t xml:space="preserve">Silvia </w:t>
        </w:r>
        <w:proofErr w:type="spellStart"/>
        <w:r w:rsidRPr="00995E31">
          <w:rPr>
            <w:rFonts w:asciiTheme="minorHAnsi" w:hAnsiTheme="minorHAnsi" w:cstheme="minorHAnsi"/>
            <w:sz w:val="24"/>
            <w:szCs w:val="24"/>
          </w:rPr>
          <w:t>Matras</w:t>
        </w:r>
        <w:proofErr w:type="spellEnd"/>
        <w:r w:rsidRPr="00995E31">
          <w:rPr>
            <w:rFonts w:asciiTheme="minorHAnsi" w:hAnsiTheme="minorHAnsi" w:cstheme="minorHAnsi"/>
            <w:sz w:val="24"/>
            <w:szCs w:val="24"/>
          </w:rPr>
          <w:t xml:space="preserve"> </w:t>
        </w:r>
        <w:proofErr w:type="spellStart"/>
        <w:r w:rsidRPr="00995E31">
          <w:rPr>
            <w:rFonts w:asciiTheme="minorHAnsi" w:hAnsiTheme="minorHAnsi" w:cstheme="minorHAnsi"/>
            <w:sz w:val="24"/>
            <w:szCs w:val="24"/>
          </w:rPr>
          <w:t>Reisen</w:t>
        </w:r>
        <w:proofErr w:type="spellEnd"/>
      </w:hyperlink>
    </w:p>
    <w:bookmarkEnd w:id="7"/>
    <w:p w14:paraId="57627815" w14:textId="77777777" w:rsidR="00995E31" w:rsidRPr="00995E31" w:rsidRDefault="00995E31" w:rsidP="00995E31">
      <w:pPr>
        <w:spacing w:after="1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95E31">
        <w:rPr>
          <w:rFonts w:asciiTheme="minorHAnsi" w:hAnsiTheme="minorHAnsi" w:cstheme="minorHAnsi"/>
          <w:i/>
          <w:sz w:val="24"/>
          <w:szCs w:val="24"/>
        </w:rPr>
        <w:t xml:space="preserve">„Pro ty, kdo se chtějí dozvědět víc o životě Fridy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Kahlo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, ale nevědí, kde začít, je tahle kniha perfektním začátkem. Skvěle spojuje rozsah historického románu s naléhavým a uceleným portrétem umělkyně a ženy. Poutavě napsané a hořkosladké. Ať si je příběh jak chce tragický, Frida </w:t>
      </w:r>
      <w:proofErr w:type="spellStart"/>
      <w:r w:rsidRPr="00995E31">
        <w:rPr>
          <w:rFonts w:asciiTheme="minorHAnsi" w:hAnsiTheme="minorHAnsi" w:cstheme="minorHAnsi"/>
          <w:i/>
          <w:sz w:val="24"/>
          <w:szCs w:val="24"/>
        </w:rPr>
        <w:t>Kahlo</w:t>
      </w:r>
      <w:proofErr w:type="spellEnd"/>
      <w:r w:rsidRPr="00995E31">
        <w:rPr>
          <w:rFonts w:asciiTheme="minorHAnsi" w:hAnsiTheme="minorHAnsi" w:cstheme="minorHAnsi"/>
          <w:i/>
          <w:sz w:val="24"/>
          <w:szCs w:val="24"/>
        </w:rPr>
        <w:t xml:space="preserve"> a tento román jsou oslavou umění, lásky a života.“ </w:t>
      </w:r>
    </w:p>
    <w:p w14:paraId="77A5B37D" w14:textId="77777777" w:rsidR="00995E31" w:rsidRPr="00995E31" w:rsidRDefault="00995E31" w:rsidP="00995E3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Belletristik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Couch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 xml:space="preserve"> 2020</w:t>
      </w:r>
    </w:p>
    <w:p w14:paraId="16677DA2" w14:textId="77777777" w:rsidR="00715DBF" w:rsidRDefault="00715DBF" w:rsidP="00995E3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33C7E9" w14:textId="77777777" w:rsidR="00715DBF" w:rsidRDefault="00995E31" w:rsidP="00995E3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95E31">
        <w:rPr>
          <w:rFonts w:asciiTheme="minorHAnsi" w:hAnsiTheme="minorHAnsi" w:cstheme="minorHAnsi"/>
          <w:b/>
          <w:sz w:val="24"/>
          <w:szCs w:val="24"/>
        </w:rPr>
        <w:t>Ukázka:</w:t>
      </w:r>
    </w:p>
    <w:p w14:paraId="2AE3B7E6" w14:textId="3E17A4EE" w:rsidR="00995E31" w:rsidRPr="00995E31" w:rsidRDefault="00995E31" w:rsidP="00995E31">
      <w:pPr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8" w:name="_Hlk83891381"/>
      <w:r w:rsidRPr="00995E31">
        <w:rPr>
          <w:rFonts w:asciiTheme="minorHAnsi" w:hAnsiTheme="minorHAnsi" w:cstheme="minorHAnsi"/>
          <w:sz w:val="24"/>
          <w:szCs w:val="24"/>
        </w:rPr>
        <w:t xml:space="preserve">„Seňoro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Kahlo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>, jsem nadšen,“ prohlásí.</w:t>
      </w:r>
    </w:p>
    <w:p w14:paraId="7D12C532" w14:textId="77777777" w:rsidR="00995E31" w:rsidRPr="00995E31" w:rsidRDefault="00995E31" w:rsidP="00995E31">
      <w:pPr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 xml:space="preserve">Těší ji, že to slyší kolemstojící lidé, zejména ten šlachovitý kritik z La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flèche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>, co si už celou věčnost škrábe poznámky do svého zápisníčku. „Líbí se mi vaše opravdovost, váš nemilosrdný pohled. A rovnou vám říkám: Nikdo neumí namalovat hlavu tak jako vy. Ani velký Rivera. Napíšu mu to.“ Přátelsky na ni pohlédne a zeptá se: „Zašla byste se mnou na večeři? Zítra nebo pozítří?“</w:t>
      </w:r>
    </w:p>
    <w:p w14:paraId="54241CC7" w14:textId="77777777" w:rsidR="00995E31" w:rsidRPr="00995E31" w:rsidRDefault="00995E31" w:rsidP="00995E31">
      <w:pPr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>„Moc ráda, seňore Picasso.“</w:t>
      </w:r>
    </w:p>
    <w:p w14:paraId="0870E3D3" w14:textId="77777777" w:rsidR="00995E31" w:rsidRPr="00995E31" w:rsidRDefault="00995E31" w:rsidP="00995E31">
      <w:pPr>
        <w:jc w:val="both"/>
        <w:rPr>
          <w:rFonts w:asciiTheme="minorHAnsi" w:hAnsiTheme="minorHAnsi" w:cstheme="minorHAnsi"/>
          <w:sz w:val="24"/>
          <w:szCs w:val="24"/>
        </w:rPr>
      </w:pPr>
      <w:r w:rsidRPr="00995E31">
        <w:rPr>
          <w:rFonts w:asciiTheme="minorHAnsi" w:hAnsiTheme="minorHAnsi" w:cstheme="minorHAnsi"/>
          <w:sz w:val="24"/>
          <w:szCs w:val="24"/>
        </w:rPr>
        <w:t xml:space="preserve">„Říkej mi Pablo, já ti budu říkat Frido, </w:t>
      </w:r>
      <w:proofErr w:type="spellStart"/>
      <w:r w:rsidRPr="00995E31">
        <w:rPr>
          <w:rFonts w:asciiTheme="minorHAnsi" w:hAnsiTheme="minorHAnsi" w:cstheme="minorHAnsi"/>
          <w:sz w:val="24"/>
          <w:szCs w:val="24"/>
        </w:rPr>
        <w:t>bien</w:t>
      </w:r>
      <w:proofErr w:type="spellEnd"/>
      <w:r w:rsidRPr="00995E31">
        <w:rPr>
          <w:rFonts w:asciiTheme="minorHAnsi" w:hAnsiTheme="minorHAnsi" w:cstheme="minorHAnsi"/>
          <w:sz w:val="24"/>
          <w:szCs w:val="24"/>
        </w:rPr>
        <w:t>? Pošlu ti zprávu, kde se sejdeme. V žádném případě v Cyranu, tam dřepí všichni ti surrealisti. Kde bydlíš?“</w:t>
      </w:r>
    </w:p>
    <w:bookmarkEnd w:id="8"/>
    <w:p w14:paraId="6DE0CDD9" w14:textId="77777777" w:rsidR="00995E31" w:rsidRPr="00995E31" w:rsidRDefault="00995E31" w:rsidP="00995E31">
      <w:pPr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6445E083" w14:textId="77777777" w:rsidR="00995E31" w:rsidRPr="00995E31" w:rsidRDefault="00995E31" w:rsidP="00995E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C870E1" w14:textId="77777777" w:rsidR="00AE2BD2" w:rsidRPr="00995E31" w:rsidRDefault="00AE2BD2" w:rsidP="00995E31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AE2BD2" w:rsidRPr="00995E31" w:rsidSect="00BA7E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2822" w14:textId="77777777" w:rsidR="00D127BC" w:rsidRDefault="00D127BC">
      <w:r>
        <w:separator/>
      </w:r>
    </w:p>
  </w:endnote>
  <w:endnote w:type="continuationSeparator" w:id="0">
    <w:p w14:paraId="573210A0" w14:textId="77777777" w:rsidR="00D127BC" w:rsidRDefault="00D1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5578" w14:textId="77777777" w:rsidR="00D127BC" w:rsidRDefault="00D127BC">
      <w:r>
        <w:separator/>
      </w:r>
    </w:p>
  </w:footnote>
  <w:footnote w:type="continuationSeparator" w:id="0">
    <w:p w14:paraId="5E16C3F5" w14:textId="77777777" w:rsidR="00D127BC" w:rsidRDefault="00D1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47250"/>
    <w:rsid w:val="00054CFF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43237"/>
    <w:rsid w:val="001E426C"/>
    <w:rsid w:val="00217214"/>
    <w:rsid w:val="00235CDA"/>
    <w:rsid w:val="002464BD"/>
    <w:rsid w:val="00260601"/>
    <w:rsid w:val="00261853"/>
    <w:rsid w:val="002977BD"/>
    <w:rsid w:val="002A0079"/>
    <w:rsid w:val="00323952"/>
    <w:rsid w:val="00333F7C"/>
    <w:rsid w:val="0037384B"/>
    <w:rsid w:val="00373950"/>
    <w:rsid w:val="00392980"/>
    <w:rsid w:val="003A5595"/>
    <w:rsid w:val="003C1FC5"/>
    <w:rsid w:val="00414B0A"/>
    <w:rsid w:val="00416FA5"/>
    <w:rsid w:val="00421AEE"/>
    <w:rsid w:val="0043621F"/>
    <w:rsid w:val="00441692"/>
    <w:rsid w:val="00490C88"/>
    <w:rsid w:val="004B116B"/>
    <w:rsid w:val="004D1842"/>
    <w:rsid w:val="004F0B9B"/>
    <w:rsid w:val="004F24EA"/>
    <w:rsid w:val="00500853"/>
    <w:rsid w:val="00515363"/>
    <w:rsid w:val="0054487E"/>
    <w:rsid w:val="00592011"/>
    <w:rsid w:val="005D3C9D"/>
    <w:rsid w:val="005D4A58"/>
    <w:rsid w:val="005D64B2"/>
    <w:rsid w:val="005F4D8D"/>
    <w:rsid w:val="006251AF"/>
    <w:rsid w:val="0063391F"/>
    <w:rsid w:val="00682033"/>
    <w:rsid w:val="00691C59"/>
    <w:rsid w:val="006A4398"/>
    <w:rsid w:val="006C2620"/>
    <w:rsid w:val="006F4029"/>
    <w:rsid w:val="00713916"/>
    <w:rsid w:val="00715DBF"/>
    <w:rsid w:val="007240D4"/>
    <w:rsid w:val="00726779"/>
    <w:rsid w:val="00744B65"/>
    <w:rsid w:val="00750FA0"/>
    <w:rsid w:val="0076673B"/>
    <w:rsid w:val="007E3E82"/>
    <w:rsid w:val="007E7CD3"/>
    <w:rsid w:val="00840EEF"/>
    <w:rsid w:val="00845042"/>
    <w:rsid w:val="008510A9"/>
    <w:rsid w:val="00856A95"/>
    <w:rsid w:val="008639DC"/>
    <w:rsid w:val="008650CF"/>
    <w:rsid w:val="00866D04"/>
    <w:rsid w:val="008949B0"/>
    <w:rsid w:val="00894F97"/>
    <w:rsid w:val="008A5001"/>
    <w:rsid w:val="008B2FDC"/>
    <w:rsid w:val="008C183B"/>
    <w:rsid w:val="008C3F95"/>
    <w:rsid w:val="008E008E"/>
    <w:rsid w:val="008F2489"/>
    <w:rsid w:val="009204B6"/>
    <w:rsid w:val="00931EB6"/>
    <w:rsid w:val="009559BC"/>
    <w:rsid w:val="0096094C"/>
    <w:rsid w:val="009632EF"/>
    <w:rsid w:val="00971EE9"/>
    <w:rsid w:val="00980DCA"/>
    <w:rsid w:val="0098529E"/>
    <w:rsid w:val="00995E31"/>
    <w:rsid w:val="00996368"/>
    <w:rsid w:val="009A5D91"/>
    <w:rsid w:val="009C3919"/>
    <w:rsid w:val="009C7B47"/>
    <w:rsid w:val="009E30A1"/>
    <w:rsid w:val="009E67EF"/>
    <w:rsid w:val="009F1F79"/>
    <w:rsid w:val="00A71405"/>
    <w:rsid w:val="00A727EA"/>
    <w:rsid w:val="00AA628F"/>
    <w:rsid w:val="00AC7995"/>
    <w:rsid w:val="00AE2BD2"/>
    <w:rsid w:val="00AF1775"/>
    <w:rsid w:val="00B5021A"/>
    <w:rsid w:val="00B7794F"/>
    <w:rsid w:val="00BA5EB7"/>
    <w:rsid w:val="00BA7ED0"/>
    <w:rsid w:val="00BF591A"/>
    <w:rsid w:val="00C000EC"/>
    <w:rsid w:val="00C016B8"/>
    <w:rsid w:val="00C22811"/>
    <w:rsid w:val="00C23107"/>
    <w:rsid w:val="00C27DD5"/>
    <w:rsid w:val="00C57A01"/>
    <w:rsid w:val="00C81A45"/>
    <w:rsid w:val="00C8302B"/>
    <w:rsid w:val="00CC3EC1"/>
    <w:rsid w:val="00CE04A4"/>
    <w:rsid w:val="00CE0D44"/>
    <w:rsid w:val="00CE413F"/>
    <w:rsid w:val="00CF51AF"/>
    <w:rsid w:val="00D02FFD"/>
    <w:rsid w:val="00D1278B"/>
    <w:rsid w:val="00D127BC"/>
    <w:rsid w:val="00D211D3"/>
    <w:rsid w:val="00D37B0D"/>
    <w:rsid w:val="00D42078"/>
    <w:rsid w:val="00D60A99"/>
    <w:rsid w:val="00D61D03"/>
    <w:rsid w:val="00D9116A"/>
    <w:rsid w:val="00DC1708"/>
    <w:rsid w:val="00DC2B09"/>
    <w:rsid w:val="00DD4783"/>
    <w:rsid w:val="00DF75A0"/>
    <w:rsid w:val="00E06164"/>
    <w:rsid w:val="00E16870"/>
    <w:rsid w:val="00E2674B"/>
    <w:rsid w:val="00E272F9"/>
    <w:rsid w:val="00E649D4"/>
    <w:rsid w:val="00E97C33"/>
    <w:rsid w:val="00EC07BC"/>
    <w:rsid w:val="00ED680E"/>
    <w:rsid w:val="00ED77FC"/>
    <w:rsid w:val="00EF778D"/>
    <w:rsid w:val="00F04100"/>
    <w:rsid w:val="00F502F5"/>
    <w:rsid w:val="00F64D1F"/>
    <w:rsid w:val="00F64D38"/>
    <w:rsid w:val="00FB0DB4"/>
    <w:rsid w:val="00FE47A0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lviamatras-reisen.at/maren-gottschalk-frida-goldmann-verla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T:\SarkaS\Vzory\TZ_Grada-Metafora.dot</Template>
  <TotalTime>2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3569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5</cp:revision>
  <cp:lastPrinted>2005-11-10T11:15:00Z</cp:lastPrinted>
  <dcterms:created xsi:type="dcterms:W3CDTF">2021-10-26T07:31:00Z</dcterms:created>
  <dcterms:modified xsi:type="dcterms:W3CDTF">2021-10-26T07:35:00Z</dcterms:modified>
</cp:coreProperties>
</file>