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DA5" w14:textId="09577B6E" w:rsidR="00EA244A" w:rsidRDefault="00751567" w:rsidP="00751567">
      <w:pPr>
        <w:pStyle w:val="Odstavecseseznamem"/>
        <w:spacing w:after="160" w:line="276" w:lineRule="auto"/>
        <w:jc w:val="center"/>
        <w:rPr>
          <w:rFonts w:ascii="Arial" w:eastAsia="Calibri" w:hAnsi="Arial" w:cs="Arial"/>
          <w:bCs/>
          <w:i/>
          <w:szCs w:val="22"/>
          <w:lang w:eastAsia="en-US"/>
        </w:rPr>
      </w:pPr>
      <w:r w:rsidRPr="00751567"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t>Neurotická alpaka, potrhlá rebelka a uhlazený právník</w:t>
      </w:r>
      <w:r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br/>
        <w:t xml:space="preserve">v novém knižním </w:t>
      </w:r>
      <w:proofErr w:type="spellStart"/>
      <w:r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t>road</w:t>
      </w:r>
      <w:proofErr w:type="spellEnd"/>
      <w:r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1E1915"/>
          <w:sz w:val="32"/>
          <w:szCs w:val="32"/>
          <w:shd w:val="clear" w:color="auto" w:fill="FFFFFF"/>
        </w:rPr>
        <w:t>tripu</w:t>
      </w:r>
      <w:proofErr w:type="spellEnd"/>
    </w:p>
    <w:p w14:paraId="57DA2062" w14:textId="5B368BCD" w:rsidR="00EA244A" w:rsidRPr="000E7308" w:rsidRDefault="00F0710E" w:rsidP="00EA244A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 w:rsidRPr="000B1FF3"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716B32">
        <w:rPr>
          <w:rFonts w:ascii="Arial" w:eastAsia="Calibri" w:hAnsi="Arial" w:cs="Arial"/>
          <w:bCs/>
          <w:i/>
          <w:szCs w:val="22"/>
          <w:lang w:eastAsia="en-US"/>
        </w:rPr>
        <w:t>5</w:t>
      </w:r>
      <w:r w:rsidR="00EA244A" w:rsidRPr="000B1FF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716B32">
        <w:rPr>
          <w:rFonts w:ascii="Arial" w:eastAsia="Calibri" w:hAnsi="Arial" w:cs="Arial"/>
          <w:bCs/>
          <w:i/>
          <w:szCs w:val="22"/>
          <w:lang w:eastAsia="en-US"/>
        </w:rPr>
        <w:t>května</w:t>
      </w:r>
      <w:r w:rsidR="00EA244A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 w:rsidR="00B527D3">
        <w:rPr>
          <w:rFonts w:ascii="Arial" w:eastAsia="Calibri" w:hAnsi="Arial" w:cs="Arial"/>
          <w:bCs/>
          <w:i/>
          <w:szCs w:val="22"/>
          <w:lang w:eastAsia="en-US"/>
        </w:rPr>
        <w:t>5</w:t>
      </w:r>
      <w:r w:rsidR="00EA244A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44A2AC3F" w14:textId="576AC77A" w:rsidR="00751567" w:rsidRDefault="00A5661A" w:rsidP="00295DF6">
      <w:pPr>
        <w:pStyle w:val="pf0"/>
        <w:jc w:val="both"/>
        <w:rPr>
          <w:rFonts w:ascii="Arial" w:hAnsi="Arial" w:cs="Arial"/>
          <w:b/>
          <w:bCs/>
        </w:rPr>
      </w:pPr>
      <w:r w:rsidRPr="00A5661A">
        <w:rPr>
          <w:rFonts w:ascii="Arial" w:hAnsi="Arial" w:cs="Arial"/>
          <w:b/>
          <w:bCs/>
        </w:rPr>
        <w:t xml:space="preserve">Drzá, sebevědomá, ale se srdcem na správném místě. </w:t>
      </w:r>
      <w:proofErr w:type="spellStart"/>
      <w:r w:rsidRPr="00A5661A">
        <w:rPr>
          <w:rFonts w:ascii="Arial" w:hAnsi="Arial" w:cs="Arial"/>
          <w:b/>
          <w:bCs/>
        </w:rPr>
        <w:t>Chess</w:t>
      </w:r>
      <w:proofErr w:type="spellEnd"/>
      <w:r w:rsidRPr="00A5661A">
        <w:rPr>
          <w:rFonts w:ascii="Arial" w:hAnsi="Arial" w:cs="Arial"/>
          <w:b/>
          <w:bCs/>
        </w:rPr>
        <w:t xml:space="preserve"> miluje zvířata a jako poslání si navzdory rodině zvolila práci ošetřovatelky. Když beze stopy zmizí její bratr, naloží dodávku a vydává se ho hledat. K její nelibosti se k nim </w:t>
      </w:r>
      <w:r>
        <w:rPr>
          <w:rFonts w:ascii="Arial" w:hAnsi="Arial" w:cs="Arial"/>
          <w:b/>
          <w:bCs/>
        </w:rPr>
        <w:t xml:space="preserve">však </w:t>
      </w:r>
      <w:r w:rsidRPr="00A5661A">
        <w:rPr>
          <w:rFonts w:ascii="Arial" w:hAnsi="Arial" w:cs="Arial"/>
          <w:b/>
          <w:bCs/>
        </w:rPr>
        <w:t>přidá i pasažér, kterého by nejradši vysadila.</w:t>
      </w:r>
      <w:r w:rsidR="00751567">
        <w:rPr>
          <w:rFonts w:ascii="Arial" w:hAnsi="Arial" w:cs="Arial"/>
          <w:b/>
          <w:bCs/>
          <w:i/>
          <w:iCs/>
        </w:rPr>
        <w:t xml:space="preserve"> </w:t>
      </w:r>
      <w:r w:rsidR="00751567" w:rsidRPr="00751567">
        <w:rPr>
          <w:rFonts w:ascii="Arial" w:hAnsi="Arial" w:cs="Arial"/>
          <w:b/>
          <w:bCs/>
          <w:i/>
          <w:iCs/>
        </w:rPr>
        <w:t>Láska, chaos a alpaka</w:t>
      </w:r>
      <w:r w:rsidR="00751567">
        <w:rPr>
          <w:rFonts w:ascii="Arial" w:hAnsi="Arial" w:cs="Arial"/>
          <w:b/>
          <w:bCs/>
        </w:rPr>
        <w:t xml:space="preserve"> je b</w:t>
      </w:r>
      <w:r w:rsidR="00751567" w:rsidRPr="00751567">
        <w:rPr>
          <w:rFonts w:ascii="Arial" w:hAnsi="Arial" w:cs="Arial"/>
          <w:b/>
          <w:bCs/>
        </w:rPr>
        <w:t>lázniv</w:t>
      </w:r>
      <w:r w:rsidR="00C46975">
        <w:rPr>
          <w:rFonts w:ascii="Arial" w:hAnsi="Arial" w:cs="Arial"/>
          <w:b/>
          <w:bCs/>
        </w:rPr>
        <w:t xml:space="preserve">ý </w:t>
      </w:r>
      <w:proofErr w:type="spellStart"/>
      <w:r w:rsidR="00751567" w:rsidRPr="00751567">
        <w:rPr>
          <w:rFonts w:ascii="Arial" w:hAnsi="Arial" w:cs="Arial"/>
          <w:b/>
          <w:bCs/>
        </w:rPr>
        <w:t>road</w:t>
      </w:r>
      <w:proofErr w:type="spellEnd"/>
      <w:r w:rsidR="00C46975">
        <w:rPr>
          <w:rFonts w:ascii="Arial" w:hAnsi="Arial" w:cs="Arial"/>
          <w:b/>
          <w:bCs/>
        </w:rPr>
        <w:t xml:space="preserve"> </w:t>
      </w:r>
      <w:proofErr w:type="spellStart"/>
      <w:r w:rsidR="00C46975">
        <w:rPr>
          <w:rFonts w:ascii="Arial" w:hAnsi="Arial" w:cs="Arial"/>
          <w:b/>
          <w:bCs/>
        </w:rPr>
        <w:t>trip</w:t>
      </w:r>
      <w:proofErr w:type="spellEnd"/>
      <w:r w:rsidR="00751567" w:rsidRPr="00751567">
        <w:rPr>
          <w:rFonts w:ascii="Arial" w:hAnsi="Arial" w:cs="Arial"/>
          <w:b/>
          <w:bCs/>
        </w:rPr>
        <w:t xml:space="preserve"> s nezbednou alpakou, charismatickým právníkem a hrdinkou, která miluje svobodu víc než život v zajetí pravidel</w:t>
      </w:r>
      <w:r w:rsidR="00751567">
        <w:rPr>
          <w:rFonts w:ascii="Arial" w:hAnsi="Arial" w:cs="Arial"/>
          <w:b/>
          <w:bCs/>
        </w:rPr>
        <w:t xml:space="preserve">. Vychází v </w:t>
      </w:r>
      <w:r w:rsidR="00751567" w:rsidRPr="00EE26A9">
        <w:rPr>
          <w:rFonts w:ascii="Arial" w:hAnsi="Arial" w:cs="Arial"/>
          <w:b/>
          <w:bCs/>
        </w:rPr>
        <w:t xml:space="preserve">nakladatelství </w:t>
      </w:r>
      <w:hyperlink r:id="rId8" w:history="1">
        <w:r w:rsidR="00751567" w:rsidRPr="009032C8">
          <w:rPr>
            <w:rStyle w:val="Hypertextovodkaz"/>
            <w:rFonts w:ascii="Arial" w:hAnsi="Arial" w:cs="Arial"/>
            <w:b/>
            <w:bCs/>
          </w:rPr>
          <w:t>Metafora</w:t>
        </w:r>
      </w:hyperlink>
      <w:r w:rsidR="00751567" w:rsidRPr="00EE26A9">
        <w:rPr>
          <w:rFonts w:ascii="Arial" w:hAnsi="Arial" w:cs="Arial"/>
          <w:b/>
          <w:bCs/>
        </w:rPr>
        <w:t xml:space="preserve"> z </w:t>
      </w:r>
      <w:hyperlink r:id="rId9" w:history="1">
        <w:r w:rsidR="00751567" w:rsidRPr="009032C8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Pr="005423B3">
        <w:rPr>
          <w:rFonts w:ascii="Arial" w:hAnsi="Arial" w:cs="Arial"/>
          <w:b/>
          <w:bCs/>
        </w:rPr>
        <w:t>.</w:t>
      </w:r>
    </w:p>
    <w:p w14:paraId="30EE19A5" w14:textId="25389BEA" w:rsidR="00E32887" w:rsidRDefault="00C46975" w:rsidP="00EA244A">
      <w:pPr>
        <w:pStyle w:val="pf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0D577DB4" wp14:editId="6A0B0B5B">
            <wp:simplePos x="0" y="0"/>
            <wp:positionH relativeFrom="column">
              <wp:posOffset>-53975</wp:posOffset>
            </wp:positionH>
            <wp:positionV relativeFrom="paragraph">
              <wp:posOffset>301625</wp:posOffset>
            </wp:positionV>
            <wp:extent cx="2275205" cy="3381375"/>
            <wp:effectExtent l="0" t="0" r="0" b="9525"/>
            <wp:wrapSquare wrapText="bothSides"/>
            <wp:docPr id="183219403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9EEA9" w14:textId="2D7CBBAD" w:rsidR="00EA244A" w:rsidRPr="00647FA4" w:rsidRDefault="00E32887" w:rsidP="00EA244A">
      <w:pPr>
        <w:pStyle w:val="pf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Uškrtit,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nebopolíbit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?</w:t>
      </w:r>
    </w:p>
    <w:p w14:paraId="08E34E04" w14:textId="0351AE4D" w:rsidR="004C3D9F" w:rsidRDefault="00C46975" w:rsidP="004C3D9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46975">
        <w:rPr>
          <w:rFonts w:asciiTheme="minorHAnsi" w:hAnsiTheme="minorHAnsi" w:cstheme="minorHAnsi"/>
          <w:sz w:val="24"/>
          <w:szCs w:val="24"/>
        </w:rPr>
        <w:t>Místo pasažérů alpaka, za volantem ulítlá ochránkyně zvířat a jako spolujezdec uhlazený právník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C3D9F" w:rsidRPr="004C3D9F">
        <w:rPr>
          <w:rFonts w:asciiTheme="minorHAnsi" w:hAnsiTheme="minorHAnsi" w:cstheme="minorHAnsi"/>
          <w:sz w:val="24"/>
          <w:szCs w:val="24"/>
        </w:rPr>
        <w:t xml:space="preserve">– co zní jako začátek vtipu, je ve skutečnosti ústřední trojice nové svěží romance </w:t>
      </w:r>
      <w:r w:rsidR="004C3D9F" w:rsidRPr="00A5661A">
        <w:rPr>
          <w:rFonts w:asciiTheme="minorHAnsi" w:hAnsiTheme="minorHAnsi" w:cstheme="minorHAnsi"/>
          <w:i/>
          <w:iCs/>
          <w:sz w:val="24"/>
          <w:szCs w:val="24"/>
        </w:rPr>
        <w:t>Láska, chaos a alpaka</w:t>
      </w:r>
      <w:r w:rsidR="004C3D9F">
        <w:rPr>
          <w:rFonts w:asciiTheme="minorHAnsi" w:hAnsiTheme="minorHAnsi" w:cstheme="minorHAnsi"/>
          <w:sz w:val="24"/>
          <w:szCs w:val="24"/>
        </w:rPr>
        <w:t xml:space="preserve">. Román zkušené autorky je </w:t>
      </w:r>
      <w:r w:rsidR="004C3D9F" w:rsidRPr="00A5661A">
        <w:rPr>
          <w:rFonts w:asciiTheme="minorHAnsi" w:hAnsiTheme="minorHAnsi" w:cstheme="minorHAnsi"/>
          <w:sz w:val="24"/>
          <w:szCs w:val="24"/>
        </w:rPr>
        <w:t>z</w:t>
      </w:r>
      <w:r w:rsidR="004C3D9F" w:rsidRPr="004C3D9F">
        <w:rPr>
          <w:rFonts w:asciiTheme="minorHAnsi" w:hAnsiTheme="minorHAnsi" w:cstheme="minorHAnsi"/>
          <w:sz w:val="24"/>
          <w:szCs w:val="24"/>
        </w:rPr>
        <w:t xml:space="preserve">ábavnou, humornou a přitom dojemnou jízdou napříč předsudky, rodinnými vztahy i vlastními </w:t>
      </w:r>
      <w:r>
        <w:rPr>
          <w:rFonts w:asciiTheme="minorHAnsi" w:hAnsiTheme="minorHAnsi" w:cstheme="minorHAnsi"/>
          <w:sz w:val="24"/>
          <w:szCs w:val="24"/>
        </w:rPr>
        <w:t>strachy</w:t>
      </w:r>
      <w:r w:rsidR="00A566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0E9AC1" w14:textId="77777777" w:rsidR="00A5661A" w:rsidRDefault="00A5661A" w:rsidP="004C3D9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4E63C0" w14:textId="6DF74BB3" w:rsidR="008146D4" w:rsidRDefault="00A5661A" w:rsidP="00A566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A5661A">
        <w:rPr>
          <w:rFonts w:asciiTheme="minorHAnsi" w:hAnsiTheme="minorHAnsi" w:cstheme="minorHAnsi"/>
          <w:sz w:val="24"/>
          <w:szCs w:val="24"/>
        </w:rPr>
        <w:t>Chess</w:t>
      </w:r>
      <w:proofErr w:type="spellEnd"/>
      <w:r w:rsidRPr="00A5661A">
        <w:rPr>
          <w:rFonts w:asciiTheme="minorHAnsi" w:hAnsiTheme="minorHAnsi" w:cstheme="minorHAnsi"/>
          <w:sz w:val="24"/>
          <w:szCs w:val="24"/>
        </w:rPr>
        <w:t xml:space="preserve"> je drzá, sebevědomá a tvrdohlavá. Jako ošetřovatelka zvířat má blíž k</w:t>
      </w:r>
      <w:r w:rsidR="005423B3">
        <w:rPr>
          <w:rFonts w:asciiTheme="minorHAnsi" w:hAnsiTheme="minorHAnsi" w:cstheme="minorHAnsi"/>
          <w:sz w:val="24"/>
          <w:szCs w:val="24"/>
        </w:rPr>
        <w:t xml:space="preserve"> nim </w:t>
      </w:r>
      <w:r w:rsidRPr="00A5661A">
        <w:rPr>
          <w:rFonts w:asciiTheme="minorHAnsi" w:hAnsiTheme="minorHAnsi" w:cstheme="minorHAnsi"/>
          <w:sz w:val="24"/>
          <w:szCs w:val="24"/>
        </w:rPr>
        <w:t>než ke společenským konvencím – a když beze stopy zmizí její bratr, naloží do dodávky svého psa</w:t>
      </w:r>
      <w:r w:rsidR="0092109A">
        <w:rPr>
          <w:rFonts w:asciiTheme="minorHAnsi" w:hAnsiTheme="minorHAnsi" w:cstheme="minorHAnsi"/>
          <w:sz w:val="24"/>
          <w:szCs w:val="24"/>
        </w:rPr>
        <w:t xml:space="preserve"> a</w:t>
      </w:r>
      <w:r w:rsidRPr="00A5661A">
        <w:rPr>
          <w:rFonts w:asciiTheme="minorHAnsi" w:hAnsiTheme="minorHAnsi" w:cstheme="minorHAnsi"/>
          <w:sz w:val="24"/>
          <w:szCs w:val="24"/>
        </w:rPr>
        <w:t xml:space="preserve"> alpaku</w:t>
      </w:r>
      <w:r w:rsidR="0092109A">
        <w:rPr>
          <w:rFonts w:asciiTheme="minorHAnsi" w:hAnsiTheme="minorHAnsi" w:cstheme="minorHAnsi"/>
          <w:sz w:val="24"/>
          <w:szCs w:val="24"/>
        </w:rPr>
        <w:t xml:space="preserve"> s poruchou chování</w:t>
      </w:r>
      <w:r w:rsidRPr="00A5661A">
        <w:rPr>
          <w:rFonts w:asciiTheme="minorHAnsi" w:hAnsiTheme="minorHAnsi" w:cstheme="minorHAnsi"/>
          <w:sz w:val="24"/>
          <w:szCs w:val="24"/>
        </w:rPr>
        <w:t xml:space="preserve"> a vydává se ho hledat. K její nelibosti se k nim přidá i </w:t>
      </w:r>
      <w:proofErr w:type="spellStart"/>
      <w:r w:rsidRPr="00A5661A">
        <w:rPr>
          <w:rFonts w:asciiTheme="minorHAnsi" w:hAnsiTheme="minorHAnsi" w:cstheme="minorHAnsi"/>
          <w:sz w:val="24"/>
          <w:szCs w:val="24"/>
        </w:rPr>
        <w:t>Matt</w:t>
      </w:r>
      <w:proofErr w:type="spellEnd"/>
      <w:r w:rsidRPr="00A5661A">
        <w:rPr>
          <w:rFonts w:asciiTheme="minorHAnsi" w:hAnsiTheme="minorHAnsi" w:cstheme="minorHAnsi"/>
          <w:sz w:val="24"/>
          <w:szCs w:val="24"/>
        </w:rPr>
        <w:t xml:space="preserve"> – uhlazený právník, který nejen že </w:t>
      </w:r>
      <w:r w:rsidR="00C46975" w:rsidRPr="00C46975">
        <w:rPr>
          <w:rFonts w:asciiTheme="minorHAnsi" w:hAnsiTheme="minorHAnsi" w:cstheme="minorHAnsi"/>
          <w:sz w:val="24"/>
          <w:szCs w:val="24"/>
        </w:rPr>
        <w:t>celý den nosí oblek, všechno ví nejlíp a také patř</w:t>
      </w:r>
      <w:r w:rsidR="00C46975">
        <w:rPr>
          <w:rFonts w:asciiTheme="minorHAnsi" w:hAnsiTheme="minorHAnsi" w:cstheme="minorHAnsi"/>
          <w:sz w:val="24"/>
          <w:szCs w:val="24"/>
        </w:rPr>
        <w:t>í</w:t>
      </w:r>
      <w:r w:rsidRPr="00A5661A">
        <w:rPr>
          <w:rFonts w:asciiTheme="minorHAnsi" w:hAnsiTheme="minorHAnsi" w:cstheme="minorHAnsi"/>
          <w:sz w:val="24"/>
          <w:szCs w:val="24"/>
        </w:rPr>
        <w:t xml:space="preserve"> do temného zákoutí </w:t>
      </w:r>
      <w:proofErr w:type="spellStart"/>
      <w:r w:rsidRPr="00A5661A">
        <w:rPr>
          <w:rFonts w:asciiTheme="minorHAnsi" w:hAnsiTheme="minorHAnsi" w:cstheme="minorHAnsi"/>
          <w:sz w:val="24"/>
          <w:szCs w:val="24"/>
        </w:rPr>
        <w:t>Chessiny</w:t>
      </w:r>
      <w:proofErr w:type="spellEnd"/>
      <w:r w:rsidRPr="00A5661A">
        <w:rPr>
          <w:rFonts w:asciiTheme="minorHAnsi" w:hAnsiTheme="minorHAnsi" w:cstheme="minorHAnsi"/>
          <w:sz w:val="24"/>
          <w:szCs w:val="24"/>
        </w:rPr>
        <w:t xml:space="preserve"> minulosti. </w:t>
      </w:r>
      <w:r w:rsidR="008146D4">
        <w:rPr>
          <w:rFonts w:asciiTheme="minorHAnsi" w:hAnsiTheme="minorHAnsi" w:cstheme="minorHAnsi"/>
          <w:sz w:val="24"/>
          <w:szCs w:val="24"/>
        </w:rPr>
        <w:t>Přestože</w:t>
      </w:r>
      <w:r w:rsidRPr="00A5661A">
        <w:rPr>
          <w:rFonts w:asciiTheme="minorHAnsi" w:hAnsiTheme="minorHAnsi" w:cstheme="minorHAnsi"/>
          <w:sz w:val="24"/>
          <w:szCs w:val="24"/>
        </w:rPr>
        <w:t xml:space="preserve"> se zpočátku nesnesou, chemie mezi nimi je </w:t>
      </w:r>
      <w:r w:rsidR="00E32887">
        <w:rPr>
          <w:rFonts w:asciiTheme="minorHAnsi" w:hAnsiTheme="minorHAnsi" w:cstheme="minorHAnsi"/>
          <w:sz w:val="24"/>
          <w:szCs w:val="24"/>
        </w:rPr>
        <w:t>n</w:t>
      </w:r>
      <w:r w:rsidRPr="00A5661A">
        <w:rPr>
          <w:rFonts w:asciiTheme="minorHAnsi" w:hAnsiTheme="minorHAnsi" w:cstheme="minorHAnsi"/>
          <w:sz w:val="24"/>
          <w:szCs w:val="24"/>
        </w:rPr>
        <w:t>epřehlédnutelná.</w:t>
      </w:r>
      <w:r w:rsidR="008146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6B696" w14:textId="77777777" w:rsidR="00E32887" w:rsidRPr="00A5661A" w:rsidRDefault="00E32887" w:rsidP="00A566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728739" w14:textId="26975B08" w:rsidR="004C3D9F" w:rsidRDefault="00A5661A" w:rsidP="00E328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661A">
        <w:rPr>
          <w:rFonts w:asciiTheme="minorHAnsi" w:hAnsiTheme="minorHAnsi" w:cstheme="minorHAnsi"/>
          <w:sz w:val="24"/>
          <w:szCs w:val="24"/>
        </w:rPr>
        <w:t xml:space="preserve">Melanie </w:t>
      </w:r>
      <w:proofErr w:type="spellStart"/>
      <w:r w:rsidRPr="00A5661A">
        <w:rPr>
          <w:rFonts w:asciiTheme="minorHAnsi" w:hAnsiTheme="minorHAnsi" w:cstheme="minorHAnsi"/>
          <w:sz w:val="24"/>
          <w:szCs w:val="24"/>
        </w:rPr>
        <w:t>Lane</w:t>
      </w:r>
      <w:proofErr w:type="spellEnd"/>
      <w:r w:rsidRPr="00A5661A">
        <w:rPr>
          <w:rFonts w:asciiTheme="minorHAnsi" w:hAnsiTheme="minorHAnsi" w:cstheme="minorHAnsi"/>
          <w:sz w:val="24"/>
          <w:szCs w:val="24"/>
        </w:rPr>
        <w:t xml:space="preserve"> servíruje svou romantiku moderně – se sarkasmem, humorem a notnou dávkou sebevědomí. Její hrdinové mají chyby, zvířata charakter a milostná zápletka je stejně nevyzpytatelná jako cesta, na kterou se vydají.</w:t>
      </w:r>
    </w:p>
    <w:p w14:paraId="01C60EFB" w14:textId="77777777" w:rsidR="004C3D9F" w:rsidRDefault="004C3D9F" w:rsidP="00EA244A">
      <w:pPr>
        <w:rPr>
          <w:rFonts w:asciiTheme="minorHAnsi" w:hAnsiTheme="minorHAnsi" w:cstheme="minorHAnsi"/>
          <w:sz w:val="22"/>
          <w:szCs w:val="22"/>
        </w:rPr>
      </w:pPr>
    </w:p>
    <w:p w14:paraId="534D2499" w14:textId="544F8D0F" w:rsidR="00EA244A" w:rsidRDefault="00EA244A" w:rsidP="00EA244A">
      <w:pPr>
        <w:rPr>
          <w:rFonts w:ascii="Arial" w:hAnsi="Arial" w:cs="Arial"/>
          <w:b/>
          <w:bCs/>
        </w:rPr>
      </w:pPr>
      <w:r w:rsidRPr="00D41148">
        <w:rPr>
          <w:rFonts w:ascii="Arial" w:hAnsi="Arial" w:cs="Arial"/>
          <w:b/>
          <w:bCs/>
        </w:rPr>
        <w:t xml:space="preserve">datum vydání: </w:t>
      </w:r>
      <w:r w:rsidR="00716B32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. </w:t>
      </w:r>
      <w:r w:rsidR="00716B3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202</w:t>
      </w:r>
      <w:r w:rsidR="00716B32">
        <w:rPr>
          <w:rFonts w:ascii="Arial" w:hAnsi="Arial" w:cs="Arial"/>
          <w:b/>
          <w:bCs/>
        </w:rPr>
        <w:t>5</w:t>
      </w:r>
    </w:p>
    <w:p w14:paraId="5181D534" w14:textId="64950DF5" w:rsidR="00EA244A" w:rsidRPr="002C6E54" w:rsidRDefault="00EA244A" w:rsidP="00EA2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716B32">
        <w:rPr>
          <w:rFonts w:ascii="Arial" w:hAnsi="Arial" w:cs="Arial"/>
          <w:b/>
          <w:bCs/>
        </w:rPr>
        <w:t>384</w:t>
      </w:r>
    </w:p>
    <w:p w14:paraId="7CDD11A4" w14:textId="096468BB" w:rsidR="00EA244A" w:rsidRPr="002C6E54" w:rsidRDefault="00EA244A" w:rsidP="00EA244A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B9584D">
        <w:rPr>
          <w:rFonts w:ascii="Arial" w:hAnsi="Arial" w:cs="Arial"/>
          <w:b/>
          <w:bCs/>
        </w:rPr>
        <w:t>145</w:t>
      </w:r>
      <w:r>
        <w:rPr>
          <w:rFonts w:ascii="Arial" w:hAnsi="Arial" w:cs="Arial"/>
          <w:b/>
          <w:bCs/>
        </w:rPr>
        <w:t xml:space="preserve"> x 20</w:t>
      </w:r>
      <w:r w:rsidR="00B9584D">
        <w:rPr>
          <w:rFonts w:ascii="Arial" w:hAnsi="Arial" w:cs="Arial"/>
          <w:b/>
          <w:bCs/>
        </w:rPr>
        <w:t>5</w:t>
      </w:r>
    </w:p>
    <w:p w14:paraId="47FAB40B" w14:textId="282B4792" w:rsidR="00EA244A" w:rsidRPr="002C6E54" w:rsidRDefault="00EA244A" w:rsidP="00EA244A">
      <w:pPr>
        <w:rPr>
          <w:rFonts w:ascii="Arial" w:hAnsi="Arial" w:cs="Arial"/>
          <w:b/>
          <w:bCs/>
        </w:rPr>
      </w:pPr>
      <w:r w:rsidRPr="00D41148">
        <w:rPr>
          <w:rFonts w:ascii="Arial" w:hAnsi="Arial" w:cs="Arial"/>
          <w:b/>
          <w:bCs/>
        </w:rPr>
        <w:t>cena</w:t>
      </w:r>
      <w:r>
        <w:rPr>
          <w:rFonts w:ascii="Arial" w:hAnsi="Arial" w:cs="Arial"/>
          <w:b/>
          <w:bCs/>
        </w:rPr>
        <w:t xml:space="preserve">: </w:t>
      </w:r>
      <w:r w:rsidR="00772E33">
        <w:rPr>
          <w:rFonts w:ascii="Arial" w:hAnsi="Arial" w:cs="Arial"/>
          <w:b/>
          <w:bCs/>
        </w:rPr>
        <w:t>469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22A7C143" w14:textId="77777777" w:rsidR="00AE3239" w:rsidRPr="00B45BC3" w:rsidRDefault="00AE3239" w:rsidP="007E3E82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2D1B668" w14:textId="15EB3582" w:rsidR="007E3E82" w:rsidRPr="00B45BC3" w:rsidRDefault="007E3E82" w:rsidP="007E3E82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36BBAF2" w14:textId="44BFA170" w:rsidR="00AA238F" w:rsidRDefault="00AA238F">
      <w:pPr>
        <w:rPr>
          <w:rFonts w:ascii="Arial" w:hAnsi="Arial" w:cs="Arial"/>
          <w:b/>
          <w:noProof/>
          <w:sz w:val="24"/>
          <w:szCs w:val="22"/>
        </w:rPr>
      </w:pPr>
    </w:p>
    <w:p w14:paraId="1881BED5" w14:textId="3C098951" w:rsidR="00B527D3" w:rsidRDefault="008A7131" w:rsidP="003E4A28">
      <w:pPr>
        <w:rPr>
          <w:rFonts w:ascii="Arial" w:hAnsi="Arial" w:cs="Arial"/>
          <w:b/>
          <w:noProof/>
          <w:sz w:val="24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drawing>
          <wp:anchor distT="0" distB="0" distL="114300" distR="114300" simplePos="0" relativeHeight="251667456" behindDoc="0" locked="0" layoutInCell="1" allowOverlap="1" wp14:anchorId="25D74CD8" wp14:editId="52FE530B">
            <wp:simplePos x="0" y="0"/>
            <wp:positionH relativeFrom="column">
              <wp:posOffset>-320040</wp:posOffset>
            </wp:positionH>
            <wp:positionV relativeFrom="paragraph">
              <wp:posOffset>95250</wp:posOffset>
            </wp:positionV>
            <wp:extent cx="2023745" cy="2019300"/>
            <wp:effectExtent l="0" t="0" r="0" b="0"/>
            <wp:wrapSquare wrapText="bothSides"/>
            <wp:docPr id="176405718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2"/>
        </w:rPr>
        <w:t>MELANIE LANE…</w:t>
      </w:r>
    </w:p>
    <w:p w14:paraId="067FD50D" w14:textId="35C4053B" w:rsidR="00701982" w:rsidRPr="006301CB" w:rsidRDefault="00701982" w:rsidP="003E4A28">
      <w:pPr>
        <w:rPr>
          <w:rFonts w:asciiTheme="minorHAnsi" w:hAnsiTheme="minorHAnsi" w:cstheme="minorHAnsi"/>
          <w:sz w:val="22"/>
          <w:szCs w:val="22"/>
        </w:rPr>
      </w:pPr>
    </w:p>
    <w:p w14:paraId="04FBFE5D" w14:textId="43200CD6" w:rsidR="003E4A28" w:rsidRPr="006301CB" w:rsidRDefault="003E4A28" w:rsidP="00E32887">
      <w:pPr>
        <w:rPr>
          <w:rFonts w:asciiTheme="minorHAnsi" w:hAnsiTheme="minorHAnsi" w:cstheme="minorHAnsi"/>
          <w:sz w:val="22"/>
          <w:szCs w:val="22"/>
        </w:rPr>
      </w:pPr>
      <w:bookmarkStart w:id="0" w:name="_Hlk171517424"/>
      <w:r>
        <w:rPr>
          <w:rFonts w:asciiTheme="minorHAnsi" w:hAnsiTheme="minorHAnsi" w:cstheme="minorHAnsi"/>
          <w:sz w:val="22"/>
          <w:szCs w:val="22"/>
        </w:rPr>
        <w:t xml:space="preserve">… </w:t>
      </w:r>
      <w:bookmarkStart w:id="1" w:name="_Hlk169855230"/>
      <w:r w:rsidR="008A7131" w:rsidRPr="008A7131">
        <w:rPr>
          <w:rFonts w:asciiTheme="minorHAnsi" w:hAnsiTheme="minorHAnsi" w:cstheme="minorHAnsi"/>
          <w:sz w:val="24"/>
          <w:szCs w:val="24"/>
        </w:rPr>
        <w:t xml:space="preserve">pochází z Hamburku, kde žije a pracuje ve vlastním designérském studiu jako grafická designérka. Je nadšená, hlučná, ráda pije víno </w:t>
      </w:r>
      <w:r w:rsidR="00875851">
        <w:rPr>
          <w:rFonts w:asciiTheme="minorHAnsi" w:hAnsiTheme="minorHAnsi" w:cstheme="minorHAnsi"/>
          <w:sz w:val="24"/>
          <w:szCs w:val="24"/>
        </w:rPr>
        <w:br/>
      </w:r>
      <w:r w:rsidR="008A7131" w:rsidRPr="008A7131">
        <w:rPr>
          <w:rFonts w:asciiTheme="minorHAnsi" w:hAnsiTheme="minorHAnsi" w:cstheme="minorHAnsi"/>
          <w:sz w:val="24"/>
          <w:szCs w:val="24"/>
        </w:rPr>
        <w:t xml:space="preserve">a nesnáší škatulkování. Jako zapřisáhlá feministka žije pro témata, jako </w:t>
      </w:r>
      <w:r w:rsidR="00875851">
        <w:rPr>
          <w:rFonts w:asciiTheme="minorHAnsi" w:hAnsiTheme="minorHAnsi" w:cstheme="minorHAnsi"/>
          <w:sz w:val="24"/>
          <w:szCs w:val="24"/>
        </w:rPr>
        <w:br/>
      </w:r>
      <w:r w:rsidR="008A7131" w:rsidRPr="008A7131">
        <w:rPr>
          <w:rFonts w:asciiTheme="minorHAnsi" w:hAnsiTheme="minorHAnsi" w:cstheme="minorHAnsi"/>
          <w:sz w:val="24"/>
          <w:szCs w:val="24"/>
        </w:rPr>
        <w:t>je rovnost, rovnoprávnost a rozmanitost, což se odráží i v jejích knihách.</w:t>
      </w:r>
      <w:r w:rsidR="008A7131">
        <w:rPr>
          <w:rFonts w:asciiTheme="minorHAnsi" w:hAnsiTheme="minorHAnsi" w:cstheme="minorHAnsi"/>
          <w:sz w:val="24"/>
          <w:szCs w:val="24"/>
        </w:rPr>
        <w:t xml:space="preserve"> </w:t>
      </w:r>
      <w:r w:rsidR="008A7131" w:rsidRPr="008A7131">
        <w:rPr>
          <w:rFonts w:asciiTheme="minorHAnsi" w:hAnsiTheme="minorHAnsi" w:cstheme="minorHAnsi"/>
          <w:sz w:val="24"/>
          <w:szCs w:val="24"/>
        </w:rPr>
        <w:t xml:space="preserve">Kromě moderních, drzých a emotivních romantických románů vydala </w:t>
      </w:r>
      <w:r w:rsidR="00875851">
        <w:rPr>
          <w:rFonts w:asciiTheme="minorHAnsi" w:hAnsiTheme="minorHAnsi" w:cstheme="minorHAnsi"/>
          <w:sz w:val="24"/>
          <w:szCs w:val="24"/>
        </w:rPr>
        <w:br/>
      </w:r>
      <w:r w:rsidR="008A7131" w:rsidRPr="008A7131">
        <w:rPr>
          <w:rFonts w:asciiTheme="minorHAnsi" w:hAnsiTheme="minorHAnsi" w:cstheme="minorHAnsi"/>
          <w:sz w:val="24"/>
          <w:szCs w:val="24"/>
        </w:rPr>
        <w:t>v roce 2020 svůj fantasy debut</w:t>
      </w:r>
      <w:r w:rsidR="00C26110">
        <w:rPr>
          <w:rFonts w:asciiTheme="minorHAnsi" w:hAnsiTheme="minorHAnsi" w:cstheme="minorHAnsi"/>
          <w:sz w:val="24"/>
          <w:szCs w:val="24"/>
        </w:rPr>
        <w:t xml:space="preserve"> </w:t>
      </w:r>
      <w:r w:rsidR="008A7131" w:rsidRPr="00C46975">
        <w:rPr>
          <w:rFonts w:asciiTheme="minorHAnsi" w:hAnsiTheme="minorHAnsi" w:cstheme="minorHAnsi"/>
          <w:i/>
          <w:iCs/>
          <w:sz w:val="24"/>
          <w:szCs w:val="24"/>
        </w:rPr>
        <w:t>O krvi a magii</w:t>
      </w:r>
      <w:r w:rsidR="008A7131" w:rsidRPr="008A7131">
        <w:rPr>
          <w:rFonts w:asciiTheme="minorHAnsi" w:hAnsiTheme="minorHAnsi" w:cstheme="minorHAnsi"/>
          <w:sz w:val="24"/>
          <w:szCs w:val="24"/>
        </w:rPr>
        <w:t xml:space="preserve"> – začátek šestidílné série – a další fantasy knihy.</w:t>
      </w:r>
      <w:r w:rsidR="00C26110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A000AD">
        <w:rPr>
          <w:rFonts w:asciiTheme="minorHAnsi" w:hAnsiTheme="minorHAnsi" w:cstheme="minorHAnsi"/>
          <w:sz w:val="24"/>
          <w:szCs w:val="24"/>
        </w:rPr>
        <w:t xml:space="preserve">Čtenářské ohlasy si vysloužila i její dvoudílná podmanivá romantická dystopie </w:t>
      </w:r>
      <w:proofErr w:type="spellStart"/>
      <w:r w:rsidR="00A000AD" w:rsidRPr="00C46975">
        <w:rPr>
          <w:rFonts w:asciiTheme="minorHAnsi" w:hAnsiTheme="minorHAnsi" w:cstheme="minorHAnsi"/>
          <w:i/>
          <w:iCs/>
          <w:sz w:val="24"/>
          <w:szCs w:val="24"/>
        </w:rPr>
        <w:t>Infernas</w:t>
      </w:r>
      <w:proofErr w:type="spellEnd"/>
      <w:r w:rsidR="00A000AD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10D7A517" w14:textId="117C37E7" w:rsidR="00701982" w:rsidRDefault="00701982" w:rsidP="003E4A28">
      <w:pPr>
        <w:spacing w:after="240" w:line="276" w:lineRule="auto"/>
        <w:rPr>
          <w:rFonts w:ascii="Arial" w:hAnsi="Arial" w:cs="Arial"/>
          <w:b/>
          <w:sz w:val="24"/>
          <w:szCs w:val="22"/>
        </w:rPr>
      </w:pPr>
    </w:p>
    <w:p w14:paraId="73BC393F" w14:textId="444949F4" w:rsidR="003E4A28" w:rsidRDefault="00C5162F" w:rsidP="003E4A28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sz w:val="24"/>
          <w:szCs w:val="22"/>
        </w:rPr>
        <w:t>Čtenářské o</w:t>
      </w:r>
      <w:r w:rsidR="003E4A28">
        <w:rPr>
          <w:rFonts w:ascii="Arial" w:hAnsi="Arial" w:cs="Arial"/>
          <w:b/>
          <w:bCs/>
          <w:sz w:val="22"/>
          <w:szCs w:val="22"/>
        </w:rPr>
        <w:t xml:space="preserve">hlasy na knihu: </w:t>
      </w:r>
    </w:p>
    <w:p w14:paraId="79ACCD82" w14:textId="0914A901" w:rsidR="00C26110" w:rsidRDefault="00C26110" w:rsidP="00C26110">
      <w:pPr>
        <w:rPr>
          <w:rFonts w:ascii="Cambria" w:hAnsi="Cambria" w:cs="Arial"/>
          <w:color w:val="0F1111"/>
          <w:sz w:val="24"/>
          <w:szCs w:val="24"/>
        </w:rPr>
      </w:pPr>
      <w:bookmarkStart w:id="2" w:name="_Hlk182392669"/>
      <w:bookmarkStart w:id="3" w:name="_Hlk169855876"/>
      <w:r w:rsidRPr="00C26110">
        <w:rPr>
          <w:rFonts w:asciiTheme="minorHAnsi" w:hAnsiTheme="minorHAnsi" w:cstheme="minorHAnsi"/>
          <w:i/>
          <w:iCs/>
          <w:sz w:val="22"/>
          <w:szCs w:val="22"/>
        </w:rPr>
        <w:t xml:space="preserve">„Velmi turbulentní kniha s chaotickou a sympatickou hlavní hrdinkou. Nesmírně zábavná a vtipná.“ </w:t>
      </w:r>
    </w:p>
    <w:p w14:paraId="4C446010" w14:textId="78A44B93" w:rsidR="00C26110" w:rsidRDefault="00C26110" w:rsidP="00C2611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26110">
        <w:rPr>
          <w:rFonts w:asciiTheme="minorHAnsi" w:hAnsiTheme="minorHAnsi" w:cstheme="minorHAnsi"/>
          <w:i/>
          <w:iCs/>
          <w:sz w:val="22"/>
          <w:szCs w:val="22"/>
        </w:rPr>
        <w:t>„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Road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trip</w:t>
      </w:r>
      <w:proofErr w:type="spellEnd"/>
      <w:r w:rsidRPr="00C26110">
        <w:rPr>
          <w:rFonts w:asciiTheme="minorHAnsi" w:hAnsiTheme="minorHAnsi" w:cstheme="minorHAnsi"/>
          <w:i/>
          <w:iCs/>
          <w:sz w:val="22"/>
          <w:szCs w:val="22"/>
        </w:rPr>
        <w:t>, blízkost zvířat a láska k nim, alpaka, psi, to prostředí, interakce hlavních hrdinů a humorný a lehký styl psaní pro mě z této knihy udělaly vrcholný zážitek!“</w:t>
      </w:r>
      <w:bookmarkEnd w:id="2"/>
    </w:p>
    <w:p w14:paraId="38C60B96" w14:textId="51F439CB" w:rsidR="00C26110" w:rsidRPr="00C26110" w:rsidRDefault="00C26110" w:rsidP="00C2611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26110">
        <w:rPr>
          <w:rFonts w:asciiTheme="minorHAnsi" w:hAnsiTheme="minorHAnsi" w:cstheme="minorHAnsi"/>
          <w:i/>
          <w:iCs/>
          <w:sz w:val="22"/>
          <w:szCs w:val="22"/>
        </w:rPr>
        <w:t>„Mohla bych se s 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Mattem</w:t>
      </w:r>
      <w:proofErr w:type="spellEnd"/>
      <w:r w:rsidRPr="00C26110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Chess</w:t>
      </w:r>
      <w:proofErr w:type="spellEnd"/>
      <w:r w:rsidRPr="00C26110">
        <w:rPr>
          <w:rFonts w:asciiTheme="minorHAnsi" w:hAnsiTheme="minorHAnsi" w:cstheme="minorHAnsi"/>
          <w:i/>
          <w:iCs/>
          <w:sz w:val="22"/>
          <w:szCs w:val="22"/>
        </w:rPr>
        <w:t xml:space="preserve"> v té staré dodávce projíždět ještě další hodiny a hodiny. Absolutní 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highlight</w:t>
      </w:r>
      <w:proofErr w:type="spellEnd"/>
      <w:r w:rsidRPr="00C26110">
        <w:rPr>
          <w:rFonts w:asciiTheme="minorHAnsi" w:hAnsiTheme="minorHAnsi" w:cstheme="minorHAnsi"/>
          <w:i/>
          <w:iCs/>
          <w:sz w:val="22"/>
          <w:szCs w:val="22"/>
        </w:rPr>
        <w:t>!“</w:t>
      </w:r>
    </w:p>
    <w:p w14:paraId="2B38D35B" w14:textId="1D7B87EB" w:rsidR="00701982" w:rsidRPr="00701982" w:rsidRDefault="00C26110" w:rsidP="004E6E4F">
      <w:pPr>
        <w:rPr>
          <w:rFonts w:ascii="Arial" w:hAnsi="Arial" w:cs="Arial"/>
          <w:b/>
          <w:bCs/>
          <w:sz w:val="22"/>
          <w:szCs w:val="22"/>
        </w:rPr>
      </w:pPr>
      <w:r w:rsidRPr="00C26110">
        <w:rPr>
          <w:rFonts w:asciiTheme="minorHAnsi" w:hAnsiTheme="minorHAnsi" w:cstheme="minorHAnsi"/>
          <w:i/>
          <w:iCs/>
          <w:sz w:val="22"/>
          <w:szCs w:val="22"/>
        </w:rPr>
        <w:t>„</w:t>
      </w:r>
      <w:proofErr w:type="spellStart"/>
      <w:r w:rsidRPr="00C26110">
        <w:rPr>
          <w:rFonts w:asciiTheme="minorHAnsi" w:hAnsiTheme="minorHAnsi" w:cstheme="minorHAnsi"/>
          <w:i/>
          <w:iCs/>
          <w:sz w:val="22"/>
          <w:szCs w:val="22"/>
        </w:rPr>
        <w:t>Feel-good</w:t>
      </w:r>
      <w:proofErr w:type="spellEnd"/>
      <w:r w:rsidRPr="00C26110">
        <w:rPr>
          <w:rFonts w:asciiTheme="minorHAnsi" w:hAnsiTheme="minorHAnsi" w:cstheme="minorHAnsi"/>
          <w:i/>
          <w:iCs/>
          <w:sz w:val="22"/>
          <w:szCs w:val="22"/>
        </w:rPr>
        <w:t xml:space="preserve"> se vším všudy, úsměvné pohlazení s hlubším poselstvím mezi řádky!“</w:t>
      </w:r>
      <w:bookmarkEnd w:id="3"/>
    </w:p>
    <w:p w14:paraId="56758F9A" w14:textId="3C0E3BB0" w:rsidR="00701982" w:rsidRPr="00701982" w:rsidRDefault="004E6E4F" w:rsidP="00701982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701982" w:rsidRPr="00701982">
        <w:rPr>
          <w:rFonts w:ascii="Arial" w:hAnsi="Arial" w:cs="Arial"/>
          <w:b/>
          <w:bCs/>
          <w:sz w:val="22"/>
          <w:szCs w:val="22"/>
        </w:rPr>
        <w:t>Ukázka:</w:t>
      </w:r>
    </w:p>
    <w:p w14:paraId="1309CF00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24B3E">
        <w:rPr>
          <w:rFonts w:ascii="Cambria" w:hAnsi="Cambria"/>
          <w:sz w:val="24"/>
          <w:szCs w:val="24"/>
        </w:rPr>
        <w:t>„</w:t>
      </w:r>
      <w:r w:rsidRPr="00C26110">
        <w:rPr>
          <w:rFonts w:asciiTheme="minorHAnsi" w:hAnsiTheme="minorHAnsi" w:cstheme="minorHAnsi"/>
          <w:sz w:val="24"/>
          <w:szCs w:val="24"/>
        </w:rPr>
        <w:t>Nejsem sama.“</w:t>
      </w:r>
    </w:p>
    <w:p w14:paraId="7A56F8C1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26110">
        <w:rPr>
          <w:rFonts w:asciiTheme="minorHAnsi" w:hAnsiTheme="minorHAnsi" w:cstheme="minorHAnsi"/>
          <w:sz w:val="24"/>
          <w:szCs w:val="24"/>
        </w:rPr>
        <w:t>Matt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upřel na 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Shermana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zvědavý pohled. Tázavě si prohlížel mou dodávku a nadzvedl přitom obočí.</w:t>
      </w:r>
    </w:p>
    <w:p w14:paraId="7592086F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 xml:space="preserve">„Slyším 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tvýho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psa.“</w:t>
      </w:r>
    </w:p>
    <w:p w14:paraId="7E5A8222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„Toho nemyslím.“</w:t>
      </w:r>
    </w:p>
    <w:p w14:paraId="713F3D46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„Tak koho myslíš?“</w:t>
      </w:r>
    </w:p>
    <w:p w14:paraId="221E8810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Rosse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>,“ vysvětlila jsem.</w:t>
      </w:r>
    </w:p>
    <w:p w14:paraId="08569B5E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26110">
        <w:rPr>
          <w:rFonts w:asciiTheme="minorHAnsi" w:hAnsiTheme="minorHAnsi" w:cstheme="minorHAnsi"/>
          <w:sz w:val="24"/>
          <w:szCs w:val="24"/>
        </w:rPr>
        <w:t>Mattovy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oči se zúžily do dvou štěrbin. „Kdo je 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Ross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>?“</w:t>
      </w:r>
    </w:p>
    <w:p w14:paraId="7D93188C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Ross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je alpaka.“</w:t>
      </w:r>
    </w:p>
    <w:p w14:paraId="0F21A3EE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26110">
        <w:rPr>
          <w:rFonts w:asciiTheme="minorHAnsi" w:hAnsiTheme="minorHAnsi" w:cstheme="minorHAnsi"/>
          <w:sz w:val="24"/>
          <w:szCs w:val="24"/>
        </w:rPr>
        <w:t>Matt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zmateně zamrkal. Chvíli mezi námi panovalo ticho. Vyčkávala jsem a on zamrkal znovu.</w:t>
      </w:r>
    </w:p>
    <w:p w14:paraId="189A98B0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„Alpaka?“</w:t>
      </w:r>
    </w:p>
    <w:p w14:paraId="7DE04664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Přikývla jsem.</w:t>
      </w:r>
    </w:p>
    <w:p w14:paraId="1FF95BD9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„Myslíš ty velký plivající stvoření z Jižní Ameriky?“</w:t>
      </w:r>
    </w:p>
    <w:p w14:paraId="3C454E80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>„To jsou lamy,“ opravila jsem ho suše. „Alpaky jsou mnohem menší.“</w:t>
      </w:r>
    </w:p>
    <w:p w14:paraId="49E166F5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 xml:space="preserve">Tím pliváním jsem si nebyla úplně jistá. V tuhle chvíli bych od 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Rosse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čekala cokoli.</w:t>
      </w:r>
    </w:p>
    <w:p w14:paraId="67379267" w14:textId="77777777" w:rsidR="00C26110" w:rsidRPr="00C26110" w:rsidRDefault="00C26110" w:rsidP="00C2611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6110">
        <w:rPr>
          <w:rFonts w:asciiTheme="minorHAnsi" w:hAnsiTheme="minorHAnsi" w:cstheme="minorHAnsi"/>
          <w:sz w:val="24"/>
          <w:szCs w:val="24"/>
        </w:rPr>
        <w:t xml:space="preserve">„Co sakra v </w:t>
      </w:r>
      <w:proofErr w:type="spellStart"/>
      <w:r w:rsidRPr="00C26110">
        <w:rPr>
          <w:rFonts w:asciiTheme="minorHAnsi" w:hAnsiTheme="minorHAnsi" w:cstheme="minorHAnsi"/>
          <w:sz w:val="24"/>
          <w:szCs w:val="24"/>
        </w:rPr>
        <w:t>tvý</w:t>
      </w:r>
      <w:proofErr w:type="spellEnd"/>
      <w:r w:rsidRPr="00C26110">
        <w:rPr>
          <w:rFonts w:asciiTheme="minorHAnsi" w:hAnsiTheme="minorHAnsi" w:cstheme="minorHAnsi"/>
          <w:sz w:val="24"/>
          <w:szCs w:val="24"/>
        </w:rPr>
        <w:t xml:space="preserve"> dodávce dělá alpaka?“</w:t>
      </w:r>
    </w:p>
    <w:sectPr w:rsidR="00C26110" w:rsidRPr="00C26110" w:rsidSect="00BA7E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27BF" w14:textId="77777777" w:rsidR="00676294" w:rsidRDefault="00676294">
      <w:r>
        <w:separator/>
      </w:r>
    </w:p>
  </w:endnote>
  <w:endnote w:type="continuationSeparator" w:id="0">
    <w:p w14:paraId="556571F5" w14:textId="77777777" w:rsidR="00676294" w:rsidRDefault="0067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DA5E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51FC" w14:textId="77777777" w:rsidR="0063391F" w:rsidRPr="000C2FCE" w:rsidRDefault="00B45BC3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C40A4B" wp14:editId="709D6D07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CA8" w14:textId="77777777" w:rsidR="00D211D3" w:rsidRDefault="00B45BC3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EF8A9E9" wp14:editId="449B042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C781" w14:textId="77777777" w:rsidR="00676294" w:rsidRDefault="00676294">
      <w:r>
        <w:separator/>
      </w:r>
    </w:p>
  </w:footnote>
  <w:footnote w:type="continuationSeparator" w:id="0">
    <w:p w14:paraId="2096E015" w14:textId="77777777" w:rsidR="00676294" w:rsidRDefault="0067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3B5C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1C6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DEBCB66" w14:textId="77777777" w:rsidR="004F0B9B" w:rsidRPr="00C23107" w:rsidRDefault="00B45BC3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CD92462" wp14:editId="51558E6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79E6BBD4" w14:textId="77777777" w:rsidR="004F0B9B" w:rsidRDefault="00B45BC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A4403B7" wp14:editId="7E4F7392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B7B42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119E0D" wp14:editId="43E935D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CC20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19E0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09FBCC20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67C1" w14:textId="77777777" w:rsidR="00D211D3" w:rsidRDefault="00B45BC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98155" wp14:editId="22B38A80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DE60A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94F1B2C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981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7C5DE60A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94F1B2C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D50433" wp14:editId="730EFF1A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2A53A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215D7BD6" wp14:editId="1A649018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02C72"/>
    <w:multiLevelType w:val="hybridMultilevel"/>
    <w:tmpl w:val="BABAE83A"/>
    <w:lvl w:ilvl="0" w:tplc="0F464B0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33135">
    <w:abstractNumId w:val="0"/>
  </w:num>
  <w:num w:numId="2" w16cid:durableId="111694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4B"/>
    <w:rsid w:val="00047250"/>
    <w:rsid w:val="00062100"/>
    <w:rsid w:val="00072F33"/>
    <w:rsid w:val="00080554"/>
    <w:rsid w:val="000848C2"/>
    <w:rsid w:val="000A4500"/>
    <w:rsid w:val="000A5C4E"/>
    <w:rsid w:val="000A7699"/>
    <w:rsid w:val="000B1FF3"/>
    <w:rsid w:val="000B687A"/>
    <w:rsid w:val="000C1A21"/>
    <w:rsid w:val="000C2FCE"/>
    <w:rsid w:val="00125472"/>
    <w:rsid w:val="00176CB4"/>
    <w:rsid w:val="00236E44"/>
    <w:rsid w:val="00295DF6"/>
    <w:rsid w:val="002A6713"/>
    <w:rsid w:val="00333F7C"/>
    <w:rsid w:val="0037384B"/>
    <w:rsid w:val="003A68D9"/>
    <w:rsid w:val="003B726C"/>
    <w:rsid w:val="003C1FC5"/>
    <w:rsid w:val="003E1010"/>
    <w:rsid w:val="003E4A28"/>
    <w:rsid w:val="004147ED"/>
    <w:rsid w:val="00414B0A"/>
    <w:rsid w:val="00421AEE"/>
    <w:rsid w:val="0043455E"/>
    <w:rsid w:val="00441692"/>
    <w:rsid w:val="004A328B"/>
    <w:rsid w:val="004C3D9F"/>
    <w:rsid w:val="004E6E4F"/>
    <w:rsid w:val="004F0B9B"/>
    <w:rsid w:val="00500853"/>
    <w:rsid w:val="00515363"/>
    <w:rsid w:val="005423B3"/>
    <w:rsid w:val="0057194B"/>
    <w:rsid w:val="00592011"/>
    <w:rsid w:val="00592907"/>
    <w:rsid w:val="005D4A58"/>
    <w:rsid w:val="0063391F"/>
    <w:rsid w:val="006354EF"/>
    <w:rsid w:val="006354F9"/>
    <w:rsid w:val="00653ACD"/>
    <w:rsid w:val="00676294"/>
    <w:rsid w:val="00682033"/>
    <w:rsid w:val="00691C59"/>
    <w:rsid w:val="006A4398"/>
    <w:rsid w:val="006C2620"/>
    <w:rsid w:val="00701982"/>
    <w:rsid w:val="00701A23"/>
    <w:rsid w:val="00716B32"/>
    <w:rsid w:val="00727B59"/>
    <w:rsid w:val="00750FA0"/>
    <w:rsid w:val="00751567"/>
    <w:rsid w:val="0076673B"/>
    <w:rsid w:val="00772E33"/>
    <w:rsid w:val="00791E5A"/>
    <w:rsid w:val="007B5790"/>
    <w:rsid w:val="007E3E82"/>
    <w:rsid w:val="008146D4"/>
    <w:rsid w:val="00827987"/>
    <w:rsid w:val="008510A9"/>
    <w:rsid w:val="00856308"/>
    <w:rsid w:val="008625D0"/>
    <w:rsid w:val="008639DC"/>
    <w:rsid w:val="008650CF"/>
    <w:rsid w:val="00875851"/>
    <w:rsid w:val="008949B0"/>
    <w:rsid w:val="00894F97"/>
    <w:rsid w:val="008A1D45"/>
    <w:rsid w:val="008A7131"/>
    <w:rsid w:val="008C3F95"/>
    <w:rsid w:val="008E008E"/>
    <w:rsid w:val="008F2489"/>
    <w:rsid w:val="009204B6"/>
    <w:rsid w:val="0092109A"/>
    <w:rsid w:val="009632EF"/>
    <w:rsid w:val="00971EE9"/>
    <w:rsid w:val="00980DCA"/>
    <w:rsid w:val="0098529E"/>
    <w:rsid w:val="00996368"/>
    <w:rsid w:val="009A3014"/>
    <w:rsid w:val="009A5D91"/>
    <w:rsid w:val="009C3919"/>
    <w:rsid w:val="009E67EF"/>
    <w:rsid w:val="00A000AD"/>
    <w:rsid w:val="00A5661A"/>
    <w:rsid w:val="00A71405"/>
    <w:rsid w:val="00A727EA"/>
    <w:rsid w:val="00AA238F"/>
    <w:rsid w:val="00AA2875"/>
    <w:rsid w:val="00AA628F"/>
    <w:rsid w:val="00AE3239"/>
    <w:rsid w:val="00AF7E68"/>
    <w:rsid w:val="00B071D5"/>
    <w:rsid w:val="00B45BC3"/>
    <w:rsid w:val="00B5021A"/>
    <w:rsid w:val="00B527D3"/>
    <w:rsid w:val="00B57AB3"/>
    <w:rsid w:val="00B85DCB"/>
    <w:rsid w:val="00B9129E"/>
    <w:rsid w:val="00B9584D"/>
    <w:rsid w:val="00BA5EB7"/>
    <w:rsid w:val="00BA7ED0"/>
    <w:rsid w:val="00BD7120"/>
    <w:rsid w:val="00BE778B"/>
    <w:rsid w:val="00BF57D0"/>
    <w:rsid w:val="00BF591A"/>
    <w:rsid w:val="00C000EC"/>
    <w:rsid w:val="00C016B8"/>
    <w:rsid w:val="00C23107"/>
    <w:rsid w:val="00C26110"/>
    <w:rsid w:val="00C27DD5"/>
    <w:rsid w:val="00C46975"/>
    <w:rsid w:val="00C5162F"/>
    <w:rsid w:val="00C52737"/>
    <w:rsid w:val="00C751DD"/>
    <w:rsid w:val="00C8302B"/>
    <w:rsid w:val="00CE04A4"/>
    <w:rsid w:val="00D02FFD"/>
    <w:rsid w:val="00D1278B"/>
    <w:rsid w:val="00D211D3"/>
    <w:rsid w:val="00D60A99"/>
    <w:rsid w:val="00D61D03"/>
    <w:rsid w:val="00DA5EF9"/>
    <w:rsid w:val="00DC2B09"/>
    <w:rsid w:val="00DE4878"/>
    <w:rsid w:val="00DF75A0"/>
    <w:rsid w:val="00E034D9"/>
    <w:rsid w:val="00E06164"/>
    <w:rsid w:val="00E16870"/>
    <w:rsid w:val="00E31207"/>
    <w:rsid w:val="00E32887"/>
    <w:rsid w:val="00E649D4"/>
    <w:rsid w:val="00E76EE6"/>
    <w:rsid w:val="00EA244A"/>
    <w:rsid w:val="00EC715D"/>
    <w:rsid w:val="00ED680E"/>
    <w:rsid w:val="00F04100"/>
    <w:rsid w:val="00F0710E"/>
    <w:rsid w:val="00F64D38"/>
    <w:rsid w:val="00F85A58"/>
    <w:rsid w:val="00FA63E7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1C44C"/>
  <w15:chartTrackingRefBased/>
  <w15:docId w15:val="{1BC11269-0D95-455B-93DD-F219F5F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244A"/>
    <w:pPr>
      <w:ind w:left="720"/>
      <w:contextualSpacing/>
    </w:pPr>
  </w:style>
  <w:style w:type="paragraph" w:customStyle="1" w:styleId="pf0">
    <w:name w:val="pf0"/>
    <w:basedOn w:val="Normln"/>
    <w:rsid w:val="00EA24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701982"/>
    <w:pPr>
      <w:contextualSpacing/>
      <w:jc w:val="both"/>
    </w:pPr>
    <w:rPr>
      <w:rFonts w:ascii="Calibri" w:hAnsi="Calibri"/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E32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109A"/>
    <w:rPr>
      <w:rFonts w:ascii="Wide Latin" w:hAnsi="Wide Latin"/>
    </w:rPr>
  </w:style>
  <w:style w:type="character" w:styleId="Odkaznakoment">
    <w:name w:val="annotation reference"/>
    <w:basedOn w:val="Standardnpsmoodstavce"/>
    <w:rsid w:val="009210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109A"/>
  </w:style>
  <w:style w:type="character" w:customStyle="1" w:styleId="TextkomenteChar">
    <w:name w:val="Text komentáře Char"/>
    <w:basedOn w:val="Standardnpsmoodstavce"/>
    <w:link w:val="Textkomente"/>
    <w:rsid w:val="0092109A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210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2109A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fora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rada.cz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METAFOR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B4591-DAD8-45AD-A774-4E717751F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1AA25-5A49-4AEA-B6C1-7A79BC20E0FB}"/>
</file>

<file path=customXml/itemProps3.xml><?xml version="1.0" encoding="utf-8"?>
<ds:datastoreItem xmlns:ds="http://schemas.openxmlformats.org/officeDocument/2006/customXml" ds:itemID="{77A6AA41-301B-498D-B154-83B387F2CAA5}"/>
</file>

<file path=customXml/itemProps4.xml><?xml version="1.0" encoding="utf-8"?>
<ds:datastoreItem xmlns:ds="http://schemas.openxmlformats.org/officeDocument/2006/customXml" ds:itemID="{42BFBA12-2732-41CB-A8E9-8CE6841F4FB9}"/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5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3468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Neumannová Bílá Kristina</cp:lastModifiedBy>
  <cp:revision>4</cp:revision>
  <cp:lastPrinted>2005-11-10T11:15:00Z</cp:lastPrinted>
  <dcterms:created xsi:type="dcterms:W3CDTF">2025-04-24T07:36:00Z</dcterms:created>
  <dcterms:modified xsi:type="dcterms:W3CDTF">2025-05-26T07:10:00Z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