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89FC" w14:textId="37EC8D83" w:rsidR="518AEE38" w:rsidRDefault="518AEE38" w:rsidP="770DD0C8">
      <w:pPr>
        <w:spacing w:beforeAutospacing="1" w:line="340" w:lineRule="atLeast"/>
        <w:jc w:val="center"/>
      </w:pPr>
      <w:r w:rsidRPr="770DD0C8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MUSÍME SE ROZDĚLIT</w:t>
      </w:r>
    </w:p>
    <w:p w14:paraId="13172843" w14:textId="68ADA880" w:rsidR="518AEE38" w:rsidRDefault="002B19E1" w:rsidP="770DD0C8">
      <w:pPr>
        <w:spacing w:beforeAutospacing="1" w:line="340" w:lineRule="atLeast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Klasická chyba z hororu</w:t>
      </w:r>
    </w:p>
    <w:p w14:paraId="4302EC6B" w14:textId="5A3CC2E4" w:rsidR="58B22A2A" w:rsidRDefault="58B22A2A" w:rsidP="58B22A2A">
      <w:pPr>
        <w:spacing w:beforeAutospacing="1" w:line="340" w:lineRule="atLeast"/>
        <w:jc w:val="right"/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</w:pPr>
    </w:p>
    <w:p w14:paraId="7D66FDF1" w14:textId="519D4EA1" w:rsidR="0038549F" w:rsidRDefault="0038549F" w:rsidP="58B22A2A">
      <w:pPr>
        <w:spacing w:before="100" w:beforeAutospacing="1" w:line="340" w:lineRule="atLeast"/>
        <w:jc w:val="right"/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 xml:space="preserve">Praha </w:t>
      </w:r>
      <w:r w:rsidR="00CF1E0D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2</w:t>
      </w:r>
      <w:r w:rsidR="00D9139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9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 xml:space="preserve">. </w:t>
      </w:r>
      <w:r w:rsidR="002F1CB1"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0</w:t>
      </w:r>
      <w:r w:rsidR="00CF1E0D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9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. 202</w:t>
      </w:r>
      <w:r w:rsidR="00A305C2"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5</w:t>
      </w:r>
    </w:p>
    <w:p w14:paraId="5DEA761E" w14:textId="77777777" w:rsidR="00D9139A" w:rsidRDefault="00D9139A" w:rsidP="58B22A2A">
      <w:pPr>
        <w:spacing w:before="100" w:beforeAutospacing="1" w:line="340" w:lineRule="atLeast"/>
        <w:jc w:val="right"/>
        <w:rPr>
          <w:rFonts w:ascii="Arial" w:eastAsia="Arial" w:hAnsi="Arial" w:cs="Arial"/>
          <w:i/>
          <w:iCs/>
          <w:color w:val="000000"/>
          <w:sz w:val="22"/>
          <w:szCs w:val="22"/>
          <w:u w:val="single"/>
        </w:rPr>
      </w:pPr>
    </w:p>
    <w:p w14:paraId="037D599E" w14:textId="0F479073" w:rsidR="0038549F" w:rsidRPr="000547F5" w:rsidRDefault="004C1993" w:rsidP="58B22A2A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0547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Svoláváme</w:t>
      </w:r>
      <w:r w:rsidR="292CC955" w:rsidRPr="000547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všechny fanoušky série Scooby-Doo a seriálu Prolhané krásky</w:t>
      </w:r>
      <w:r w:rsidRPr="000547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 kteří se rádi bojí</w:t>
      </w:r>
      <w:r w:rsidR="002B19E1" w:rsidRPr="000547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!</w:t>
      </w:r>
    </w:p>
    <w:p w14:paraId="127A50B6" w14:textId="6844BD28" w:rsidR="54D2EC24" w:rsidRDefault="54D2EC24" w:rsidP="58B22A2A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F964A7F" w14:textId="75F46F8D" w:rsidR="002C1C11" w:rsidRDefault="007A288D" w:rsidP="58B22A2A">
      <w:pPr>
        <w:spacing w:before="100" w:beforeAutospacing="1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>Mýty op</w:t>
      </w:r>
      <w:r w:rsidRPr="007A288D">
        <w:rPr>
          <w:rFonts w:ascii="Arial" w:eastAsia="Arial" w:hAnsi="Arial" w:cs="Arial" w:hint="eastAsia"/>
          <w:color w:val="000000" w:themeColor="text1"/>
          <w:sz w:val="22"/>
          <w:szCs w:val="22"/>
        </w:rPr>
        <w:t>ř</w:t>
      </w:r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>edené panství. Dv</w:t>
      </w:r>
      <w:r w:rsidRPr="007A288D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 xml:space="preserve"> zohavená t</w:t>
      </w:r>
      <w:r w:rsidRPr="007A288D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>la. A skupina kamarád</w:t>
      </w:r>
      <w:r w:rsidRPr="007A288D">
        <w:rPr>
          <w:rFonts w:ascii="Arial" w:eastAsia="Arial" w:hAnsi="Arial" w:cs="Arial" w:hint="eastAsia"/>
          <w:color w:val="000000" w:themeColor="text1"/>
          <w:sz w:val="22"/>
          <w:szCs w:val="22"/>
        </w:rPr>
        <w:t>ů</w:t>
      </w:r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>, která chce na vlastní p</w:t>
      </w:r>
      <w:r w:rsidRPr="007A288D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 xml:space="preserve">st odhalit vraha. Když ale </w:t>
      </w:r>
      <w:proofErr w:type="spellStart"/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>Cam</w:t>
      </w:r>
      <w:proofErr w:type="spellEnd"/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 xml:space="preserve">, Jonesy, Amber a </w:t>
      </w:r>
      <w:proofErr w:type="spellStart"/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>Buffy</w:t>
      </w:r>
      <w:proofErr w:type="spellEnd"/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 xml:space="preserve"> vejdou do prastarého domu, aby pátrali po stopách, napadne je se rozd</w:t>
      </w:r>
      <w:r w:rsidRPr="007A288D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7A288D">
        <w:rPr>
          <w:rFonts w:ascii="Arial" w:eastAsia="Arial" w:hAnsi="Arial" w:cs="Arial"/>
          <w:color w:val="000000" w:themeColor="text1"/>
          <w:sz w:val="22"/>
          <w:szCs w:val="22"/>
        </w:rPr>
        <w:t>lit. To by ale mohlo být tím nejlepším – anebo nejhorším – rozhodnutím jejich života.</w:t>
      </w:r>
    </w:p>
    <w:p w14:paraId="3719279E" w14:textId="77777777" w:rsidR="007A288D" w:rsidRDefault="007A288D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D6BC4DE" w14:textId="0A2B03DB" w:rsidR="16F08092" w:rsidRPr="000547F5" w:rsidRDefault="00CF1E0D" w:rsidP="58B22A2A">
      <w:pPr>
        <w:spacing w:beforeAutospacing="1" w:line="340" w:lineRule="atLeast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47F5">
        <w:rPr>
          <w:rFonts w:ascii="Arial" w:eastAsia="Arial" w:hAnsi="Arial" w:cs="Arial"/>
          <w:b/>
          <w:bCs/>
          <w:noProof/>
          <w:sz w:val="24"/>
          <w:szCs w:val="24"/>
        </w:rPr>
        <w:t>NAPÍNAVÝ THRILLER OD HVĚZDY TIKTOKU BILLA WOODA!</w:t>
      </w:r>
    </w:p>
    <w:p w14:paraId="09ECFCA4" w14:textId="5E23EC54" w:rsidR="00C16D2A" w:rsidRDefault="00C16D2A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A5034D6" w14:textId="185E0FC8" w:rsidR="00BC6DFA" w:rsidRPr="00CF1E0D" w:rsidRDefault="2A8DC031" w:rsidP="58B22A2A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F1E0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642280" wp14:editId="3CFF1A7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486025" cy="3520671"/>
            <wp:effectExtent l="0" t="0" r="0" b="3810"/>
            <wp:wrapSquare wrapText="bothSides"/>
            <wp:docPr id="8232277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2777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520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E0D" w:rsidRPr="00CF1E0D">
        <w:rPr>
          <w:rFonts w:ascii="Arial" w:eastAsia="Arial" w:hAnsi="Arial" w:cs="Arial"/>
          <w:b/>
          <w:bCs/>
          <w:sz w:val="22"/>
          <w:szCs w:val="22"/>
        </w:rPr>
        <w:t>Musíme se rozdělit</w:t>
      </w:r>
    </w:p>
    <w:p w14:paraId="5299FDDC" w14:textId="67EEC91C" w:rsidR="00CF1E0D" w:rsidRDefault="00CF1E0D" w:rsidP="00CF1E0D">
      <w:pPr>
        <w:spacing w:beforeAutospacing="1" w:line="340" w:lineRule="atLeast"/>
        <w:jc w:val="both"/>
        <w:rPr>
          <w:rFonts w:ascii="Arial" w:eastAsia="Arial" w:hAnsi="Arial" w:cs="Arial"/>
          <w:sz w:val="22"/>
          <w:szCs w:val="22"/>
        </w:rPr>
      </w:pPr>
      <w:r w:rsidRPr="00CF1E0D">
        <w:rPr>
          <w:rFonts w:ascii="Arial" w:eastAsia="Arial" w:hAnsi="Arial" w:cs="Arial"/>
          <w:sz w:val="22"/>
          <w:szCs w:val="22"/>
        </w:rPr>
        <w:t>Když jsou ve starém, mýty opředeném panství na okraji města nalezena zohavená těla dvojice populárních studentů, skupinka kamarádů se rozhodne na vlastní pěst odhalit vraha. Jenže v ospalém malém městečku se drby šíří rychlostí lesního požáru a mezi obyvateli brzy začne kolovat teorie, že za vraždami stojí duch, který v opuštěném sídle straší.</w:t>
      </w:r>
    </w:p>
    <w:p w14:paraId="591A55E2" w14:textId="77777777" w:rsidR="00CF1E0D" w:rsidRPr="00CF1E0D" w:rsidRDefault="00CF1E0D" w:rsidP="00CF1E0D">
      <w:pPr>
        <w:spacing w:beforeAutospacing="1" w:line="34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8ACB510" w14:textId="77777777" w:rsidR="00CF1E0D" w:rsidRPr="00CF1E0D" w:rsidRDefault="00CF1E0D" w:rsidP="00CF1E0D">
      <w:pPr>
        <w:spacing w:beforeAutospacing="1" w:line="340" w:lineRule="atLeast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CF1E0D">
        <w:rPr>
          <w:rFonts w:ascii="Arial" w:eastAsia="Arial" w:hAnsi="Arial" w:cs="Arial"/>
          <w:sz w:val="22"/>
          <w:szCs w:val="22"/>
        </w:rPr>
        <w:t>Cam</w:t>
      </w:r>
      <w:proofErr w:type="spellEnd"/>
      <w:r w:rsidRPr="00CF1E0D">
        <w:rPr>
          <w:rFonts w:ascii="Arial" w:eastAsia="Arial" w:hAnsi="Arial" w:cs="Arial"/>
          <w:sz w:val="22"/>
          <w:szCs w:val="22"/>
        </w:rPr>
        <w:t xml:space="preserve">, Jonesy, Amber a jejich nová spolužačka </w:t>
      </w:r>
      <w:proofErr w:type="spellStart"/>
      <w:r w:rsidRPr="00CF1E0D">
        <w:rPr>
          <w:rFonts w:ascii="Arial" w:eastAsia="Arial" w:hAnsi="Arial" w:cs="Arial"/>
          <w:sz w:val="22"/>
          <w:szCs w:val="22"/>
        </w:rPr>
        <w:t>Buffy</w:t>
      </w:r>
      <w:proofErr w:type="spellEnd"/>
      <w:r w:rsidRPr="00CF1E0D">
        <w:rPr>
          <w:rFonts w:ascii="Arial" w:eastAsia="Arial" w:hAnsi="Arial" w:cs="Arial"/>
          <w:sz w:val="22"/>
          <w:szCs w:val="22"/>
        </w:rPr>
        <w:t xml:space="preserve"> musí spojit síly, aby případ vyřešili dřív, než o život přijde někdo další. Když do prastarého domu vstoupí, aby pátrali po stopách, nápad se rozdělit by mohl být tím nejlepším – anebo nejhorším – rozhodnutím jejich života… </w:t>
      </w:r>
    </w:p>
    <w:p w14:paraId="22458C73" w14:textId="791CA0B7" w:rsidR="54D2EC24" w:rsidRDefault="54D2EC24" w:rsidP="079DF100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9FE2CD8" w14:textId="77777777" w:rsidR="00CF1E0D" w:rsidRDefault="00CF1E0D" w:rsidP="079DF100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0D1CFAE" w14:textId="77777777" w:rsidR="00CF1E0D" w:rsidRDefault="00CF1E0D" w:rsidP="079DF100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C833BEC" w14:textId="6A3DEE7F" w:rsidR="61F81E17" w:rsidRPr="00CF1E0D" w:rsidRDefault="00CF1E0D" w:rsidP="079DF100">
      <w:pPr>
        <w:spacing w:beforeAutospacing="1" w:line="340" w:lineRule="atLeast"/>
        <w:jc w:val="both"/>
        <w:rPr>
          <w:rStyle w:val="Hypertextovodkaz"/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304</w:t>
      </w:r>
      <w:r w:rsidR="00235B5E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stran, formát 145×205, měkká vazba s klopami, </w:t>
      </w:r>
      <w:r w:rsidR="00C460A9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39</w:t>
      </w:r>
      <w:r w:rsidR="00DF1BA9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9</w:t>
      </w:r>
      <w:r w:rsidR="00CC5BCE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 </w:t>
      </w:r>
      <w:r w:rsidR="00235B5E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Kč, odkaz:</w:t>
      </w:r>
      <w:r w:rsidR="703F9146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fldChar w:fldCharType="begin"/>
      </w:r>
      <w:r>
        <w:rPr>
          <w:rFonts w:ascii="Arial" w:eastAsia="Arial" w:hAnsi="Arial" w:cs="Arial"/>
          <w:b/>
          <w:bCs/>
          <w:sz w:val="22"/>
          <w:szCs w:val="22"/>
        </w:rPr>
        <w:instrText>HYPERLINK "https://www.grada.cz/musime-se-rozdelit-14684/"</w:instrText>
      </w:r>
      <w:r>
        <w:rPr>
          <w:rFonts w:ascii="Arial" w:eastAsia="Arial" w:hAnsi="Arial" w:cs="Arial"/>
          <w:b/>
          <w:bCs/>
          <w:sz w:val="22"/>
          <w:szCs w:val="22"/>
        </w:rPr>
      </w:r>
      <w:r>
        <w:rPr>
          <w:rFonts w:ascii="Arial" w:eastAsia="Arial" w:hAnsi="Arial" w:cs="Arial"/>
          <w:b/>
          <w:bCs/>
          <w:sz w:val="22"/>
          <w:szCs w:val="22"/>
        </w:rPr>
        <w:fldChar w:fldCharType="separate"/>
      </w:r>
      <w:r w:rsidRPr="00CF1E0D">
        <w:rPr>
          <w:rStyle w:val="Hypertextovodkaz"/>
          <w:rFonts w:ascii="Arial" w:eastAsia="Arial" w:hAnsi="Arial" w:cs="Arial"/>
          <w:b/>
          <w:bCs/>
          <w:sz w:val="22"/>
          <w:szCs w:val="22"/>
        </w:rPr>
        <w:t>Musíme</w:t>
      </w:r>
      <w:r w:rsidRPr="00CF1E0D">
        <w:rPr>
          <w:rStyle w:val="Hypertextovodkaz"/>
          <w:rFonts w:ascii="Arial" w:hAnsi="Arial" w:cs="Arial"/>
          <w:b/>
          <w:bCs/>
          <w:sz w:val="22"/>
          <w:szCs w:val="22"/>
        </w:rPr>
        <w:t xml:space="preserve"> se rozdělit</w:t>
      </w:r>
    </w:p>
    <w:p w14:paraId="4B69C1A1" w14:textId="21800891" w:rsidR="0099796C" w:rsidRPr="002409B8" w:rsidRDefault="00CF1E0D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fldChar w:fldCharType="end"/>
      </w:r>
    </w:p>
    <w:p w14:paraId="491C5400" w14:textId="77777777" w:rsidR="00CF1E0D" w:rsidRDefault="00CF1E0D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EBA1F42" w14:textId="77777777" w:rsidR="00CF1E0D" w:rsidRDefault="00CF1E0D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299CC9F" w14:textId="68508618" w:rsidR="002409B8" w:rsidRPr="00365458" w:rsidRDefault="002409B8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 autor</w:t>
      </w:r>
      <w:r w:rsidR="00CF1E0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ovi</w:t>
      </w: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</w:p>
    <w:p w14:paraId="1FAE376F" w14:textId="43297D25" w:rsidR="61F81E17" w:rsidRDefault="00CF1E0D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Bill </w:t>
      </w:r>
      <w:proofErr w:type="spellStart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>Wood</w:t>
      </w:r>
      <w:proofErr w:type="spellEnd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 je bývalý knihkupec a populární tvůrce online obsahu. Na </w:t>
      </w:r>
      <w:proofErr w:type="spellStart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>TikToku</w:t>
      </w:r>
      <w:proofErr w:type="spellEnd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 ho sleduje přes 125 000 fanoušků a dosud obdržel přes deset milionů lajků. Vystudoval filmovou tvorbu a </w:t>
      </w:r>
      <w:proofErr w:type="spellStart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>scénáristiku</w:t>
      </w:r>
      <w:proofErr w:type="spellEnd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 na Birmingham City University. V současné době žije se svou rodinou a </w:t>
      </w:r>
      <w:proofErr w:type="spellStart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>staffordshirským</w:t>
      </w:r>
      <w:proofErr w:type="spellEnd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>bullteriérem</w:t>
      </w:r>
      <w:proofErr w:type="spellEnd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>Macey</w:t>
      </w:r>
      <w:proofErr w:type="spellEnd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>Billův</w:t>
      </w:r>
      <w:proofErr w:type="spellEnd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 debutový YA román Musíme se rozdělit (</w:t>
      </w:r>
      <w:proofErr w:type="spellStart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>Let’s</w:t>
      </w:r>
      <w:proofErr w:type="spellEnd"/>
      <w:r w:rsidRPr="00CF1E0D">
        <w:rPr>
          <w:rFonts w:ascii="Arial" w:eastAsia="Arial" w:hAnsi="Arial" w:cs="Arial"/>
          <w:color w:val="000000" w:themeColor="text1"/>
          <w:sz w:val="22"/>
          <w:szCs w:val="22"/>
        </w:rPr>
        <w:t xml:space="preserve"> Split Up) se ihned po vydání zařadil mezi bestsellery a stal se nejprodávanějším debutovým YA románem ve Velké Británii v roce 2024.</w:t>
      </w:r>
    </w:p>
    <w:p w14:paraId="4ACBBB66" w14:textId="77777777" w:rsidR="00CF1E0D" w:rsidRDefault="00CF1E0D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3887805" w14:textId="6B1F47ED" w:rsidR="347B0DAD" w:rsidRDefault="347B0DAD" w:rsidP="58B22A2A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Ukázka z knihy:</w:t>
      </w:r>
    </w:p>
    <w:p w14:paraId="4C879961" w14:textId="32037014" w:rsidR="00D01B47" w:rsidRPr="00D01B47" w:rsidRDefault="00D01B47" w:rsidP="00885044">
      <w:pPr>
        <w:spacing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„Pozor, p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ed </w:t>
      </w:r>
      <w:proofErr w:type="spellStart"/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náma</w:t>
      </w:r>
      <w:proofErr w:type="spellEnd"/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,“ zašeptá </w:t>
      </w:r>
      <w:proofErr w:type="spellStart"/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Buffy</w:t>
      </w:r>
      <w:proofErr w:type="spellEnd"/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 dost nahlas, abychom ji oba slyšeli.  </w:t>
      </w:r>
    </w:p>
    <w:p w14:paraId="5D54D21E" w14:textId="0B2B7A84" w:rsidR="00D01B47" w:rsidRPr="00D01B47" w:rsidRDefault="00D01B47" w:rsidP="00885044">
      <w:pPr>
        <w:spacing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„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Co je tam?“ zeptám se, protože nedohlídnu dál než na </w:t>
      </w:r>
      <w:proofErr w:type="spellStart"/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Jonesyho</w:t>
      </w:r>
      <w:proofErr w:type="spellEnd"/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 zátylek. Po dalších pár krocích se našt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stí chodba za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čí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ná rozši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ovat do… </w:t>
      </w:r>
    </w:p>
    <w:p w14:paraId="1BB27599" w14:textId="358EAB60" w:rsidR="00D01B47" w:rsidRPr="00D01B47" w:rsidRDefault="00D01B47" w:rsidP="00885044">
      <w:pPr>
        <w:spacing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T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ří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 chodeb. </w:t>
      </w:r>
    </w:p>
    <w:p w14:paraId="0C42C12B" w14:textId="764E2F36" w:rsidR="00D01B47" w:rsidRPr="00D01B47" w:rsidRDefault="00D01B47" w:rsidP="00885044">
      <w:pPr>
        <w:spacing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„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láte si srandu,“ 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eknu nahlas to, co si všichni myslíme. Ty chodby o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č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ividn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 vybudovali z n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jakého d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ů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vodu. Ale z jakého? </w:t>
      </w:r>
    </w:p>
    <w:p w14:paraId="2EC8BD82" w14:textId="6A4DF9BE" w:rsidR="00D01B47" w:rsidRPr="00D01B47" w:rsidRDefault="00D01B47" w:rsidP="00885044">
      <w:pPr>
        <w:spacing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„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Co chcete d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lat?“ zeptá se nás Jonesy. Jednu ruku má op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enou v bok a druhou se drbe na zátylku. Sv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tlo z jeho baterky klouže mezi jednotlivými pr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ů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chody a vrhá na n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 stíny. Ani náhodou. </w:t>
      </w:r>
    </w:p>
    <w:p w14:paraId="3213808F" w14:textId="6C109200" w:rsidR="00D01B47" w:rsidRPr="00D01B47" w:rsidRDefault="00D01B47" w:rsidP="00885044">
      <w:pPr>
        <w:spacing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„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jte po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řá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d zapnutý baterky,“ prosím je. P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edstava t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ch tmavých chodeb m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 d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sí. </w:t>
      </w:r>
    </w:p>
    <w:p w14:paraId="09482CA3" w14:textId="3137C17F" w:rsidR="00CF1E0D" w:rsidRDefault="00D01B47" w:rsidP="00885044">
      <w:pPr>
        <w:spacing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Buffy</w:t>
      </w:r>
      <w:proofErr w:type="spellEnd"/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 xml:space="preserve"> zvedne tu svoji. „T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i tunely, t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ř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i lidi. Nebude se vám to líbit… ale myslím, že se musíme rozd</w:t>
      </w:r>
      <w:r w:rsidRPr="00D01B47">
        <w:rPr>
          <w:rFonts w:ascii="Arial" w:eastAsia="Arial" w:hAnsi="Arial" w:cs="Arial" w:hint="eastAsia"/>
          <w:color w:val="000000" w:themeColor="text1"/>
          <w:sz w:val="22"/>
          <w:szCs w:val="22"/>
        </w:rPr>
        <w:t>ě</w:t>
      </w:r>
      <w:r w:rsidRPr="00D01B47">
        <w:rPr>
          <w:rFonts w:ascii="Arial" w:eastAsia="Arial" w:hAnsi="Arial" w:cs="Arial"/>
          <w:color w:val="000000" w:themeColor="text1"/>
          <w:sz w:val="22"/>
          <w:szCs w:val="22"/>
        </w:rPr>
        <w:t>lit.“</w:t>
      </w:r>
    </w:p>
    <w:p w14:paraId="5DABD4E1" w14:textId="77777777" w:rsidR="00D01B47" w:rsidRDefault="00D01B47" w:rsidP="00D01B47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B10E7E" w14:textId="2092A221" w:rsidR="00E0534E" w:rsidRPr="00E0534E" w:rsidRDefault="00E0534E" w:rsidP="58B22A2A">
      <w:p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 dispozici na vyžádání:</w:t>
      </w:r>
    </w:p>
    <w:p w14:paraId="5C859FC9" w14:textId="77777777" w:rsidR="00E0534E" w:rsidRDefault="00E0534E" w:rsidP="58B22A2A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recenzní výtisk nebo </w:t>
      </w:r>
      <w:proofErr w:type="spellStart"/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pdf</w:t>
      </w:r>
      <w:proofErr w:type="spellEnd"/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knihy</w:t>
      </w:r>
    </w:p>
    <w:p w14:paraId="0D4FBBB6" w14:textId="77777777" w:rsidR="00E0534E" w:rsidRPr="00445C31" w:rsidRDefault="00E0534E" w:rsidP="58B22A2A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ukázka z knihy</w:t>
      </w:r>
    </w:p>
    <w:p w14:paraId="46E0F8DA" w14:textId="77777777" w:rsidR="00E0534E" w:rsidRPr="00E0109E" w:rsidRDefault="00E0534E" w:rsidP="58B22A2A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kniha do soutěže</w:t>
      </w:r>
    </w:p>
    <w:p w14:paraId="3FB7A4D4" w14:textId="77777777" w:rsidR="00E0534E" w:rsidRPr="00E0109E" w:rsidRDefault="00E0534E" w:rsidP="58B22A2A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hi</w:t>
      </w:r>
      <w:proofErr w:type="spellEnd"/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-res obálka</w:t>
      </w:r>
    </w:p>
    <w:p w14:paraId="7E0BA42C" w14:textId="77777777" w:rsidR="00347AF2" w:rsidRDefault="00347AF2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5AD9B6A" w14:textId="04C46963" w:rsidR="007873C3" w:rsidRPr="00365458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Kontaktní údaje:</w:t>
      </w:r>
    </w:p>
    <w:p w14:paraId="50301995" w14:textId="58B87B91" w:rsidR="007873C3" w:rsidRPr="00365458" w:rsidRDefault="537F2D76" w:rsidP="58B22A2A">
      <w:pPr>
        <w:spacing w:before="100" w:beforeAutospacing="1" w:line="34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Martina Lecián</w:t>
      </w:r>
      <w:r w:rsidR="007873C3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ová</w:t>
      </w:r>
      <w:r w:rsidR="007873C3" w:rsidRPr="079DF100">
        <w:rPr>
          <w:rFonts w:ascii="Arial" w:eastAsia="Arial" w:hAnsi="Arial" w:cs="Arial"/>
          <w:color w:val="000000" w:themeColor="text1"/>
          <w:sz w:val="22"/>
          <w:szCs w:val="22"/>
        </w:rPr>
        <w:t>, PR a propagace, +420 737 263 431,</w:t>
      </w:r>
      <w:r w:rsidR="004F02BE"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11">
        <w:r w:rsidR="6B348740" w:rsidRPr="079DF100">
          <w:rPr>
            <w:rStyle w:val="Hypertextovodkaz"/>
            <w:rFonts w:ascii="Arial" w:eastAsia="Arial" w:hAnsi="Arial" w:cs="Arial"/>
            <w:sz w:val="22"/>
            <w:szCs w:val="22"/>
          </w:rPr>
          <w:t>martina.lecian</w:t>
        </w:r>
        <w:r w:rsidR="004F02BE" w:rsidRPr="079DF100">
          <w:rPr>
            <w:rStyle w:val="Hypertextovodkaz"/>
            <w:rFonts w:ascii="Arial" w:eastAsia="Arial" w:hAnsi="Arial" w:cs="Arial"/>
            <w:sz w:val="22"/>
            <w:szCs w:val="22"/>
          </w:rPr>
          <w:t>ova@grada.cz</w:t>
        </w:r>
      </w:hyperlink>
      <w:r w:rsidR="004F02BE"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0524E6E" w14:textId="77777777" w:rsidR="007873C3" w:rsidRPr="00365458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GRADA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Publishing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, a.s., U Průhonu 22, Praha 7</w:t>
      </w:r>
    </w:p>
    <w:p w14:paraId="2CAE796C" w14:textId="77777777" w:rsidR="00095BBC" w:rsidRDefault="00095BBC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  <w:u w:val="single"/>
        </w:rPr>
      </w:pPr>
    </w:p>
    <w:p w14:paraId="2F4C5ECB" w14:textId="77777777" w:rsidR="00A32CAE" w:rsidRDefault="00A32CAE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</w:pPr>
    </w:p>
    <w:p w14:paraId="471E3978" w14:textId="57248698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lastRenderedPageBreak/>
        <w:t xml:space="preserve">O společnosti GRADA </w:t>
      </w:r>
      <w:proofErr w:type="spellStart"/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Publishing</w:t>
      </w:r>
      <w:proofErr w:type="spellEnd"/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:</w:t>
      </w:r>
    </w:p>
    <w:p w14:paraId="6D8F7A9F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Nakladatelský dům GRADA </w:t>
      </w:r>
      <w:proofErr w:type="spellStart"/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Publishing</w:t>
      </w:r>
      <w:proofErr w:type="spellEnd"/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Od roku 2015 nakladatelský dům rychle expanduje i mimo oblast kvalitní odborné literatury. Tradiční značka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GRADA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První, u čtenářů úspěšnou značkou je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COSMOPOLIS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Další již zavedenou značkou je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BAMBOOK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Značkou věnující se poznání, tématům z oblasti zdravého životního stylu, body-mind, spiritualitě či ekologii je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ALFERIA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</w:t>
      </w:r>
    </w:p>
    <w:p w14:paraId="525DCCB6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Akvizicí získaná značka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METAFORA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Prozatím poslední, rychle rostoucí značkou Nakladatelského domu GRADA je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BOOKPORT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, unikátní projekt online knihovny, který již dnes disponuje třetinou všech e-knih v ČR.</w:t>
      </w:r>
    </w:p>
    <w:p w14:paraId="663F93FD" w14:textId="39094BFD" w:rsidR="007873C3" w:rsidRDefault="007873C3" w:rsidP="079DF100">
      <w:pPr>
        <w:spacing w:beforeAutospacing="1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79DF10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Více na </w:t>
      </w:r>
      <w:hyperlink r:id="rId12">
        <w:r w:rsidRPr="079DF100">
          <w:rPr>
            <w:rStyle w:val="Hypertextovodkaz"/>
            <w:rFonts w:ascii="Arial" w:eastAsia="Arial" w:hAnsi="Arial" w:cs="Arial"/>
            <w:b/>
            <w:bCs/>
            <w:i/>
            <w:iCs/>
            <w:sz w:val="22"/>
            <w:szCs w:val="22"/>
          </w:rPr>
          <w:t>www.grada.cz</w:t>
        </w:r>
      </w:hyperlink>
      <w:r w:rsidRPr="079DF10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.</w:t>
      </w:r>
    </w:p>
    <w:p w14:paraId="2157B93B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Další informace</w:t>
      </w:r>
    </w:p>
    <w:p w14:paraId="170DC87C" w14:textId="0DDD1756" w:rsidR="00BA2BBA" w:rsidRPr="00F47713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79DF10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GRADA </w:t>
      </w:r>
      <w:proofErr w:type="spellStart"/>
      <w:r w:rsidRPr="079DF10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Publishing</w:t>
      </w:r>
      <w:proofErr w:type="spellEnd"/>
      <w:r w:rsidRPr="079DF10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a.s., U Průhonu 22, Praha 7, +420 220 386 401, </w:t>
      </w:r>
      <w:hyperlink r:id="rId13">
        <w:r w:rsidRPr="079DF100">
          <w:rPr>
            <w:rFonts w:ascii="Arial" w:eastAsia="Arial" w:hAnsi="Arial" w:cs="Arial"/>
            <w:i/>
            <w:iCs/>
            <w:color w:val="0000FF"/>
            <w:sz w:val="22"/>
            <w:szCs w:val="22"/>
            <w:u w:val="single"/>
          </w:rPr>
          <w:t>info@grada.cz</w:t>
        </w:r>
      </w:hyperlink>
      <w:r w:rsidRPr="079DF10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sectPr w:rsidR="00BA2BBA" w:rsidRPr="00F47713" w:rsidSect="0072383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F7EB" w14:textId="77777777" w:rsidR="00EC2136" w:rsidRDefault="00EC2136">
      <w:r>
        <w:separator/>
      </w:r>
    </w:p>
  </w:endnote>
  <w:endnote w:type="continuationSeparator" w:id="0">
    <w:p w14:paraId="5F122CA9" w14:textId="77777777" w:rsidR="00EC2136" w:rsidRDefault="00EC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F004" w14:textId="77777777" w:rsidR="00EC2136" w:rsidRDefault="00EC2136">
      <w:r>
        <w:separator/>
      </w:r>
    </w:p>
  </w:footnote>
  <w:footnote w:type="continuationSeparator" w:id="0">
    <w:p w14:paraId="36EEE376" w14:textId="77777777" w:rsidR="00EC2136" w:rsidRDefault="00EC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F4F2" w14:textId="76A7728E" w:rsidR="004F0B9B" w:rsidRDefault="01A89779" w:rsidP="003E2A2B">
    <w:pPr>
      <w:tabs>
        <w:tab w:val="left" w:pos="4536"/>
      </w:tabs>
      <w:spacing w:before="120"/>
      <w:ind w:left="4536" w:right="-57" w:hanging="2835"/>
      <w:jc w:val="right"/>
    </w:pPr>
    <w:r>
      <w:rPr>
        <w:noProof/>
      </w:rPr>
      <w:drawing>
        <wp:inline distT="0" distB="0" distL="0" distR="0" wp14:anchorId="3A514F35" wp14:editId="15645829">
          <wp:extent cx="1123950" cy="219075"/>
          <wp:effectExtent l="0" t="0" r="0" b="0"/>
          <wp:docPr id="355204494" name="Obrázek 355204494" descr="Obrázek 17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713"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713"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ay" from="95.35pt,22.05pt" to="492.85pt,22.4pt" w14:anchorId="1A78CB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11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ay" from="111.75pt,56.3pt" to="519.35pt,56.3pt" w14:anchorId="7E3BEB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552D"/>
    <w:multiLevelType w:val="hybridMultilevel"/>
    <w:tmpl w:val="3BFA72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1"/>
  </w:num>
  <w:num w:numId="2" w16cid:durableId="1235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03146"/>
    <w:rsid w:val="00003F92"/>
    <w:rsid w:val="000547F5"/>
    <w:rsid w:val="00062100"/>
    <w:rsid w:val="000640DB"/>
    <w:rsid w:val="00072F33"/>
    <w:rsid w:val="00093B3A"/>
    <w:rsid w:val="00095BBC"/>
    <w:rsid w:val="000A04C8"/>
    <w:rsid w:val="000A1526"/>
    <w:rsid w:val="000A4500"/>
    <w:rsid w:val="000B687A"/>
    <w:rsid w:val="000C1A21"/>
    <w:rsid w:val="000C2FCE"/>
    <w:rsid w:val="000E2DC0"/>
    <w:rsid w:val="00114F04"/>
    <w:rsid w:val="00125472"/>
    <w:rsid w:val="001360A0"/>
    <w:rsid w:val="001446E7"/>
    <w:rsid w:val="00176250"/>
    <w:rsid w:val="001818DA"/>
    <w:rsid w:val="0019337B"/>
    <w:rsid w:val="001DBA82"/>
    <w:rsid w:val="001E2B5B"/>
    <w:rsid w:val="001F5164"/>
    <w:rsid w:val="001F6D7C"/>
    <w:rsid w:val="002057D4"/>
    <w:rsid w:val="002146D4"/>
    <w:rsid w:val="00235B5E"/>
    <w:rsid w:val="002409B8"/>
    <w:rsid w:val="002668E2"/>
    <w:rsid w:val="00291C2A"/>
    <w:rsid w:val="002B19E1"/>
    <w:rsid w:val="002C1C11"/>
    <w:rsid w:val="002C4ACE"/>
    <w:rsid w:val="002F1CB1"/>
    <w:rsid w:val="00315E45"/>
    <w:rsid w:val="00321AD2"/>
    <w:rsid w:val="00333F7C"/>
    <w:rsid w:val="00347AF2"/>
    <w:rsid w:val="0037384B"/>
    <w:rsid w:val="0038549F"/>
    <w:rsid w:val="003C1FC5"/>
    <w:rsid w:val="003D26E1"/>
    <w:rsid w:val="003D2CED"/>
    <w:rsid w:val="003E2A2B"/>
    <w:rsid w:val="0040747C"/>
    <w:rsid w:val="00414B0A"/>
    <w:rsid w:val="00421AEE"/>
    <w:rsid w:val="0043422E"/>
    <w:rsid w:val="00441692"/>
    <w:rsid w:val="004A0A46"/>
    <w:rsid w:val="004A618B"/>
    <w:rsid w:val="004C1993"/>
    <w:rsid w:val="004F02BE"/>
    <w:rsid w:val="004F0B9B"/>
    <w:rsid w:val="00500853"/>
    <w:rsid w:val="00515363"/>
    <w:rsid w:val="00557B9A"/>
    <w:rsid w:val="005634B8"/>
    <w:rsid w:val="00564ED6"/>
    <w:rsid w:val="005A4DF1"/>
    <w:rsid w:val="005D4A58"/>
    <w:rsid w:val="005D6158"/>
    <w:rsid w:val="0063391F"/>
    <w:rsid w:val="00682033"/>
    <w:rsid w:val="00691C59"/>
    <w:rsid w:val="006A4398"/>
    <w:rsid w:val="006A6DF7"/>
    <w:rsid w:val="00723835"/>
    <w:rsid w:val="0072645E"/>
    <w:rsid w:val="007531F6"/>
    <w:rsid w:val="0076673B"/>
    <w:rsid w:val="0078656A"/>
    <w:rsid w:val="007873C3"/>
    <w:rsid w:val="007A288D"/>
    <w:rsid w:val="007A2933"/>
    <w:rsid w:val="00814A9C"/>
    <w:rsid w:val="00815180"/>
    <w:rsid w:val="00820874"/>
    <w:rsid w:val="008639DC"/>
    <w:rsid w:val="008650CF"/>
    <w:rsid w:val="00866FFA"/>
    <w:rsid w:val="00867564"/>
    <w:rsid w:val="00885044"/>
    <w:rsid w:val="008949B0"/>
    <w:rsid w:val="00894F97"/>
    <w:rsid w:val="008C3F95"/>
    <w:rsid w:val="008D2EE8"/>
    <w:rsid w:val="008E008E"/>
    <w:rsid w:val="008F1B0E"/>
    <w:rsid w:val="008F2489"/>
    <w:rsid w:val="009204B6"/>
    <w:rsid w:val="009617F2"/>
    <w:rsid w:val="009632EF"/>
    <w:rsid w:val="00971EE9"/>
    <w:rsid w:val="00980DCA"/>
    <w:rsid w:val="0098529E"/>
    <w:rsid w:val="00996368"/>
    <w:rsid w:val="0099796C"/>
    <w:rsid w:val="009A5D91"/>
    <w:rsid w:val="009C3919"/>
    <w:rsid w:val="009E0E27"/>
    <w:rsid w:val="009E67EF"/>
    <w:rsid w:val="00A24899"/>
    <w:rsid w:val="00A25E5B"/>
    <w:rsid w:val="00A305C2"/>
    <w:rsid w:val="00A32CAE"/>
    <w:rsid w:val="00A354A8"/>
    <w:rsid w:val="00A71405"/>
    <w:rsid w:val="00A727EA"/>
    <w:rsid w:val="00AA628F"/>
    <w:rsid w:val="00AC2D70"/>
    <w:rsid w:val="00B15C94"/>
    <w:rsid w:val="00B4636F"/>
    <w:rsid w:val="00B5021A"/>
    <w:rsid w:val="00B578B9"/>
    <w:rsid w:val="00BA2BBA"/>
    <w:rsid w:val="00BA5EB7"/>
    <w:rsid w:val="00BC221D"/>
    <w:rsid w:val="00BC64B3"/>
    <w:rsid w:val="00BC682F"/>
    <w:rsid w:val="00BC6DFA"/>
    <w:rsid w:val="00BD31F7"/>
    <w:rsid w:val="00BF591A"/>
    <w:rsid w:val="00C000EC"/>
    <w:rsid w:val="00C016B8"/>
    <w:rsid w:val="00C021CF"/>
    <w:rsid w:val="00C111C7"/>
    <w:rsid w:val="00C16D2A"/>
    <w:rsid w:val="00C23107"/>
    <w:rsid w:val="00C27DD5"/>
    <w:rsid w:val="00C460A9"/>
    <w:rsid w:val="00C74F08"/>
    <w:rsid w:val="00C8302B"/>
    <w:rsid w:val="00CA6972"/>
    <w:rsid w:val="00CC5BCE"/>
    <w:rsid w:val="00CE04A4"/>
    <w:rsid w:val="00CF1E0D"/>
    <w:rsid w:val="00D01B47"/>
    <w:rsid w:val="00D02FFD"/>
    <w:rsid w:val="00D1278B"/>
    <w:rsid w:val="00D211D3"/>
    <w:rsid w:val="00D42A33"/>
    <w:rsid w:val="00D463E8"/>
    <w:rsid w:val="00D60A99"/>
    <w:rsid w:val="00D61D03"/>
    <w:rsid w:val="00D9139A"/>
    <w:rsid w:val="00DA224D"/>
    <w:rsid w:val="00DB2917"/>
    <w:rsid w:val="00DC2B09"/>
    <w:rsid w:val="00DC49A7"/>
    <w:rsid w:val="00DE7BF5"/>
    <w:rsid w:val="00DF1BA9"/>
    <w:rsid w:val="00DF75A0"/>
    <w:rsid w:val="00E02C2B"/>
    <w:rsid w:val="00E0534E"/>
    <w:rsid w:val="00E06164"/>
    <w:rsid w:val="00E16870"/>
    <w:rsid w:val="00E53426"/>
    <w:rsid w:val="00E649D4"/>
    <w:rsid w:val="00EA2170"/>
    <w:rsid w:val="00EA625D"/>
    <w:rsid w:val="00EB68B2"/>
    <w:rsid w:val="00EC2136"/>
    <w:rsid w:val="00ED680E"/>
    <w:rsid w:val="00EF5825"/>
    <w:rsid w:val="00F04100"/>
    <w:rsid w:val="00F12D9D"/>
    <w:rsid w:val="00F40F74"/>
    <w:rsid w:val="00F47713"/>
    <w:rsid w:val="00F628B5"/>
    <w:rsid w:val="00F64D38"/>
    <w:rsid w:val="00F84E7C"/>
    <w:rsid w:val="00FB09C1"/>
    <w:rsid w:val="00FB0DB4"/>
    <w:rsid w:val="00FF6CCC"/>
    <w:rsid w:val="01A89779"/>
    <w:rsid w:val="079DF100"/>
    <w:rsid w:val="07E7B99C"/>
    <w:rsid w:val="0B2497D9"/>
    <w:rsid w:val="0BC78A0E"/>
    <w:rsid w:val="0BE16A61"/>
    <w:rsid w:val="0E4A1D04"/>
    <w:rsid w:val="105D1C91"/>
    <w:rsid w:val="10C99246"/>
    <w:rsid w:val="113DEFCA"/>
    <w:rsid w:val="115AF8A9"/>
    <w:rsid w:val="13C30DC8"/>
    <w:rsid w:val="13FCE108"/>
    <w:rsid w:val="146D47F0"/>
    <w:rsid w:val="16BBABCD"/>
    <w:rsid w:val="16F08092"/>
    <w:rsid w:val="179B4AC1"/>
    <w:rsid w:val="186F66D4"/>
    <w:rsid w:val="1D81EE46"/>
    <w:rsid w:val="1EE7A2E9"/>
    <w:rsid w:val="1F61CDCB"/>
    <w:rsid w:val="2151B51E"/>
    <w:rsid w:val="22C1D819"/>
    <w:rsid w:val="238B148E"/>
    <w:rsid w:val="266327EA"/>
    <w:rsid w:val="270A72BF"/>
    <w:rsid w:val="292CC955"/>
    <w:rsid w:val="2A8ADC31"/>
    <w:rsid w:val="2A8DC031"/>
    <w:rsid w:val="2ACF4FAB"/>
    <w:rsid w:val="2AFD564A"/>
    <w:rsid w:val="2D252FF6"/>
    <w:rsid w:val="2E6C018D"/>
    <w:rsid w:val="3070D471"/>
    <w:rsid w:val="3216F2A0"/>
    <w:rsid w:val="347B0DAD"/>
    <w:rsid w:val="34BE574E"/>
    <w:rsid w:val="3781D29B"/>
    <w:rsid w:val="38019577"/>
    <w:rsid w:val="3881DC85"/>
    <w:rsid w:val="3AED3E82"/>
    <w:rsid w:val="3EFCAA35"/>
    <w:rsid w:val="424181B9"/>
    <w:rsid w:val="42748AC3"/>
    <w:rsid w:val="4541DC1D"/>
    <w:rsid w:val="491AD12E"/>
    <w:rsid w:val="49DAD09D"/>
    <w:rsid w:val="4A043D55"/>
    <w:rsid w:val="4A176524"/>
    <w:rsid w:val="4A8D88DC"/>
    <w:rsid w:val="4D26D787"/>
    <w:rsid w:val="4FE75058"/>
    <w:rsid w:val="518AEE38"/>
    <w:rsid w:val="52632CAF"/>
    <w:rsid w:val="537F2D76"/>
    <w:rsid w:val="54D2EC24"/>
    <w:rsid w:val="54F4BD80"/>
    <w:rsid w:val="57BF6E3D"/>
    <w:rsid w:val="5826D2FC"/>
    <w:rsid w:val="589A9634"/>
    <w:rsid w:val="58B22A2A"/>
    <w:rsid w:val="58F5C614"/>
    <w:rsid w:val="5A1B3557"/>
    <w:rsid w:val="5E294B54"/>
    <w:rsid w:val="61F81E17"/>
    <w:rsid w:val="6418C097"/>
    <w:rsid w:val="652A2970"/>
    <w:rsid w:val="652A4CDD"/>
    <w:rsid w:val="6771A0FA"/>
    <w:rsid w:val="677F527E"/>
    <w:rsid w:val="68CD1F49"/>
    <w:rsid w:val="69C3D5BA"/>
    <w:rsid w:val="6B348740"/>
    <w:rsid w:val="6B91D97B"/>
    <w:rsid w:val="6D1DE6CD"/>
    <w:rsid w:val="6F5DD008"/>
    <w:rsid w:val="703F9146"/>
    <w:rsid w:val="72017F33"/>
    <w:rsid w:val="770DD0C8"/>
    <w:rsid w:val="7827F470"/>
    <w:rsid w:val="79BACD13"/>
    <w:rsid w:val="7C26FE13"/>
    <w:rsid w:val="7D5E6FF0"/>
    <w:rsid w:val="7DCEACA6"/>
    <w:rsid w:val="7EA3AB60"/>
    <w:rsid w:val="7FBBF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grada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rada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baresova@grada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B1107-FC52-42C4-988B-5ACF6B21E172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2.xml><?xml version="1.0" encoding="utf-8"?>
<ds:datastoreItem xmlns:ds="http://schemas.openxmlformats.org/officeDocument/2006/customXml" ds:itemID="{955CD266-4746-437F-B623-E4D49C3C1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7A7A3-28A0-4C63-923E-1555765F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630a-6bab-4e71-9a2f-21b73d7c4501"/>
    <ds:schemaRef ds:uri="cd045498-cb75-4b68-ae89-11f7d9de2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27</TotalTime>
  <Pages>3</Pages>
  <Words>614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Leciánová Martina</cp:lastModifiedBy>
  <cp:revision>86</cp:revision>
  <cp:lastPrinted>2005-11-10T11:15:00Z</cp:lastPrinted>
  <dcterms:created xsi:type="dcterms:W3CDTF">2023-01-17T10:06:00Z</dcterms:created>
  <dcterms:modified xsi:type="dcterms:W3CDTF">2025-09-29T11:12:00Z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  <property fmtid="{D5CDD505-2E9C-101B-9397-08002B2CF9AE}" pid="3" name="MediaServiceImageTags">
    <vt:lpwstr/>
  </property>
</Properties>
</file>