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1FFF" w14:textId="786E9903" w:rsidR="000F37D9" w:rsidRDefault="006D1852" w:rsidP="000F37D9">
      <w:pPr>
        <w:spacing w:before="100" w:beforeAutospacing="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SEBEVĚDOMÁ</w:t>
      </w:r>
    </w:p>
    <w:p w14:paraId="15ED8152" w14:textId="77777777" w:rsidR="00172A05" w:rsidRDefault="00172A05" w:rsidP="00172A05">
      <w:pPr>
        <w:spacing w:before="100" w:beforeAutospacing="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72A05">
        <w:rPr>
          <w:rFonts w:ascii="Arial" w:hAnsi="Arial" w:cs="Arial"/>
          <w:b/>
          <w:bCs/>
          <w:color w:val="000000"/>
          <w:sz w:val="28"/>
          <w:szCs w:val="28"/>
        </w:rPr>
        <w:t>Cesta mladé ženy k vnitřní krás</w:t>
      </w:r>
      <w:r>
        <w:rPr>
          <w:rFonts w:ascii="Arial" w:hAnsi="Arial" w:cs="Arial"/>
          <w:b/>
          <w:bCs/>
          <w:color w:val="000000"/>
          <w:sz w:val="28"/>
          <w:szCs w:val="28"/>
        </w:rPr>
        <w:t>e</w:t>
      </w:r>
    </w:p>
    <w:p w14:paraId="19074B1D" w14:textId="78F2C576" w:rsidR="001A3314" w:rsidRPr="006E3EC3" w:rsidRDefault="006D1852" w:rsidP="0098004A">
      <w:pPr>
        <w:spacing w:before="100" w:beforeAutospacing="1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14. srpna</w:t>
      </w:r>
      <w:r w:rsidR="000052DB">
        <w:rPr>
          <w:rFonts w:ascii="Arial" w:hAnsi="Arial" w:cs="Arial"/>
          <w:color w:val="000000"/>
          <w:sz w:val="22"/>
          <w:szCs w:val="22"/>
        </w:rPr>
        <w:t xml:space="preserve"> </w:t>
      </w:r>
      <w:r w:rsidR="001A3314" w:rsidRPr="006E3EC3">
        <w:rPr>
          <w:rFonts w:ascii="Arial" w:hAnsi="Arial" w:cs="Arial"/>
          <w:color w:val="000000"/>
          <w:sz w:val="22"/>
          <w:szCs w:val="22"/>
        </w:rPr>
        <w:t>20</w:t>
      </w:r>
      <w:r w:rsidR="00147546" w:rsidRPr="006E3EC3">
        <w:rPr>
          <w:rFonts w:ascii="Arial" w:hAnsi="Arial" w:cs="Arial"/>
          <w:color w:val="000000"/>
          <w:sz w:val="22"/>
          <w:szCs w:val="22"/>
        </w:rPr>
        <w:t>2</w:t>
      </w:r>
      <w:r w:rsidR="000052DB">
        <w:rPr>
          <w:rFonts w:ascii="Arial" w:hAnsi="Arial" w:cs="Arial"/>
          <w:color w:val="000000"/>
          <w:sz w:val="22"/>
          <w:szCs w:val="22"/>
        </w:rPr>
        <w:t>5</w:t>
      </w:r>
    </w:p>
    <w:p w14:paraId="69914B6E" w14:textId="77777777" w:rsidR="00C43FD8" w:rsidRPr="006E3EC3" w:rsidRDefault="00C43FD8" w:rsidP="00147546">
      <w:pPr>
        <w:spacing w:before="100" w:beforeAutospacing="1"/>
        <w:jc w:val="right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</w:p>
    <w:p w14:paraId="42EE20A7" w14:textId="23EB540A" w:rsidR="00CB42E8" w:rsidRPr="00FB4DC1" w:rsidRDefault="00CB42E8" w:rsidP="00CB42E8">
      <w:pPr>
        <w:pStyle w:val="Normlnweb"/>
        <w:spacing w:after="120" w:afterAutospacing="0"/>
        <w:jc w:val="both"/>
        <w:rPr>
          <w:rFonts w:ascii="Arial" w:hAnsi="Arial" w:cs="Arial"/>
          <w:sz w:val="22"/>
          <w:szCs w:val="22"/>
        </w:rPr>
      </w:pPr>
      <w:r w:rsidRPr="00FB4DC1">
        <w:rPr>
          <w:rFonts w:ascii="Arial" w:hAnsi="Arial" w:cs="Arial"/>
          <w:sz w:val="22"/>
          <w:szCs w:val="22"/>
        </w:rPr>
        <w:t xml:space="preserve">Jaké to je vyrůstat ve světě, kde se krása měří počtem lajků na sociálních sítích? Jak najít vlastní hodnotu v době, kdy tlak okolí, médií i spolužáků diktuje, jak bys měla vypadat, jak by ses měla chovat </w:t>
      </w:r>
      <w:r w:rsidR="00E47485">
        <w:rPr>
          <w:rFonts w:ascii="Arial" w:hAnsi="Arial" w:cs="Arial"/>
          <w:sz w:val="22"/>
          <w:szCs w:val="22"/>
        </w:rPr>
        <w:t>i</w:t>
      </w:r>
      <w:r w:rsidRPr="00FB4DC1">
        <w:rPr>
          <w:rFonts w:ascii="Arial" w:hAnsi="Arial" w:cs="Arial"/>
          <w:sz w:val="22"/>
          <w:szCs w:val="22"/>
        </w:rPr>
        <w:t xml:space="preserve"> cítit? Knížka Sebevědomá americké autorky Naomi </w:t>
      </w:r>
      <w:proofErr w:type="spellStart"/>
      <w:r w:rsidRPr="00FB4DC1">
        <w:rPr>
          <w:rFonts w:ascii="Arial" w:hAnsi="Arial" w:cs="Arial"/>
          <w:sz w:val="22"/>
          <w:szCs w:val="22"/>
        </w:rPr>
        <w:t>Katz</w:t>
      </w:r>
      <w:proofErr w:type="spellEnd"/>
      <w:r w:rsidRPr="00FB4DC1">
        <w:rPr>
          <w:rFonts w:ascii="Arial" w:hAnsi="Arial" w:cs="Arial"/>
          <w:sz w:val="22"/>
          <w:szCs w:val="22"/>
        </w:rPr>
        <w:t xml:space="preserve"> otevírá všechna témata, která tě zajímají, ale málokdo se</w:t>
      </w:r>
      <w:r w:rsidR="00E47485">
        <w:rPr>
          <w:rFonts w:ascii="Arial" w:hAnsi="Arial" w:cs="Arial"/>
          <w:sz w:val="22"/>
          <w:szCs w:val="22"/>
        </w:rPr>
        <w:t xml:space="preserve"> o nich</w:t>
      </w:r>
      <w:r w:rsidRPr="00FB4DC1">
        <w:rPr>
          <w:rFonts w:ascii="Arial" w:hAnsi="Arial" w:cs="Arial"/>
          <w:sz w:val="22"/>
          <w:szCs w:val="22"/>
        </w:rPr>
        <w:t xml:space="preserve"> odváží mluvit nahlas. </w:t>
      </w:r>
      <w:r w:rsidR="003F1795">
        <w:rPr>
          <w:rFonts w:ascii="Arial" w:hAnsi="Arial" w:cs="Arial"/>
          <w:sz w:val="22"/>
          <w:szCs w:val="22"/>
        </w:rPr>
        <w:t xml:space="preserve">Vychází v Nakladatelském domě Grada pod značkou </w:t>
      </w:r>
      <w:proofErr w:type="spellStart"/>
      <w:r w:rsidR="003F1795">
        <w:rPr>
          <w:rFonts w:ascii="Arial" w:hAnsi="Arial" w:cs="Arial"/>
          <w:sz w:val="22"/>
          <w:szCs w:val="22"/>
        </w:rPr>
        <w:t>Alferia</w:t>
      </w:r>
      <w:proofErr w:type="spellEnd"/>
      <w:r w:rsidR="00F938D2">
        <w:rPr>
          <w:rFonts w:ascii="Arial" w:hAnsi="Arial" w:cs="Arial"/>
          <w:sz w:val="22"/>
          <w:szCs w:val="22"/>
        </w:rPr>
        <w:t xml:space="preserve"> a je určena dívkám od 11 let.</w:t>
      </w:r>
    </w:p>
    <w:p w14:paraId="54CC58D5" w14:textId="5DE732F0" w:rsidR="004D1834" w:rsidRPr="004D1834" w:rsidRDefault="00A13419" w:rsidP="00A13419">
      <w:pPr>
        <w:pStyle w:val="Normlnweb"/>
        <w:spacing w:after="120" w:afterAutospacing="0"/>
        <w:jc w:val="both"/>
        <w:rPr>
          <w:rFonts w:ascii="Arial" w:hAnsi="Arial" w:cs="Arial"/>
          <w:noProof/>
          <w:sz w:val="22"/>
          <w:szCs w:val="22"/>
        </w:rPr>
      </w:pPr>
      <w:r w:rsidRPr="00A1341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D6C4A35" wp14:editId="4597ED81">
            <wp:simplePos x="0" y="0"/>
            <wp:positionH relativeFrom="page">
              <wp:align>left</wp:align>
            </wp:positionH>
            <wp:positionV relativeFrom="paragraph">
              <wp:posOffset>134620</wp:posOffset>
            </wp:positionV>
            <wp:extent cx="3243833" cy="4056017"/>
            <wp:effectExtent l="0" t="0" r="0" b="1905"/>
            <wp:wrapTight wrapText="bothSides">
              <wp:wrapPolygon edited="0">
                <wp:start x="0" y="0"/>
                <wp:lineTo x="0" y="21509"/>
                <wp:lineTo x="21439" y="21509"/>
                <wp:lineTo x="21439" y="0"/>
                <wp:lineTo x="0" y="0"/>
              </wp:wrapPolygon>
            </wp:wrapTight>
            <wp:docPr id="1930221613" name="Obrázek 6" descr="Obsah obrázku text, kniha, květina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221613" name="Obrázek 6" descr="Obsah obrázku text, kniha, květina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833" cy="405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42E8" w:rsidRPr="00CB42E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noProof/>
          <w:sz w:val="22"/>
          <w:szCs w:val="22"/>
        </w:rPr>
        <w:t>Průvodce i skvělá kamarádka</w:t>
      </w:r>
    </w:p>
    <w:p w14:paraId="6163C209" w14:textId="66D04272" w:rsidR="004F17E1" w:rsidRDefault="004F17E1" w:rsidP="005506DE">
      <w:pPr>
        <w:ind w:left="3969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4F17E1">
        <w:rPr>
          <w:rFonts w:ascii="Arial" w:hAnsi="Arial" w:cs="Arial"/>
          <w:noProof/>
          <w:sz w:val="22"/>
          <w:szCs w:val="22"/>
          <w:lang w:val="en-US"/>
        </w:rPr>
        <w:t xml:space="preserve">Nejedná se jen o další „návod na přežití puberty“. Je to osobní průvodce, společník ale i </w:t>
      </w:r>
      <w:r w:rsidR="005506DE">
        <w:rPr>
          <w:rFonts w:ascii="Arial" w:hAnsi="Arial" w:cs="Arial"/>
          <w:noProof/>
          <w:sz w:val="22"/>
          <w:szCs w:val="22"/>
          <w:lang w:val="en-US"/>
        </w:rPr>
        <w:t>skvělá</w:t>
      </w:r>
      <w:r w:rsidRPr="004F17E1">
        <w:rPr>
          <w:rFonts w:ascii="Arial" w:hAnsi="Arial" w:cs="Arial"/>
          <w:noProof/>
          <w:sz w:val="22"/>
          <w:szCs w:val="22"/>
          <w:lang w:val="en-US"/>
        </w:rPr>
        <w:t xml:space="preserve"> kamarádka v období, kdy zeptat se na to nejdůležitější bývá taky nejtěžší. </w:t>
      </w:r>
      <w:r w:rsidR="005506DE">
        <w:rPr>
          <w:rFonts w:ascii="Arial" w:hAnsi="Arial" w:cs="Arial"/>
          <w:noProof/>
          <w:sz w:val="22"/>
          <w:szCs w:val="22"/>
          <w:lang w:val="en-US"/>
        </w:rPr>
        <w:t>Zk</w:t>
      </w:r>
      <w:r w:rsidRPr="004F17E1">
        <w:rPr>
          <w:rFonts w:ascii="Arial" w:hAnsi="Arial" w:cs="Arial"/>
          <w:noProof/>
          <w:sz w:val="22"/>
          <w:szCs w:val="22"/>
          <w:lang w:val="en-US"/>
        </w:rPr>
        <w:t>ušená pedagožka</w:t>
      </w:r>
      <w:r w:rsidR="005506DE">
        <w:rPr>
          <w:rFonts w:ascii="Arial" w:hAnsi="Arial" w:cs="Arial"/>
          <w:noProof/>
          <w:sz w:val="22"/>
          <w:szCs w:val="22"/>
          <w:lang w:val="en-US"/>
        </w:rPr>
        <w:t xml:space="preserve"> Naomi Katz</w:t>
      </w:r>
      <w:r w:rsidRPr="004F17E1">
        <w:rPr>
          <w:rFonts w:ascii="Arial" w:hAnsi="Arial" w:cs="Arial"/>
          <w:noProof/>
          <w:sz w:val="22"/>
          <w:szCs w:val="22"/>
          <w:lang w:val="en-US"/>
        </w:rPr>
        <w:t xml:space="preserve"> pracuje s dospívajícími dívkami z celého světa už víc než dvacet let</w:t>
      </w:r>
      <w:r w:rsidR="005506DE">
        <w:rPr>
          <w:rFonts w:ascii="Arial" w:hAnsi="Arial" w:cs="Arial"/>
          <w:noProof/>
          <w:sz w:val="22"/>
          <w:szCs w:val="22"/>
          <w:lang w:val="en-US"/>
        </w:rPr>
        <w:t>.</w:t>
      </w:r>
      <w:r w:rsidRPr="004F17E1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5506DE">
        <w:rPr>
          <w:rFonts w:ascii="Arial" w:hAnsi="Arial" w:cs="Arial"/>
          <w:noProof/>
          <w:sz w:val="22"/>
          <w:szCs w:val="22"/>
          <w:lang w:val="en-US"/>
        </w:rPr>
        <w:t>N</w:t>
      </w:r>
      <w:r w:rsidRPr="004F17E1">
        <w:rPr>
          <w:rFonts w:ascii="Arial" w:hAnsi="Arial" w:cs="Arial"/>
          <w:noProof/>
          <w:sz w:val="22"/>
          <w:szCs w:val="22"/>
          <w:lang w:val="en-US"/>
        </w:rPr>
        <w:t>aslouchá jim a mluví s nimi o věcech, o kterých se</w:t>
      </w:r>
      <w:r w:rsidR="005506DE">
        <w:rPr>
          <w:rFonts w:ascii="Arial" w:hAnsi="Arial" w:cs="Arial"/>
          <w:noProof/>
          <w:sz w:val="22"/>
          <w:szCs w:val="22"/>
          <w:lang w:val="en-US"/>
        </w:rPr>
        <w:t xml:space="preserve"> tak</w:t>
      </w:r>
      <w:r w:rsidRPr="004F17E1">
        <w:rPr>
          <w:rFonts w:ascii="Arial" w:hAnsi="Arial" w:cs="Arial"/>
          <w:noProof/>
          <w:sz w:val="22"/>
          <w:szCs w:val="22"/>
          <w:lang w:val="en-US"/>
        </w:rPr>
        <w:t xml:space="preserve"> často mlčí. První pusa. Zrada kámošky. Pocit osamění. Tlak na vzhled. Soutěžení. Sex. A hlavně – vztah k sobě samé. V téhle knížce najdeš opravdové příběhy a upřímné myšlenky, které tě dost možná přimějí přemýšlet jinak. O sobě. O světě kolem. A třeba i o tom, co vlastně znamená být </w:t>
      </w:r>
      <w:r w:rsidR="005506DE">
        <w:rPr>
          <w:rFonts w:ascii="Arial" w:hAnsi="Arial" w:cs="Arial"/>
          <w:noProof/>
          <w:sz w:val="22"/>
          <w:szCs w:val="22"/>
          <w:lang w:val="en-US"/>
        </w:rPr>
        <w:t>s</w:t>
      </w:r>
      <w:r w:rsidRPr="004F17E1">
        <w:rPr>
          <w:rFonts w:ascii="Arial" w:hAnsi="Arial" w:cs="Arial"/>
          <w:noProof/>
          <w:sz w:val="22"/>
          <w:szCs w:val="22"/>
          <w:lang w:val="en-US"/>
        </w:rPr>
        <w:t xml:space="preserve">ebevědomá a jak taková </w:t>
      </w:r>
      <w:r w:rsidR="005506DE">
        <w:rPr>
          <w:rFonts w:ascii="Arial" w:hAnsi="Arial" w:cs="Arial"/>
          <w:noProof/>
          <w:sz w:val="22"/>
          <w:szCs w:val="22"/>
          <w:lang w:val="en-US"/>
        </w:rPr>
        <w:t>c</w:t>
      </w:r>
      <w:r w:rsidRPr="004F17E1">
        <w:rPr>
          <w:rFonts w:ascii="Arial" w:hAnsi="Arial" w:cs="Arial"/>
          <w:noProof/>
          <w:sz w:val="22"/>
          <w:szCs w:val="22"/>
          <w:lang w:val="en-US"/>
        </w:rPr>
        <w:t>esta mladé ženy k vnitřní kráse může vůbec vypadat.</w:t>
      </w:r>
    </w:p>
    <w:p w14:paraId="774E13B4" w14:textId="0956C8D8" w:rsidR="004F17E1" w:rsidRDefault="004F17E1" w:rsidP="26736CD2">
      <w:pPr>
        <w:ind w:left="3969"/>
        <w:jc w:val="both"/>
        <w:rPr>
          <w:rFonts w:ascii="Arial" w:hAnsi="Arial" w:cs="Arial"/>
          <w:noProof/>
          <w:sz w:val="22"/>
          <w:szCs w:val="22"/>
        </w:rPr>
      </w:pPr>
      <w:r w:rsidRPr="004F17E1">
        <w:rPr>
          <w:rFonts w:ascii="Arial" w:hAnsi="Arial" w:cs="Arial"/>
          <w:noProof/>
          <w:sz w:val="22"/>
          <w:szCs w:val="22"/>
        </w:rPr>
        <w:t> </w:t>
      </w:r>
      <w:r w:rsidRPr="004F17E1">
        <w:rPr>
          <w:rFonts w:ascii="Arial" w:hAnsi="Arial" w:cs="Arial"/>
          <w:noProof/>
          <w:sz w:val="22"/>
          <w:szCs w:val="22"/>
        </w:rPr>
        <w:br/>
      </w:r>
      <w:r w:rsidRPr="004F17E1">
        <w:rPr>
          <w:rFonts w:ascii="Arial" w:hAnsi="Arial" w:cs="Arial"/>
          <w:noProof/>
          <w:sz w:val="22"/>
          <w:szCs w:val="22"/>
          <w:lang w:val="en-US"/>
        </w:rPr>
        <w:t>Jedná se o skvělé čtení pro každou dívku, která se někdy cítila ztracená nebo zmatená ve světě plném očekávání. Je taky cenným zdrojem informací pro rodiče, kteří chtějí svým dcerám lépe porozumět a být jim oporou v klíčovém období dospívání. Sebevědomá je nejen knížka, ale i poselství: jsi dost dobrá.</w:t>
      </w:r>
    </w:p>
    <w:p w14:paraId="5FF4EBE5" w14:textId="45EE6A36" w:rsidR="004D1834" w:rsidRDefault="004F17E1" w:rsidP="26736CD2">
      <w:pPr>
        <w:ind w:left="3969"/>
        <w:jc w:val="both"/>
        <w:rPr>
          <w:rFonts w:ascii="Arial" w:hAnsi="Arial" w:cs="Arial"/>
          <w:noProof/>
          <w:sz w:val="22"/>
          <w:szCs w:val="22"/>
        </w:rPr>
      </w:pPr>
      <w:r w:rsidRPr="004F17E1">
        <w:rPr>
          <w:rFonts w:ascii="Arial" w:hAnsi="Arial" w:cs="Arial"/>
          <w:noProof/>
          <w:sz w:val="22"/>
          <w:szCs w:val="22"/>
        </w:rPr>
        <w:br/>
      </w:r>
      <w:r w:rsidRPr="004F17E1">
        <w:rPr>
          <w:rFonts w:ascii="Arial" w:hAnsi="Arial" w:cs="Arial"/>
          <w:noProof/>
          <w:sz w:val="22"/>
          <w:szCs w:val="22"/>
          <w:lang w:val="en-US"/>
        </w:rPr>
        <w:t>Právě taková, jaká jsi</w:t>
      </w:r>
      <w:r w:rsidR="005506DE">
        <w:rPr>
          <w:rFonts w:ascii="Arial" w:hAnsi="Arial" w:cs="Arial"/>
          <w:noProof/>
          <w:sz w:val="22"/>
          <w:szCs w:val="22"/>
          <w:lang w:val="en-US"/>
        </w:rPr>
        <w:t>…</w:t>
      </w:r>
    </w:p>
    <w:p w14:paraId="7F8616C1" w14:textId="57286599" w:rsidR="004D1834" w:rsidRDefault="004D1834" w:rsidP="26736CD2">
      <w:pPr>
        <w:ind w:left="3969"/>
        <w:jc w:val="both"/>
        <w:rPr>
          <w:rFonts w:ascii="Arial" w:hAnsi="Arial" w:cs="Arial"/>
          <w:noProof/>
          <w:sz w:val="22"/>
          <w:szCs w:val="22"/>
        </w:rPr>
      </w:pPr>
    </w:p>
    <w:p w14:paraId="4CAC7263" w14:textId="2E8E8F91" w:rsidR="00E82440" w:rsidRDefault="00E82440" w:rsidP="0061659A">
      <w:pPr>
        <w:ind w:left="3969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6BA06AE" w14:textId="77777777" w:rsidR="008B1299" w:rsidRDefault="008B1299" w:rsidP="0061659A">
      <w:pPr>
        <w:ind w:left="3969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551CE19" w14:textId="77777777" w:rsidR="008B1299" w:rsidRDefault="008B1299" w:rsidP="0061659A">
      <w:pPr>
        <w:ind w:left="3969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756797A" w14:textId="77777777" w:rsidR="008B1299" w:rsidRPr="0061659A" w:rsidRDefault="008B1299" w:rsidP="0061659A">
      <w:pPr>
        <w:ind w:left="3969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314BFAE" w14:textId="01B621B3" w:rsidR="007F0164" w:rsidRDefault="00504B04" w:rsidP="00BC06D6">
      <w:pPr>
        <w:jc w:val="both"/>
      </w:pPr>
      <w:r w:rsidRPr="5058496A">
        <w:rPr>
          <w:rFonts w:ascii="Arial" w:hAnsi="Arial" w:cs="Arial"/>
          <w:b/>
          <w:bCs/>
          <w:sz w:val="22"/>
          <w:szCs w:val="22"/>
        </w:rPr>
        <w:t>2</w:t>
      </w:r>
      <w:r w:rsidR="00CB7CF7">
        <w:rPr>
          <w:rFonts w:ascii="Arial" w:hAnsi="Arial" w:cs="Arial"/>
          <w:b/>
          <w:bCs/>
          <w:sz w:val="22"/>
          <w:szCs w:val="22"/>
        </w:rPr>
        <w:t>56</w:t>
      </w:r>
      <w:r w:rsidR="00A628B0" w:rsidRPr="5058496A">
        <w:rPr>
          <w:rFonts w:ascii="Arial" w:hAnsi="Arial" w:cs="Arial"/>
          <w:b/>
          <w:bCs/>
          <w:sz w:val="22"/>
          <w:szCs w:val="22"/>
        </w:rPr>
        <w:t> stran</w:t>
      </w:r>
      <w:r w:rsidR="00BC06D6" w:rsidRPr="5058496A">
        <w:rPr>
          <w:rFonts w:ascii="Arial" w:hAnsi="Arial" w:cs="Arial"/>
          <w:b/>
          <w:bCs/>
          <w:sz w:val="22"/>
          <w:szCs w:val="22"/>
        </w:rPr>
        <w:t xml:space="preserve">, formát </w:t>
      </w:r>
      <w:r w:rsidR="00CB7CF7" w:rsidRPr="00CB7CF7">
        <w:rPr>
          <w:rFonts w:ascii="Arial" w:hAnsi="Arial" w:cs="Arial"/>
          <w:b/>
          <w:bCs/>
          <w:sz w:val="22"/>
          <w:szCs w:val="22"/>
        </w:rPr>
        <w:t>133×200</w:t>
      </w:r>
      <w:r w:rsidR="00CB7CF7">
        <w:rPr>
          <w:rFonts w:ascii="Arial" w:hAnsi="Arial" w:cs="Arial"/>
          <w:b/>
          <w:bCs/>
          <w:sz w:val="22"/>
          <w:szCs w:val="22"/>
        </w:rPr>
        <w:t xml:space="preserve"> </w:t>
      </w:r>
      <w:r w:rsidRPr="5058496A">
        <w:rPr>
          <w:rFonts w:ascii="Arial" w:hAnsi="Arial" w:cs="Arial"/>
          <w:b/>
          <w:bCs/>
          <w:sz w:val="22"/>
          <w:szCs w:val="22"/>
        </w:rPr>
        <w:t>mm</w:t>
      </w:r>
      <w:r w:rsidR="001265A0" w:rsidRPr="5058496A">
        <w:rPr>
          <w:rFonts w:ascii="Arial" w:hAnsi="Arial" w:cs="Arial"/>
          <w:b/>
          <w:bCs/>
          <w:sz w:val="22"/>
          <w:szCs w:val="22"/>
        </w:rPr>
        <w:t>,</w:t>
      </w:r>
      <w:r w:rsidR="00BC06D6" w:rsidRPr="5058496A">
        <w:rPr>
          <w:rFonts w:ascii="Arial" w:hAnsi="Arial" w:cs="Arial"/>
          <w:b/>
          <w:bCs/>
          <w:sz w:val="22"/>
          <w:szCs w:val="22"/>
        </w:rPr>
        <w:t xml:space="preserve"> </w:t>
      </w:r>
      <w:r w:rsidR="00DB533C">
        <w:rPr>
          <w:rFonts w:ascii="Arial" w:hAnsi="Arial" w:cs="Arial"/>
          <w:b/>
          <w:bCs/>
          <w:sz w:val="22"/>
          <w:szCs w:val="22"/>
        </w:rPr>
        <w:t>42</w:t>
      </w:r>
      <w:r w:rsidR="00A628B0" w:rsidRPr="5058496A">
        <w:rPr>
          <w:rFonts w:ascii="Arial" w:hAnsi="Arial" w:cs="Arial"/>
          <w:b/>
          <w:bCs/>
          <w:sz w:val="22"/>
          <w:szCs w:val="22"/>
        </w:rPr>
        <w:t>9</w:t>
      </w:r>
      <w:r w:rsidR="00BC06D6" w:rsidRPr="5058496A">
        <w:rPr>
          <w:rFonts w:ascii="Arial" w:hAnsi="Arial" w:cs="Arial"/>
          <w:b/>
          <w:bCs/>
          <w:sz w:val="22"/>
          <w:szCs w:val="22"/>
        </w:rPr>
        <w:t xml:space="preserve"> Kč, odkaz</w:t>
      </w:r>
      <w:r w:rsidR="007F0164" w:rsidRPr="5058496A">
        <w:rPr>
          <w:rFonts w:ascii="Arial" w:hAnsi="Arial" w:cs="Arial"/>
          <w:b/>
          <w:bCs/>
          <w:sz w:val="22"/>
          <w:szCs w:val="22"/>
        </w:rPr>
        <w:t xml:space="preserve">: </w:t>
      </w:r>
      <w:hyperlink r:id="rId11" w:history="1">
        <w:r w:rsidR="007555B1" w:rsidRPr="00A859E3">
          <w:rPr>
            <w:rStyle w:val="Hypertextovodkaz"/>
            <w:rFonts w:ascii="Arial" w:hAnsi="Arial" w:cs="Arial"/>
            <w:b/>
            <w:bCs/>
            <w:sz w:val="22"/>
            <w:szCs w:val="22"/>
          </w:rPr>
          <w:t>https://www.grada.cz/sebevedoma-14914/</w:t>
        </w:r>
      </w:hyperlink>
      <w:r w:rsidR="007555B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9222A5" w14:textId="61801BFC" w:rsidR="008A3869" w:rsidRDefault="008A3869">
      <w:r>
        <w:br w:type="page"/>
      </w:r>
    </w:p>
    <w:p w14:paraId="6E3FC270" w14:textId="1DEEE282" w:rsidR="26736CD2" w:rsidRDefault="004E1FF1" w:rsidP="26736CD2">
      <w:pPr>
        <w:jc w:val="both"/>
        <w:rPr>
          <w:rFonts w:ascii="Arial" w:hAnsi="Arial" w:cs="Arial"/>
          <w:sz w:val="22"/>
          <w:szCs w:val="22"/>
        </w:rPr>
      </w:pPr>
      <w:r w:rsidRPr="00A00199">
        <w:rPr>
          <w:rFonts w:ascii="Arial" w:hAnsi="Arial" w:cs="Arial"/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 wp14:anchorId="5D2D0397" wp14:editId="5968D19F">
            <wp:simplePos x="0" y="0"/>
            <wp:positionH relativeFrom="column">
              <wp:posOffset>-81915</wp:posOffset>
            </wp:positionH>
            <wp:positionV relativeFrom="paragraph">
              <wp:posOffset>167005</wp:posOffset>
            </wp:positionV>
            <wp:extent cx="2275743" cy="3219450"/>
            <wp:effectExtent l="0" t="0" r="0" b="0"/>
            <wp:wrapTight wrapText="bothSides">
              <wp:wrapPolygon edited="0">
                <wp:start x="0" y="0"/>
                <wp:lineTo x="0" y="21472"/>
                <wp:lineTo x="21341" y="21472"/>
                <wp:lineTo x="21341" y="0"/>
                <wp:lineTo x="0" y="0"/>
              </wp:wrapPolygon>
            </wp:wrapTight>
            <wp:docPr id="1066496482" name="Obrázek 6" descr="Obsah obrázku Lidská tvář, osoba, oblečení, úsměv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496482" name="Obrázek 6" descr="Obsah obrázku Lidská tvář, osoba, oblečení, úsměv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43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CF8BCC" w14:textId="7963D7BC" w:rsidR="008E6116" w:rsidRDefault="008E6116" w:rsidP="00244A5B">
      <w:pPr>
        <w:jc w:val="both"/>
        <w:rPr>
          <w:rFonts w:ascii="Arial" w:hAnsi="Arial" w:cs="Arial"/>
          <w:b/>
          <w:bCs/>
          <w:noProof/>
          <w:sz w:val="22"/>
          <w:szCs w:val="22"/>
          <w:lang w:val="en-US"/>
        </w:rPr>
      </w:pPr>
      <w:r>
        <w:rPr>
          <w:rFonts w:ascii="Arial" w:hAnsi="Arial" w:cs="Arial"/>
          <w:b/>
          <w:bCs/>
          <w:noProof/>
          <w:sz w:val="22"/>
          <w:szCs w:val="22"/>
          <w:lang w:val="en-US"/>
        </w:rPr>
        <w:t>O autorce:</w:t>
      </w:r>
    </w:p>
    <w:p w14:paraId="0BFE0FD3" w14:textId="7D2EFF7F" w:rsidR="004E1FF1" w:rsidRDefault="004E1FF1" w:rsidP="00244A5B">
      <w:pPr>
        <w:jc w:val="both"/>
        <w:rPr>
          <w:rFonts w:ascii="Arial" w:hAnsi="Arial" w:cs="Arial"/>
          <w:b/>
          <w:bCs/>
          <w:noProof/>
          <w:sz w:val="22"/>
          <w:szCs w:val="22"/>
          <w:lang w:val="en-US"/>
        </w:rPr>
      </w:pPr>
    </w:p>
    <w:p w14:paraId="7C278E9E" w14:textId="7B4F0C4B" w:rsidR="008E6116" w:rsidRDefault="008E6116" w:rsidP="00244A5B">
      <w:pPr>
        <w:jc w:val="both"/>
        <w:rPr>
          <w:rFonts w:ascii="Arial" w:hAnsi="Arial" w:cs="Arial"/>
          <w:b/>
          <w:bCs/>
          <w:noProof/>
          <w:sz w:val="22"/>
          <w:szCs w:val="22"/>
          <w:lang w:val="en-US"/>
        </w:rPr>
      </w:pPr>
      <w:r>
        <w:rPr>
          <w:rFonts w:ascii="Arial" w:hAnsi="Arial" w:cs="Arial"/>
          <w:b/>
          <w:bCs/>
          <w:noProof/>
          <w:sz w:val="22"/>
          <w:szCs w:val="22"/>
          <w:lang w:val="en-US"/>
        </w:rPr>
        <w:t>NAOMI KATZ</w:t>
      </w:r>
    </w:p>
    <w:p w14:paraId="3A4F1975" w14:textId="77777777" w:rsidR="004E1FF1" w:rsidRDefault="004E1FF1" w:rsidP="00244A5B">
      <w:pPr>
        <w:jc w:val="both"/>
        <w:rPr>
          <w:rFonts w:ascii="Arial" w:hAnsi="Arial" w:cs="Arial"/>
          <w:b/>
          <w:bCs/>
          <w:noProof/>
          <w:sz w:val="22"/>
          <w:szCs w:val="22"/>
          <w:lang w:val="en-US"/>
        </w:rPr>
      </w:pPr>
    </w:p>
    <w:p w14:paraId="1A8D8332" w14:textId="77777777" w:rsidR="00FC560D" w:rsidRPr="000E7D77" w:rsidRDefault="00D814C0" w:rsidP="00244A5B">
      <w:pPr>
        <w:jc w:val="both"/>
        <w:rPr>
          <w:rFonts w:ascii="Arial" w:hAnsi="Arial" w:cs="Arial"/>
          <w:noProof/>
          <w:sz w:val="22"/>
          <w:szCs w:val="22"/>
        </w:rPr>
      </w:pPr>
      <w:r w:rsidRPr="000E7D77">
        <w:rPr>
          <w:rFonts w:ascii="Arial" w:hAnsi="Arial" w:cs="Arial"/>
          <w:noProof/>
          <w:sz w:val="22"/>
          <w:szCs w:val="22"/>
        </w:rPr>
        <w:t xml:space="preserve">Naomi Katz pracovala za posledních 25 let se stovkami žen a  dívek na tom, aby si znovu osvojily vztah ke svému tělu a  dokázaly naslouchat své vnitřní moudrosti. Její kniha  Sebevědomá  (v  originále Beautiful) je průvodcem pro dospívající dívky a dospělé, kteří je podporují. </w:t>
      </w:r>
    </w:p>
    <w:p w14:paraId="0021126D" w14:textId="77777777" w:rsidR="00FC560D" w:rsidRPr="000E7D77" w:rsidRDefault="00FC560D" w:rsidP="00244A5B">
      <w:pPr>
        <w:jc w:val="both"/>
        <w:rPr>
          <w:rFonts w:ascii="Arial" w:hAnsi="Arial" w:cs="Arial"/>
          <w:noProof/>
          <w:sz w:val="22"/>
          <w:szCs w:val="22"/>
        </w:rPr>
      </w:pPr>
    </w:p>
    <w:p w14:paraId="6D4747A9" w14:textId="3F0FCB1D" w:rsidR="00A00199" w:rsidRPr="000E7D77" w:rsidRDefault="00D814C0" w:rsidP="00244A5B">
      <w:pPr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0E7D77">
        <w:rPr>
          <w:rFonts w:ascii="Arial" w:hAnsi="Arial" w:cs="Arial"/>
          <w:noProof/>
          <w:sz w:val="22"/>
          <w:szCs w:val="22"/>
        </w:rPr>
        <w:t>Naomi vytváří transformační prostor, ve kterém lidem pomáhá budovat autentické a láskyplné vztahy a zároveň získat praktické nástroje pro udržení spojení s posvátným v každodenním životě. Inspirována přírodními praktikami původních žen z  různých kultur, cestovala po světě a studovala prastarou moudrost pod vedením spirituální vůdkyně a  léčitelky Carmen Vicente z  ekvádorských And. Naomi vyrostla v rušném New Yorku, jehož energie ostře kontrastuje s  tichou pouští, kde žije nyní</w:t>
      </w:r>
      <w:r w:rsidR="00FC560D" w:rsidRPr="000E7D77">
        <w:rPr>
          <w:rFonts w:ascii="Arial" w:hAnsi="Arial" w:cs="Arial"/>
          <w:noProof/>
          <w:sz w:val="22"/>
          <w:szCs w:val="22"/>
        </w:rPr>
        <w:t>.</w:t>
      </w:r>
    </w:p>
    <w:p w14:paraId="0C4276A9" w14:textId="77777777" w:rsidR="00A00199" w:rsidRPr="000E7D77" w:rsidRDefault="00A00199" w:rsidP="00244A5B">
      <w:pPr>
        <w:jc w:val="both"/>
        <w:rPr>
          <w:rFonts w:ascii="Arial" w:hAnsi="Arial" w:cs="Arial"/>
          <w:noProof/>
          <w:sz w:val="22"/>
          <w:szCs w:val="22"/>
          <w:lang w:val="en-US"/>
        </w:rPr>
      </w:pPr>
    </w:p>
    <w:p w14:paraId="5B6DCB4F" w14:textId="77777777" w:rsidR="00A00199" w:rsidRDefault="00A00199" w:rsidP="00244A5B">
      <w:pPr>
        <w:jc w:val="both"/>
        <w:rPr>
          <w:rFonts w:ascii="Arial" w:hAnsi="Arial" w:cs="Arial"/>
          <w:b/>
          <w:bCs/>
          <w:noProof/>
          <w:sz w:val="22"/>
          <w:szCs w:val="22"/>
          <w:lang w:val="en-US"/>
        </w:rPr>
      </w:pPr>
    </w:p>
    <w:p w14:paraId="35BC0304" w14:textId="77777777" w:rsidR="000E7D77" w:rsidRDefault="000E7D77" w:rsidP="00244A5B">
      <w:pPr>
        <w:jc w:val="both"/>
        <w:rPr>
          <w:rFonts w:ascii="Arial" w:hAnsi="Arial" w:cs="Arial"/>
          <w:b/>
          <w:bCs/>
          <w:noProof/>
          <w:sz w:val="22"/>
          <w:szCs w:val="22"/>
          <w:lang w:val="en-US"/>
        </w:rPr>
      </w:pPr>
    </w:p>
    <w:p w14:paraId="4B223E75" w14:textId="77777777" w:rsidR="00A00199" w:rsidRDefault="00A00199" w:rsidP="00244A5B">
      <w:pPr>
        <w:jc w:val="both"/>
        <w:rPr>
          <w:rFonts w:ascii="Arial" w:hAnsi="Arial" w:cs="Arial"/>
          <w:b/>
          <w:bCs/>
          <w:noProof/>
          <w:sz w:val="22"/>
          <w:szCs w:val="22"/>
          <w:lang w:val="en-US"/>
        </w:rPr>
      </w:pPr>
    </w:p>
    <w:p w14:paraId="767135BA" w14:textId="2A6F4984" w:rsidR="00244A5B" w:rsidRPr="00244A5B" w:rsidRDefault="00244A5B" w:rsidP="00244A5B">
      <w:pPr>
        <w:jc w:val="both"/>
        <w:rPr>
          <w:rFonts w:ascii="Arial" w:hAnsi="Arial" w:cs="Arial"/>
          <w:i/>
          <w:iCs/>
          <w:noProof/>
          <w:sz w:val="22"/>
          <w:szCs w:val="22"/>
        </w:rPr>
      </w:pPr>
      <w:r w:rsidRPr="008E6116">
        <w:rPr>
          <w:rFonts w:ascii="Arial" w:hAnsi="Arial" w:cs="Arial"/>
          <w:b/>
          <w:bCs/>
          <w:noProof/>
          <w:sz w:val="22"/>
          <w:szCs w:val="22"/>
          <w:lang w:val="en-US"/>
        </w:rPr>
        <w:t>Ukázka</w:t>
      </w:r>
      <w:r w:rsidR="008E6116">
        <w:rPr>
          <w:rFonts w:ascii="Arial" w:hAnsi="Arial" w:cs="Arial"/>
          <w:b/>
          <w:bCs/>
          <w:noProof/>
          <w:sz w:val="22"/>
          <w:szCs w:val="22"/>
          <w:lang w:val="en-US"/>
        </w:rPr>
        <w:t>:</w:t>
      </w:r>
      <w:r w:rsidRPr="00244A5B">
        <w:rPr>
          <w:rFonts w:ascii="Arial" w:hAnsi="Arial" w:cs="Arial"/>
          <w:i/>
          <w:iCs/>
          <w:noProof/>
          <w:sz w:val="22"/>
          <w:szCs w:val="22"/>
        </w:rPr>
        <w:t> </w:t>
      </w:r>
      <w:r w:rsidRPr="00244A5B">
        <w:rPr>
          <w:rFonts w:ascii="Arial" w:hAnsi="Arial" w:cs="Arial"/>
          <w:i/>
          <w:iCs/>
          <w:noProof/>
          <w:sz w:val="22"/>
          <w:szCs w:val="22"/>
        </w:rPr>
        <w:br/>
        <w:t> </w:t>
      </w:r>
    </w:p>
    <w:p w14:paraId="70271C93" w14:textId="77777777" w:rsidR="00244A5B" w:rsidRPr="00244A5B" w:rsidRDefault="00244A5B" w:rsidP="00244A5B">
      <w:pPr>
        <w:jc w:val="both"/>
        <w:rPr>
          <w:rFonts w:ascii="Arial" w:hAnsi="Arial" w:cs="Arial"/>
          <w:noProof/>
          <w:sz w:val="22"/>
          <w:szCs w:val="22"/>
        </w:rPr>
      </w:pPr>
      <w:r w:rsidRPr="00244A5B">
        <w:rPr>
          <w:rFonts w:ascii="Arial" w:hAnsi="Arial" w:cs="Arial"/>
          <w:noProof/>
          <w:sz w:val="22"/>
          <w:szCs w:val="22"/>
          <w:lang w:val="en-US"/>
        </w:rPr>
        <w:t>„Čím víc se naučíme nacházet štěstí samy v sobě, tím</w:t>
      </w:r>
      <w:r w:rsidRPr="00244A5B">
        <w:rPr>
          <w:rFonts w:ascii="Arial" w:hAnsi="Arial" w:cs="Arial"/>
          <w:noProof/>
          <w:sz w:val="22"/>
          <w:szCs w:val="22"/>
        </w:rPr>
        <w:t> </w:t>
      </w:r>
    </w:p>
    <w:p w14:paraId="278024EC" w14:textId="77777777" w:rsidR="00244A5B" w:rsidRPr="00244A5B" w:rsidRDefault="00244A5B" w:rsidP="00244A5B">
      <w:pPr>
        <w:jc w:val="both"/>
        <w:rPr>
          <w:rFonts w:ascii="Arial" w:hAnsi="Arial" w:cs="Arial"/>
          <w:noProof/>
          <w:sz w:val="22"/>
          <w:szCs w:val="22"/>
        </w:rPr>
      </w:pPr>
      <w:r w:rsidRPr="00244A5B">
        <w:rPr>
          <w:rFonts w:ascii="Arial" w:hAnsi="Arial" w:cs="Arial"/>
          <w:noProof/>
          <w:sz w:val="22"/>
          <w:szCs w:val="22"/>
          <w:lang w:val="en-US"/>
        </w:rPr>
        <w:t>líp. Když spoléháme na to, že uspokojení přijde zvenčí, ve</w:t>
      </w:r>
      <w:r w:rsidRPr="00244A5B">
        <w:rPr>
          <w:rFonts w:ascii="Arial" w:hAnsi="Arial" w:cs="Arial"/>
          <w:noProof/>
          <w:sz w:val="22"/>
          <w:szCs w:val="22"/>
        </w:rPr>
        <w:t> </w:t>
      </w:r>
    </w:p>
    <w:p w14:paraId="7A152C66" w14:textId="77777777" w:rsidR="00244A5B" w:rsidRPr="00244A5B" w:rsidRDefault="00244A5B" w:rsidP="00244A5B">
      <w:pPr>
        <w:jc w:val="both"/>
        <w:rPr>
          <w:rFonts w:ascii="Arial" w:hAnsi="Arial" w:cs="Arial"/>
          <w:noProof/>
          <w:sz w:val="22"/>
          <w:szCs w:val="22"/>
        </w:rPr>
      </w:pPr>
      <w:r w:rsidRPr="00244A5B">
        <w:rPr>
          <w:rFonts w:ascii="Arial" w:hAnsi="Arial" w:cs="Arial"/>
          <w:noProof/>
          <w:sz w:val="22"/>
          <w:szCs w:val="22"/>
          <w:lang w:val="en-US"/>
        </w:rPr>
        <w:t>chvílích, kdy nepřichází, jsme najednou ztracené. Když</w:t>
      </w:r>
      <w:r w:rsidRPr="00244A5B">
        <w:rPr>
          <w:rFonts w:ascii="Arial" w:hAnsi="Arial" w:cs="Arial"/>
          <w:noProof/>
          <w:sz w:val="22"/>
          <w:szCs w:val="22"/>
        </w:rPr>
        <w:t> </w:t>
      </w:r>
    </w:p>
    <w:p w14:paraId="19554DE0" w14:textId="77777777" w:rsidR="00244A5B" w:rsidRPr="00244A5B" w:rsidRDefault="00244A5B" w:rsidP="00244A5B">
      <w:pPr>
        <w:jc w:val="both"/>
        <w:rPr>
          <w:rFonts w:ascii="Arial" w:hAnsi="Arial" w:cs="Arial"/>
          <w:noProof/>
          <w:sz w:val="22"/>
          <w:szCs w:val="22"/>
        </w:rPr>
      </w:pPr>
      <w:r w:rsidRPr="00244A5B">
        <w:rPr>
          <w:rFonts w:ascii="Arial" w:hAnsi="Arial" w:cs="Arial"/>
          <w:noProof/>
          <w:sz w:val="22"/>
          <w:szCs w:val="22"/>
          <w:lang w:val="en-US"/>
        </w:rPr>
        <w:t>například můj obraz sebe sama závisí na tom, jak mě vidí</w:t>
      </w:r>
      <w:r w:rsidRPr="00244A5B">
        <w:rPr>
          <w:rFonts w:ascii="Arial" w:hAnsi="Arial" w:cs="Arial"/>
          <w:noProof/>
          <w:sz w:val="22"/>
          <w:szCs w:val="22"/>
        </w:rPr>
        <w:t> </w:t>
      </w:r>
    </w:p>
    <w:p w14:paraId="789957EC" w14:textId="77777777" w:rsidR="00244A5B" w:rsidRPr="00244A5B" w:rsidRDefault="00244A5B" w:rsidP="00244A5B">
      <w:pPr>
        <w:jc w:val="both"/>
        <w:rPr>
          <w:rFonts w:ascii="Arial" w:hAnsi="Arial" w:cs="Arial"/>
          <w:noProof/>
          <w:sz w:val="22"/>
          <w:szCs w:val="22"/>
        </w:rPr>
      </w:pPr>
      <w:r w:rsidRPr="00244A5B">
        <w:rPr>
          <w:rFonts w:ascii="Arial" w:hAnsi="Arial" w:cs="Arial"/>
          <w:noProof/>
          <w:sz w:val="22"/>
          <w:szCs w:val="22"/>
          <w:lang w:val="en-US"/>
        </w:rPr>
        <w:t>moje kamarádky, budu se cítit hrozně, když se ke mně nebudou</w:t>
      </w:r>
      <w:r w:rsidRPr="00244A5B">
        <w:rPr>
          <w:rFonts w:ascii="Arial" w:hAnsi="Arial" w:cs="Arial"/>
          <w:noProof/>
          <w:sz w:val="22"/>
          <w:szCs w:val="22"/>
        </w:rPr>
        <w:t> </w:t>
      </w:r>
    </w:p>
    <w:p w14:paraId="2DCEF8DD" w14:textId="77777777" w:rsidR="00244A5B" w:rsidRPr="00244A5B" w:rsidRDefault="00244A5B" w:rsidP="00244A5B">
      <w:pPr>
        <w:jc w:val="both"/>
        <w:rPr>
          <w:rFonts w:ascii="Arial" w:hAnsi="Arial" w:cs="Arial"/>
          <w:noProof/>
          <w:sz w:val="22"/>
          <w:szCs w:val="22"/>
        </w:rPr>
      </w:pPr>
      <w:r w:rsidRPr="00244A5B">
        <w:rPr>
          <w:rFonts w:ascii="Arial" w:hAnsi="Arial" w:cs="Arial"/>
          <w:noProof/>
          <w:sz w:val="22"/>
          <w:szCs w:val="22"/>
          <w:lang w:val="en-US"/>
        </w:rPr>
        <w:t>chovat hezky, i když jejich chování možná ani nebude</w:t>
      </w:r>
      <w:r w:rsidRPr="00244A5B">
        <w:rPr>
          <w:rFonts w:ascii="Arial" w:hAnsi="Arial" w:cs="Arial"/>
          <w:noProof/>
          <w:sz w:val="22"/>
          <w:szCs w:val="22"/>
        </w:rPr>
        <w:t> </w:t>
      </w:r>
    </w:p>
    <w:p w14:paraId="782E0123" w14:textId="77777777" w:rsidR="00244A5B" w:rsidRPr="00244A5B" w:rsidRDefault="00244A5B" w:rsidP="00244A5B">
      <w:pPr>
        <w:jc w:val="both"/>
        <w:rPr>
          <w:rFonts w:ascii="Arial" w:hAnsi="Arial" w:cs="Arial"/>
          <w:noProof/>
          <w:sz w:val="22"/>
          <w:szCs w:val="22"/>
        </w:rPr>
      </w:pPr>
      <w:r w:rsidRPr="00244A5B">
        <w:rPr>
          <w:rFonts w:ascii="Arial" w:hAnsi="Arial" w:cs="Arial"/>
          <w:noProof/>
          <w:sz w:val="22"/>
          <w:szCs w:val="22"/>
          <w:lang w:val="en-US"/>
        </w:rPr>
        <w:t>ovlivněno ničím, co jsem udělala. Neexistuje žádný</w:t>
      </w:r>
      <w:r w:rsidRPr="00244A5B">
        <w:rPr>
          <w:rFonts w:ascii="Arial" w:hAnsi="Arial" w:cs="Arial"/>
          <w:noProof/>
          <w:sz w:val="22"/>
          <w:szCs w:val="22"/>
        </w:rPr>
        <w:t> </w:t>
      </w:r>
    </w:p>
    <w:p w14:paraId="17EE872A" w14:textId="77777777" w:rsidR="00244A5B" w:rsidRPr="00244A5B" w:rsidRDefault="00244A5B" w:rsidP="00244A5B">
      <w:pPr>
        <w:jc w:val="both"/>
        <w:rPr>
          <w:rFonts w:ascii="Arial" w:hAnsi="Arial" w:cs="Arial"/>
          <w:noProof/>
          <w:sz w:val="22"/>
          <w:szCs w:val="22"/>
        </w:rPr>
      </w:pPr>
      <w:r w:rsidRPr="00244A5B">
        <w:rPr>
          <w:rFonts w:ascii="Arial" w:hAnsi="Arial" w:cs="Arial"/>
          <w:noProof/>
          <w:sz w:val="22"/>
          <w:szCs w:val="22"/>
          <w:lang w:val="en-US"/>
        </w:rPr>
        <w:t>skutečný důvod, proč se na sebe zlobit.“</w:t>
      </w:r>
      <w:r w:rsidRPr="00244A5B">
        <w:rPr>
          <w:rFonts w:ascii="Arial" w:hAnsi="Arial" w:cs="Arial"/>
          <w:noProof/>
          <w:sz w:val="22"/>
          <w:szCs w:val="22"/>
        </w:rPr>
        <w:t> </w:t>
      </w:r>
    </w:p>
    <w:p w14:paraId="63AB9962" w14:textId="77777777" w:rsidR="008A3869" w:rsidRPr="00244A5B" w:rsidRDefault="008A3869" w:rsidP="008A3869">
      <w:pPr>
        <w:jc w:val="both"/>
        <w:rPr>
          <w:rFonts w:ascii="Arial" w:hAnsi="Arial" w:cs="Arial"/>
          <w:noProof/>
          <w:sz w:val="22"/>
          <w:szCs w:val="22"/>
        </w:rPr>
      </w:pPr>
    </w:p>
    <w:p w14:paraId="26E1DBA9" w14:textId="77777777" w:rsidR="008A3869" w:rsidRDefault="008A3869" w:rsidP="008A3869">
      <w:pPr>
        <w:jc w:val="both"/>
        <w:rPr>
          <w:rFonts w:ascii="Arial" w:hAnsi="Arial" w:cs="Arial"/>
          <w:i/>
          <w:iCs/>
          <w:noProof/>
          <w:sz w:val="22"/>
          <w:szCs w:val="22"/>
        </w:rPr>
      </w:pPr>
    </w:p>
    <w:p w14:paraId="005B06B4" w14:textId="49283764" w:rsidR="00C43FD8" w:rsidRDefault="00C43FD8" w:rsidP="008A38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14:paraId="50AF0C33" w14:textId="141A8A0F" w:rsidR="00C43FD8" w:rsidRDefault="00C43FD8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— </w:t>
      </w:r>
      <w:r w:rsidRPr="006E3EC3">
        <w:rPr>
          <w:rFonts w:ascii="Arial" w:hAnsi="Arial" w:cs="Arial"/>
          <w:sz w:val="22"/>
          <w:szCs w:val="22"/>
        </w:rPr>
        <w:t>recenzní výtisk</w:t>
      </w:r>
    </w:p>
    <w:p w14:paraId="16E37F39" w14:textId="4DCA1765" w:rsidR="004E1818" w:rsidRDefault="004E1818" w:rsidP="004E1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— </w:t>
      </w:r>
      <w:r w:rsidRPr="006E3EC3">
        <w:rPr>
          <w:rFonts w:ascii="Arial" w:hAnsi="Arial" w:cs="Arial"/>
          <w:sz w:val="22"/>
          <w:szCs w:val="22"/>
        </w:rPr>
        <w:t>ukázk</w:t>
      </w:r>
      <w:r>
        <w:rPr>
          <w:rFonts w:ascii="Arial" w:hAnsi="Arial" w:cs="Arial"/>
          <w:sz w:val="22"/>
          <w:szCs w:val="22"/>
        </w:rPr>
        <w:t>a</w:t>
      </w:r>
      <w:r w:rsidRPr="006E3EC3">
        <w:rPr>
          <w:rFonts w:ascii="Arial" w:hAnsi="Arial" w:cs="Arial"/>
          <w:sz w:val="22"/>
          <w:szCs w:val="22"/>
        </w:rPr>
        <w:t xml:space="preserve"> z</w:t>
      </w:r>
      <w:r w:rsidR="00A628B0">
        <w:rPr>
          <w:rFonts w:ascii="Arial" w:hAnsi="Arial" w:cs="Arial"/>
          <w:sz w:val="22"/>
          <w:szCs w:val="22"/>
        </w:rPr>
        <w:t> </w:t>
      </w:r>
      <w:r w:rsidRPr="006E3EC3">
        <w:rPr>
          <w:rFonts w:ascii="Arial" w:hAnsi="Arial" w:cs="Arial"/>
          <w:sz w:val="22"/>
          <w:szCs w:val="22"/>
        </w:rPr>
        <w:t>knihy</w:t>
      </w:r>
    </w:p>
    <w:p w14:paraId="42D0545A" w14:textId="51D5C1E1" w:rsidR="00A628B0" w:rsidRDefault="00A628B0" w:rsidP="004E1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— </w:t>
      </w:r>
      <w:r>
        <w:rPr>
          <w:rFonts w:ascii="Arial" w:hAnsi="Arial" w:cs="Arial"/>
          <w:sz w:val="22"/>
          <w:szCs w:val="22"/>
        </w:rPr>
        <w:t>kniha do soutěže</w:t>
      </w:r>
    </w:p>
    <w:p w14:paraId="7BFD414E" w14:textId="453D40A3" w:rsidR="000052DB" w:rsidRDefault="000052DB" w:rsidP="004E1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F1EC45" w14:textId="77777777" w:rsidR="00C43FD8" w:rsidRPr="006E3EC3" w:rsidRDefault="00C43FD8" w:rsidP="00C43FD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CB48DF5" w14:textId="76FCCAFC" w:rsidR="00C43FD8" w:rsidRPr="006E3EC3" w:rsidRDefault="00C62266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Štěpánka Bínová, marketing</w:t>
      </w:r>
      <w:r w:rsidR="00C43FD8" w:rsidRPr="006E3EC3">
        <w:rPr>
          <w:rFonts w:ascii="Arial" w:hAnsi="Arial" w:cs="Arial"/>
          <w:sz w:val="22"/>
          <w:szCs w:val="22"/>
        </w:rPr>
        <w:t xml:space="preserve"> a PR</w:t>
      </w:r>
    </w:p>
    <w:p w14:paraId="35387DDD" w14:textId="426C6C91" w:rsidR="00C43FD8" w:rsidRPr="006E3EC3" w:rsidRDefault="00C43FD8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sz w:val="22"/>
          <w:szCs w:val="22"/>
        </w:rPr>
        <w:t>Nakladatelský dům GRADA</w:t>
      </w:r>
      <w:r w:rsidR="00A628B0">
        <w:rPr>
          <w:rFonts w:ascii="Arial" w:hAnsi="Arial" w:cs="Arial"/>
          <w:sz w:val="22"/>
          <w:szCs w:val="22"/>
        </w:rPr>
        <w:t xml:space="preserve">, </w:t>
      </w:r>
      <w:r w:rsidRPr="006E3EC3">
        <w:rPr>
          <w:rFonts w:ascii="Arial" w:hAnsi="Arial" w:cs="Arial"/>
          <w:sz w:val="22"/>
          <w:szCs w:val="22"/>
        </w:rPr>
        <w:t>U Průhonu 22, 170 00 Praha 7</w:t>
      </w:r>
    </w:p>
    <w:p w14:paraId="3EDAF867" w14:textId="1D40B79E" w:rsidR="00F842AF" w:rsidRPr="00F842AF" w:rsidRDefault="00A628B0" w:rsidP="00F842AF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e-mail: </w:t>
      </w:r>
      <w:hyperlink r:id="rId13" w:history="1">
        <w:r w:rsidR="00F842AF" w:rsidRPr="00A859E3">
          <w:rPr>
            <w:rStyle w:val="Hypertextovodkaz"/>
            <w:rFonts w:ascii="Arial" w:hAnsi="Arial" w:cs="Arial"/>
            <w:sz w:val="22"/>
            <w:szCs w:val="22"/>
          </w:rPr>
          <w:t>stepanka.binova@grada.cz</w:t>
        </w:r>
      </w:hyperlink>
      <w:r>
        <w:rPr>
          <w:rFonts w:ascii="Arial" w:hAnsi="Arial" w:cs="Arial"/>
          <w:sz w:val="22"/>
          <w:szCs w:val="22"/>
        </w:rPr>
        <w:t xml:space="preserve">, tel: </w:t>
      </w:r>
      <w:r w:rsidR="00F842AF" w:rsidRPr="00F842AF">
        <w:rPr>
          <w:rFonts w:ascii="Arial" w:hAnsi="Arial" w:cs="Arial"/>
          <w:color w:val="154684"/>
        </w:rPr>
        <w:t>+420 703 143</w:t>
      </w:r>
      <w:r w:rsidR="00F842AF">
        <w:rPr>
          <w:rFonts w:ascii="Arial" w:hAnsi="Arial" w:cs="Arial"/>
          <w:color w:val="154684"/>
        </w:rPr>
        <w:t> </w:t>
      </w:r>
      <w:r w:rsidR="00F842AF" w:rsidRPr="00F842AF">
        <w:rPr>
          <w:rFonts w:ascii="Arial" w:hAnsi="Arial" w:cs="Arial"/>
          <w:color w:val="154684"/>
        </w:rPr>
        <w:t>154</w:t>
      </w:r>
    </w:p>
    <w:p w14:paraId="5341688B" w14:textId="71786DC4" w:rsidR="00C43FD8" w:rsidRPr="006E3EC3" w:rsidRDefault="00C43FD8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546D7F" w14:textId="77777777" w:rsidR="00C43FD8" w:rsidRPr="006E3EC3" w:rsidRDefault="00C43FD8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14" w:history="1">
        <w:r w:rsidRPr="006E3EC3">
          <w:rPr>
            <w:rFonts w:ascii="Arial" w:hAnsi="Arial" w:cs="Arial"/>
            <w:sz w:val="22"/>
            <w:szCs w:val="22"/>
          </w:rPr>
          <w:t>www.grada.cz</w:t>
        </w:r>
      </w:hyperlink>
    </w:p>
    <w:p w14:paraId="74BB9061" w14:textId="77777777" w:rsidR="000E7D77" w:rsidRDefault="000E7D77" w:rsidP="001A3314">
      <w:pPr>
        <w:spacing w:before="100" w:beforeAutospacing="1"/>
        <w:rPr>
          <w:rFonts w:ascii="Arial" w:hAnsi="Arial" w:cs="Arial"/>
          <w:i/>
          <w:iCs/>
          <w:color w:val="000000"/>
          <w:u w:val="single"/>
        </w:rPr>
      </w:pPr>
    </w:p>
    <w:p w14:paraId="74C73DD3" w14:textId="659DE087" w:rsidR="001A3314" w:rsidRPr="006E3EC3" w:rsidRDefault="001A3314" w:rsidP="001A331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  <w:u w:val="single"/>
        </w:rPr>
        <w:lastRenderedPageBreak/>
        <w:t xml:space="preserve">O společnosti GRADA </w:t>
      </w:r>
      <w:proofErr w:type="spellStart"/>
      <w:r w:rsidRPr="006E3EC3">
        <w:rPr>
          <w:rFonts w:ascii="Arial" w:hAnsi="Arial" w:cs="Arial"/>
          <w:i/>
          <w:iCs/>
          <w:color w:val="000000"/>
          <w:u w:val="single"/>
        </w:rPr>
        <w:t>Publishing</w:t>
      </w:r>
      <w:proofErr w:type="spellEnd"/>
      <w:r w:rsidRPr="006E3EC3">
        <w:rPr>
          <w:rFonts w:ascii="Arial" w:hAnsi="Arial" w:cs="Arial"/>
          <w:i/>
          <w:iCs/>
          <w:color w:val="000000"/>
          <w:u w:val="single"/>
        </w:rPr>
        <w:t>:</w:t>
      </w:r>
    </w:p>
    <w:p w14:paraId="1A9BBA85" w14:textId="25BD0E65" w:rsidR="001A3314" w:rsidRPr="006E3EC3" w:rsidRDefault="2420C65C" w:rsidP="26736CD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26736CD2">
        <w:rPr>
          <w:rFonts w:ascii="Arial" w:hAnsi="Arial" w:cs="Arial"/>
          <w:i/>
          <w:iCs/>
          <w:color w:val="000000" w:themeColor="text1"/>
        </w:rPr>
        <w:t xml:space="preserve">Nakladatelský dům GRADA </w:t>
      </w:r>
      <w:proofErr w:type="spellStart"/>
      <w:r w:rsidRPr="26736CD2">
        <w:rPr>
          <w:rFonts w:ascii="Arial" w:hAnsi="Arial" w:cs="Arial"/>
          <w:i/>
          <w:iCs/>
          <w:color w:val="000000" w:themeColor="text1"/>
        </w:rPr>
        <w:t>Publishing</w:t>
      </w:r>
      <w:proofErr w:type="spellEnd"/>
      <w:r w:rsidRPr="26736CD2">
        <w:rPr>
          <w:rFonts w:ascii="Arial" w:hAnsi="Arial" w:cs="Arial"/>
          <w:i/>
          <w:iCs/>
          <w:color w:val="000000" w:themeColor="text1"/>
        </w:rPr>
        <w:t xml:space="preserve">, a.s. si od roku 1991 drží pozici největšího tuzemského nakladatele odborné literatury. Ročně vydává </w:t>
      </w:r>
      <w:r w:rsidR="3D9733BF" w:rsidRPr="26736CD2">
        <w:rPr>
          <w:rFonts w:ascii="Arial" w:hAnsi="Arial" w:cs="Arial"/>
          <w:i/>
          <w:iCs/>
          <w:color w:val="000000" w:themeColor="text1"/>
        </w:rPr>
        <w:t>přes</w:t>
      </w:r>
      <w:r w:rsidRPr="26736CD2">
        <w:rPr>
          <w:rFonts w:ascii="Arial" w:hAnsi="Arial" w:cs="Arial"/>
          <w:i/>
          <w:iCs/>
          <w:color w:val="000000" w:themeColor="text1"/>
        </w:rPr>
        <w:t xml:space="preserve"> 400 novinek ve 150 edicích z více než 40 oborů. </w:t>
      </w:r>
    </w:p>
    <w:p w14:paraId="634F4553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6E3EC3">
        <w:rPr>
          <w:rFonts w:ascii="Arial" w:hAnsi="Arial" w:cs="Arial"/>
          <w:b/>
          <w:i/>
          <w:iCs/>
          <w:color w:val="000000"/>
        </w:rPr>
        <w:t>GRADA</w:t>
      </w:r>
      <w:r w:rsidRPr="006E3EC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73236627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6E3EC3">
        <w:rPr>
          <w:rFonts w:ascii="Arial" w:hAnsi="Arial" w:cs="Arial"/>
          <w:b/>
          <w:i/>
          <w:iCs/>
          <w:color w:val="000000"/>
        </w:rPr>
        <w:t>COSMOPOLIS</w:t>
      </w:r>
      <w:r w:rsidRPr="006E3EC3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3012E0AD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Další již zavedenou značkou je </w:t>
      </w:r>
      <w:r w:rsidRPr="006E3EC3">
        <w:rPr>
          <w:rFonts w:ascii="Arial" w:hAnsi="Arial" w:cs="Arial"/>
          <w:b/>
          <w:i/>
          <w:iCs/>
          <w:color w:val="000000"/>
        </w:rPr>
        <w:t>BAMBOOK</w:t>
      </w:r>
      <w:r w:rsidRPr="006E3EC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5F422616" w14:textId="520B5A0C" w:rsidR="001A3314" w:rsidRPr="006E3EC3" w:rsidRDefault="00395E8B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Značkou věnující se poznání, tématům z oblasti zdravého životního stylu, body-mind, spiritualitě či ekologii, je </w:t>
      </w:r>
      <w:r w:rsidRPr="006E3EC3">
        <w:rPr>
          <w:rFonts w:ascii="Arial" w:hAnsi="Arial" w:cs="Arial"/>
          <w:b/>
          <w:i/>
          <w:iCs/>
          <w:color w:val="000000"/>
        </w:rPr>
        <w:t>ALFERIA</w:t>
      </w:r>
      <w:r w:rsidRPr="006E3EC3">
        <w:rPr>
          <w:rFonts w:ascii="Arial" w:hAnsi="Arial" w:cs="Arial"/>
          <w:i/>
          <w:iCs/>
          <w:color w:val="000000"/>
        </w:rPr>
        <w:t>.</w:t>
      </w:r>
    </w:p>
    <w:p w14:paraId="07BC00A6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6E3EC3">
        <w:rPr>
          <w:rFonts w:ascii="Arial" w:hAnsi="Arial" w:cs="Arial"/>
          <w:b/>
          <w:i/>
          <w:iCs/>
          <w:color w:val="000000"/>
        </w:rPr>
        <w:t>METAFORA</w:t>
      </w:r>
      <w:r w:rsidRPr="006E3EC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52718DEF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6E3EC3">
        <w:rPr>
          <w:rFonts w:ascii="Arial" w:hAnsi="Arial" w:cs="Arial"/>
          <w:b/>
          <w:i/>
          <w:iCs/>
          <w:color w:val="000000"/>
        </w:rPr>
        <w:t>BOOKPORT</w:t>
      </w:r>
      <w:r w:rsidRPr="006E3EC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41F3E84" w14:textId="2AB1B0FF" w:rsidR="00441692" w:rsidRPr="006E3EC3" w:rsidRDefault="001A3314" w:rsidP="00504B04">
      <w:pPr>
        <w:spacing w:before="100" w:beforeAutospacing="1"/>
        <w:jc w:val="both"/>
        <w:rPr>
          <w:rFonts w:ascii="Arial" w:hAnsi="Arial" w:cs="Arial"/>
        </w:rPr>
      </w:pPr>
      <w:r w:rsidRPr="006E3EC3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5" w:history="1">
        <w:r w:rsidRPr="006E3EC3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6E3EC3">
        <w:rPr>
          <w:rFonts w:ascii="Arial" w:hAnsi="Arial" w:cs="Arial"/>
          <w:b/>
          <w:bCs/>
          <w:i/>
          <w:iCs/>
          <w:color w:val="000000"/>
        </w:rPr>
        <w:t>.</w:t>
      </w:r>
    </w:p>
    <w:sectPr w:rsidR="00441692" w:rsidRPr="006E3EC3" w:rsidSect="0066555D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5789" w14:textId="77777777" w:rsidR="005808FC" w:rsidRDefault="005808FC">
      <w:r>
        <w:separator/>
      </w:r>
    </w:p>
  </w:endnote>
  <w:endnote w:type="continuationSeparator" w:id="0">
    <w:p w14:paraId="2E602A0F" w14:textId="77777777" w:rsidR="005808FC" w:rsidRDefault="0058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B8EB" w14:textId="77777777" w:rsidR="0063391F" w:rsidRPr="00F102DB" w:rsidRDefault="004C1AEF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03BB9D7" wp14:editId="52CCE0E3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ázek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475F" w14:textId="77777777" w:rsidR="00D211D3" w:rsidRDefault="004C1AEF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025726" wp14:editId="59D6078C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678A" w14:textId="77777777" w:rsidR="005808FC" w:rsidRDefault="005808FC">
      <w:r>
        <w:separator/>
      </w:r>
    </w:p>
  </w:footnote>
  <w:footnote w:type="continuationSeparator" w:id="0">
    <w:p w14:paraId="1A84E8E6" w14:textId="77777777" w:rsidR="005808FC" w:rsidRDefault="00580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9373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6B817618" w14:textId="77777777" w:rsidR="004F0B9B" w:rsidRPr="00C23107" w:rsidRDefault="004C1AEF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09EC8838" wp14:editId="52327F5E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764D2DBC" wp14:editId="09E0776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609C7652" w14:textId="77777777" w:rsidR="004F0B9B" w:rsidRDefault="004C1AEF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351E990" wp14:editId="7879FACC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CC8C6F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975ADF" wp14:editId="1B860A09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C7ACA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75A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" strokecolor="white">
              <v:fill opacity="0"/>
              <v:textbox inset="0,0,0,0">
                <w:txbxContent>
                  <w:p w14:paraId="02EC7ACA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AE5D" w14:textId="77777777" w:rsidR="00D211D3" w:rsidRDefault="004C1AE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0E9FBA8" wp14:editId="5B6849B5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0FCED4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37E7F5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9FBA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420FCED4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37E7F5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AE0838A" wp14:editId="2223165B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13C077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371D7701" wp14:editId="006B21F5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8B5"/>
    <w:multiLevelType w:val="hybridMultilevel"/>
    <w:tmpl w:val="E7B6C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90B33"/>
    <w:multiLevelType w:val="hybridMultilevel"/>
    <w:tmpl w:val="2F343D26"/>
    <w:lvl w:ilvl="0" w:tplc="D0AAA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4EDE"/>
    <w:multiLevelType w:val="hybridMultilevel"/>
    <w:tmpl w:val="8F30AD92"/>
    <w:lvl w:ilvl="0" w:tplc="36E65F76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0" w:hanging="360"/>
      </w:pPr>
    </w:lvl>
    <w:lvl w:ilvl="2" w:tplc="0405001B" w:tentative="1">
      <w:start w:val="1"/>
      <w:numFmt w:val="lowerRoman"/>
      <w:lvlText w:val="%3."/>
      <w:lvlJc w:val="right"/>
      <w:pPr>
        <w:ind w:left="9720" w:hanging="180"/>
      </w:pPr>
    </w:lvl>
    <w:lvl w:ilvl="3" w:tplc="0405000F" w:tentative="1">
      <w:start w:val="1"/>
      <w:numFmt w:val="decimal"/>
      <w:lvlText w:val="%4."/>
      <w:lvlJc w:val="left"/>
      <w:pPr>
        <w:ind w:left="10440" w:hanging="360"/>
      </w:pPr>
    </w:lvl>
    <w:lvl w:ilvl="4" w:tplc="04050019" w:tentative="1">
      <w:start w:val="1"/>
      <w:numFmt w:val="lowerLetter"/>
      <w:lvlText w:val="%5."/>
      <w:lvlJc w:val="left"/>
      <w:pPr>
        <w:ind w:left="11160" w:hanging="360"/>
      </w:pPr>
    </w:lvl>
    <w:lvl w:ilvl="5" w:tplc="0405001B" w:tentative="1">
      <w:start w:val="1"/>
      <w:numFmt w:val="lowerRoman"/>
      <w:lvlText w:val="%6."/>
      <w:lvlJc w:val="right"/>
      <w:pPr>
        <w:ind w:left="11880" w:hanging="180"/>
      </w:pPr>
    </w:lvl>
    <w:lvl w:ilvl="6" w:tplc="0405000F" w:tentative="1">
      <w:start w:val="1"/>
      <w:numFmt w:val="decimal"/>
      <w:lvlText w:val="%7."/>
      <w:lvlJc w:val="left"/>
      <w:pPr>
        <w:ind w:left="12600" w:hanging="360"/>
      </w:pPr>
    </w:lvl>
    <w:lvl w:ilvl="7" w:tplc="04050019" w:tentative="1">
      <w:start w:val="1"/>
      <w:numFmt w:val="lowerLetter"/>
      <w:lvlText w:val="%8."/>
      <w:lvlJc w:val="left"/>
      <w:pPr>
        <w:ind w:left="13320" w:hanging="360"/>
      </w:pPr>
    </w:lvl>
    <w:lvl w:ilvl="8" w:tplc="0405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2BD720A"/>
    <w:multiLevelType w:val="hybridMultilevel"/>
    <w:tmpl w:val="7A26654A"/>
    <w:lvl w:ilvl="0" w:tplc="5B345B56">
      <w:start w:val="31"/>
      <w:numFmt w:val="bullet"/>
      <w:lvlText w:val="-"/>
      <w:lvlJc w:val="left"/>
      <w:pPr>
        <w:ind w:left="468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4" w15:restartNumberingAfterBreak="0">
    <w:nsid w:val="3E296ECC"/>
    <w:multiLevelType w:val="hybridMultilevel"/>
    <w:tmpl w:val="DACA2C92"/>
    <w:lvl w:ilvl="0" w:tplc="7B76FFD2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173A4"/>
    <w:multiLevelType w:val="hybridMultilevel"/>
    <w:tmpl w:val="D11A4D74"/>
    <w:lvl w:ilvl="0" w:tplc="D742941E">
      <w:numFmt w:val="bullet"/>
      <w:lvlText w:val="•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6" w15:restartNumberingAfterBreak="0">
    <w:nsid w:val="773871FB"/>
    <w:multiLevelType w:val="hybridMultilevel"/>
    <w:tmpl w:val="5C0237D8"/>
    <w:lvl w:ilvl="0" w:tplc="5B345B56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828A9"/>
    <w:multiLevelType w:val="hybridMultilevel"/>
    <w:tmpl w:val="C5AE40A6"/>
    <w:lvl w:ilvl="0" w:tplc="0405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num w:numId="1" w16cid:durableId="945892826">
    <w:abstractNumId w:val="0"/>
  </w:num>
  <w:num w:numId="2" w16cid:durableId="389380086">
    <w:abstractNumId w:val="2"/>
  </w:num>
  <w:num w:numId="3" w16cid:durableId="638806368">
    <w:abstractNumId w:val="7"/>
  </w:num>
  <w:num w:numId="4" w16cid:durableId="987124593">
    <w:abstractNumId w:val="1"/>
  </w:num>
  <w:num w:numId="5" w16cid:durableId="676542321">
    <w:abstractNumId w:val="6"/>
  </w:num>
  <w:num w:numId="6" w16cid:durableId="486098028">
    <w:abstractNumId w:val="3"/>
  </w:num>
  <w:num w:numId="7" w16cid:durableId="498035725">
    <w:abstractNumId w:val="5"/>
  </w:num>
  <w:num w:numId="8" w16cid:durableId="1068924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72"/>
    <w:rsid w:val="00001F74"/>
    <w:rsid w:val="000052DB"/>
    <w:rsid w:val="000269B9"/>
    <w:rsid w:val="000479DF"/>
    <w:rsid w:val="00050C2D"/>
    <w:rsid w:val="00062100"/>
    <w:rsid w:val="0006792C"/>
    <w:rsid w:val="00072F33"/>
    <w:rsid w:val="000737D9"/>
    <w:rsid w:val="00074E76"/>
    <w:rsid w:val="00076282"/>
    <w:rsid w:val="00077C7A"/>
    <w:rsid w:val="0008328A"/>
    <w:rsid w:val="00085FA0"/>
    <w:rsid w:val="000B1A69"/>
    <w:rsid w:val="000B687A"/>
    <w:rsid w:val="000C1A21"/>
    <w:rsid w:val="000C5F43"/>
    <w:rsid w:val="000C7A26"/>
    <w:rsid w:val="000D58D4"/>
    <w:rsid w:val="000E55C4"/>
    <w:rsid w:val="000E7D77"/>
    <w:rsid w:val="000F37D9"/>
    <w:rsid w:val="00101232"/>
    <w:rsid w:val="00110C8F"/>
    <w:rsid w:val="0011455C"/>
    <w:rsid w:val="00125472"/>
    <w:rsid w:val="001265A0"/>
    <w:rsid w:val="00147546"/>
    <w:rsid w:val="00155155"/>
    <w:rsid w:val="001563C7"/>
    <w:rsid w:val="00172A05"/>
    <w:rsid w:val="00173C38"/>
    <w:rsid w:val="0017591A"/>
    <w:rsid w:val="001861DD"/>
    <w:rsid w:val="001A3314"/>
    <w:rsid w:val="001B039E"/>
    <w:rsid w:val="001B7759"/>
    <w:rsid w:val="001C458A"/>
    <w:rsid w:val="001F1963"/>
    <w:rsid w:val="001F452C"/>
    <w:rsid w:val="001F5051"/>
    <w:rsid w:val="0020025F"/>
    <w:rsid w:val="002024F7"/>
    <w:rsid w:val="00212983"/>
    <w:rsid w:val="00220B2A"/>
    <w:rsid w:val="0022292D"/>
    <w:rsid w:val="00227429"/>
    <w:rsid w:val="0024147C"/>
    <w:rsid w:val="00244A5B"/>
    <w:rsid w:val="00273E7D"/>
    <w:rsid w:val="002A10B8"/>
    <w:rsid w:val="002C5BBF"/>
    <w:rsid w:val="002C617C"/>
    <w:rsid w:val="002F795E"/>
    <w:rsid w:val="0030567A"/>
    <w:rsid w:val="0032311D"/>
    <w:rsid w:val="00333F7C"/>
    <w:rsid w:val="00335FBA"/>
    <w:rsid w:val="00341D77"/>
    <w:rsid w:val="00353CB3"/>
    <w:rsid w:val="00357712"/>
    <w:rsid w:val="003639EA"/>
    <w:rsid w:val="00363E7B"/>
    <w:rsid w:val="00364CBB"/>
    <w:rsid w:val="0037384B"/>
    <w:rsid w:val="00395E8B"/>
    <w:rsid w:val="003E6470"/>
    <w:rsid w:val="003F1795"/>
    <w:rsid w:val="003F3973"/>
    <w:rsid w:val="0040017F"/>
    <w:rsid w:val="004136CF"/>
    <w:rsid w:val="00430015"/>
    <w:rsid w:val="00440AFF"/>
    <w:rsid w:val="00441692"/>
    <w:rsid w:val="004473ED"/>
    <w:rsid w:val="0045553A"/>
    <w:rsid w:val="00462FA1"/>
    <w:rsid w:val="00463FB0"/>
    <w:rsid w:val="00473B46"/>
    <w:rsid w:val="0048589B"/>
    <w:rsid w:val="00496617"/>
    <w:rsid w:val="004A6688"/>
    <w:rsid w:val="004B4565"/>
    <w:rsid w:val="004C1AEF"/>
    <w:rsid w:val="004C46A8"/>
    <w:rsid w:val="004D1834"/>
    <w:rsid w:val="004D2C31"/>
    <w:rsid w:val="004E1818"/>
    <w:rsid w:val="004E1FF1"/>
    <w:rsid w:val="004F0B9B"/>
    <w:rsid w:val="004F17E1"/>
    <w:rsid w:val="00500853"/>
    <w:rsid w:val="005034E5"/>
    <w:rsid w:val="00504B04"/>
    <w:rsid w:val="005060A7"/>
    <w:rsid w:val="00506DC7"/>
    <w:rsid w:val="00515363"/>
    <w:rsid w:val="005260C7"/>
    <w:rsid w:val="00541FB1"/>
    <w:rsid w:val="005453FC"/>
    <w:rsid w:val="0054788A"/>
    <w:rsid w:val="005506DE"/>
    <w:rsid w:val="0056138D"/>
    <w:rsid w:val="005676CB"/>
    <w:rsid w:val="005808FC"/>
    <w:rsid w:val="00586FA2"/>
    <w:rsid w:val="005A6429"/>
    <w:rsid w:val="005C2888"/>
    <w:rsid w:val="005C6890"/>
    <w:rsid w:val="005E74A7"/>
    <w:rsid w:val="0061659A"/>
    <w:rsid w:val="0062493E"/>
    <w:rsid w:val="00630EE1"/>
    <w:rsid w:val="0063391F"/>
    <w:rsid w:val="00633DBB"/>
    <w:rsid w:val="006368F3"/>
    <w:rsid w:val="00645B86"/>
    <w:rsid w:val="00647945"/>
    <w:rsid w:val="00647B99"/>
    <w:rsid w:val="00652FBB"/>
    <w:rsid w:val="006551BB"/>
    <w:rsid w:val="00661080"/>
    <w:rsid w:val="006614DB"/>
    <w:rsid w:val="0066555D"/>
    <w:rsid w:val="00682033"/>
    <w:rsid w:val="006877FB"/>
    <w:rsid w:val="00691C59"/>
    <w:rsid w:val="006A6B85"/>
    <w:rsid w:val="006D1852"/>
    <w:rsid w:val="006D25FD"/>
    <w:rsid w:val="006D4E89"/>
    <w:rsid w:val="006E08E2"/>
    <w:rsid w:val="006E335E"/>
    <w:rsid w:val="006E3CC6"/>
    <w:rsid w:val="006E3EC3"/>
    <w:rsid w:val="006F0243"/>
    <w:rsid w:val="00701AEE"/>
    <w:rsid w:val="00703783"/>
    <w:rsid w:val="00710978"/>
    <w:rsid w:val="00713E39"/>
    <w:rsid w:val="007211FA"/>
    <w:rsid w:val="007446C8"/>
    <w:rsid w:val="007537D7"/>
    <w:rsid w:val="00753D88"/>
    <w:rsid w:val="007555B1"/>
    <w:rsid w:val="00757F6E"/>
    <w:rsid w:val="00765E3A"/>
    <w:rsid w:val="007676F1"/>
    <w:rsid w:val="0078493A"/>
    <w:rsid w:val="0079E5F3"/>
    <w:rsid w:val="007A2BA5"/>
    <w:rsid w:val="007B0CBA"/>
    <w:rsid w:val="007D7702"/>
    <w:rsid w:val="007F0164"/>
    <w:rsid w:val="007F537C"/>
    <w:rsid w:val="007F69A1"/>
    <w:rsid w:val="00814922"/>
    <w:rsid w:val="00823F54"/>
    <w:rsid w:val="00840327"/>
    <w:rsid w:val="008407B0"/>
    <w:rsid w:val="00846C4A"/>
    <w:rsid w:val="008528D1"/>
    <w:rsid w:val="008650CF"/>
    <w:rsid w:val="00874A52"/>
    <w:rsid w:val="008822AA"/>
    <w:rsid w:val="00892F02"/>
    <w:rsid w:val="00894F97"/>
    <w:rsid w:val="008A3869"/>
    <w:rsid w:val="008B1299"/>
    <w:rsid w:val="008B4EE7"/>
    <w:rsid w:val="008C0249"/>
    <w:rsid w:val="008C1F73"/>
    <w:rsid w:val="008C3F95"/>
    <w:rsid w:val="008D200B"/>
    <w:rsid w:val="008E008E"/>
    <w:rsid w:val="008E1DA1"/>
    <w:rsid w:val="008E4B93"/>
    <w:rsid w:val="008E6116"/>
    <w:rsid w:val="008F2F20"/>
    <w:rsid w:val="008F719C"/>
    <w:rsid w:val="00903638"/>
    <w:rsid w:val="00911499"/>
    <w:rsid w:val="009204B6"/>
    <w:rsid w:val="00935F8E"/>
    <w:rsid w:val="00937F2F"/>
    <w:rsid w:val="00944F0C"/>
    <w:rsid w:val="00947AF6"/>
    <w:rsid w:val="009632EF"/>
    <w:rsid w:val="00967267"/>
    <w:rsid w:val="0098004A"/>
    <w:rsid w:val="00996AD6"/>
    <w:rsid w:val="009A31CF"/>
    <w:rsid w:val="009A5D91"/>
    <w:rsid w:val="009B147B"/>
    <w:rsid w:val="009D4868"/>
    <w:rsid w:val="009E2D3C"/>
    <w:rsid w:val="009E67EF"/>
    <w:rsid w:val="009F7D64"/>
    <w:rsid w:val="00A00199"/>
    <w:rsid w:val="00A022BE"/>
    <w:rsid w:val="00A117F5"/>
    <w:rsid w:val="00A13419"/>
    <w:rsid w:val="00A27C8E"/>
    <w:rsid w:val="00A35E28"/>
    <w:rsid w:val="00A46575"/>
    <w:rsid w:val="00A60672"/>
    <w:rsid w:val="00A628B0"/>
    <w:rsid w:val="00A70ECE"/>
    <w:rsid w:val="00A87E94"/>
    <w:rsid w:val="00A91B17"/>
    <w:rsid w:val="00A92363"/>
    <w:rsid w:val="00A9246C"/>
    <w:rsid w:val="00A97676"/>
    <w:rsid w:val="00AA1FEB"/>
    <w:rsid w:val="00AA628F"/>
    <w:rsid w:val="00AA652B"/>
    <w:rsid w:val="00AB0E50"/>
    <w:rsid w:val="00AB5D79"/>
    <w:rsid w:val="00AB7C66"/>
    <w:rsid w:val="00AC0AE3"/>
    <w:rsid w:val="00AC6B55"/>
    <w:rsid w:val="00AE12BF"/>
    <w:rsid w:val="00AE5D98"/>
    <w:rsid w:val="00B0017C"/>
    <w:rsid w:val="00B05948"/>
    <w:rsid w:val="00B32C84"/>
    <w:rsid w:val="00B3792D"/>
    <w:rsid w:val="00B5021A"/>
    <w:rsid w:val="00B62288"/>
    <w:rsid w:val="00B624B7"/>
    <w:rsid w:val="00B71499"/>
    <w:rsid w:val="00B74778"/>
    <w:rsid w:val="00B8238A"/>
    <w:rsid w:val="00B90EC8"/>
    <w:rsid w:val="00B91A8D"/>
    <w:rsid w:val="00BB74B7"/>
    <w:rsid w:val="00BB7747"/>
    <w:rsid w:val="00BC06D6"/>
    <w:rsid w:val="00BE3EC8"/>
    <w:rsid w:val="00BE713A"/>
    <w:rsid w:val="00C000EC"/>
    <w:rsid w:val="00C016B8"/>
    <w:rsid w:val="00C23107"/>
    <w:rsid w:val="00C24657"/>
    <w:rsid w:val="00C27DD5"/>
    <w:rsid w:val="00C33C18"/>
    <w:rsid w:val="00C340F2"/>
    <w:rsid w:val="00C41707"/>
    <w:rsid w:val="00C43FD8"/>
    <w:rsid w:val="00C5189B"/>
    <w:rsid w:val="00C57CE3"/>
    <w:rsid w:val="00C60385"/>
    <w:rsid w:val="00C62266"/>
    <w:rsid w:val="00C8302B"/>
    <w:rsid w:val="00CB42E8"/>
    <w:rsid w:val="00CB684D"/>
    <w:rsid w:val="00CB7CF7"/>
    <w:rsid w:val="00CC2937"/>
    <w:rsid w:val="00CD0A71"/>
    <w:rsid w:val="00CD0EFE"/>
    <w:rsid w:val="00CD7233"/>
    <w:rsid w:val="00CD7E22"/>
    <w:rsid w:val="00CE04A4"/>
    <w:rsid w:val="00CE0EF2"/>
    <w:rsid w:val="00CF7682"/>
    <w:rsid w:val="00D02FFD"/>
    <w:rsid w:val="00D1278B"/>
    <w:rsid w:val="00D211D3"/>
    <w:rsid w:val="00D46719"/>
    <w:rsid w:val="00D540E2"/>
    <w:rsid w:val="00D61D03"/>
    <w:rsid w:val="00D80DC1"/>
    <w:rsid w:val="00D814C0"/>
    <w:rsid w:val="00D82362"/>
    <w:rsid w:val="00D84827"/>
    <w:rsid w:val="00DA0B79"/>
    <w:rsid w:val="00DA2B0C"/>
    <w:rsid w:val="00DB40B9"/>
    <w:rsid w:val="00DB533C"/>
    <w:rsid w:val="00DC12B7"/>
    <w:rsid w:val="00DC2B09"/>
    <w:rsid w:val="00DF6CAD"/>
    <w:rsid w:val="00DF75A0"/>
    <w:rsid w:val="00E010B9"/>
    <w:rsid w:val="00E33764"/>
    <w:rsid w:val="00E35208"/>
    <w:rsid w:val="00E36FEA"/>
    <w:rsid w:val="00E37B36"/>
    <w:rsid w:val="00E47485"/>
    <w:rsid w:val="00E50AD2"/>
    <w:rsid w:val="00E603C5"/>
    <w:rsid w:val="00E73221"/>
    <w:rsid w:val="00E74691"/>
    <w:rsid w:val="00E74D46"/>
    <w:rsid w:val="00E80B84"/>
    <w:rsid w:val="00E82440"/>
    <w:rsid w:val="00E904EB"/>
    <w:rsid w:val="00E93AF7"/>
    <w:rsid w:val="00E97EB5"/>
    <w:rsid w:val="00EA1743"/>
    <w:rsid w:val="00EA5345"/>
    <w:rsid w:val="00EB5274"/>
    <w:rsid w:val="00EB594F"/>
    <w:rsid w:val="00EB7D59"/>
    <w:rsid w:val="00ED680E"/>
    <w:rsid w:val="00EE42B1"/>
    <w:rsid w:val="00EE7AF2"/>
    <w:rsid w:val="00EF0BAB"/>
    <w:rsid w:val="00EF4DA4"/>
    <w:rsid w:val="00EF56B7"/>
    <w:rsid w:val="00F026B5"/>
    <w:rsid w:val="00F03F3A"/>
    <w:rsid w:val="00F06F28"/>
    <w:rsid w:val="00F102DB"/>
    <w:rsid w:val="00F13DFE"/>
    <w:rsid w:val="00F15139"/>
    <w:rsid w:val="00F15F61"/>
    <w:rsid w:val="00F34D92"/>
    <w:rsid w:val="00F449A6"/>
    <w:rsid w:val="00F47F77"/>
    <w:rsid w:val="00F609B4"/>
    <w:rsid w:val="00F62FC6"/>
    <w:rsid w:val="00F72414"/>
    <w:rsid w:val="00F842AF"/>
    <w:rsid w:val="00F938D2"/>
    <w:rsid w:val="00FB0DB4"/>
    <w:rsid w:val="00FB4DC1"/>
    <w:rsid w:val="00FC2C71"/>
    <w:rsid w:val="00FC560D"/>
    <w:rsid w:val="00FD3BE8"/>
    <w:rsid w:val="00FE5614"/>
    <w:rsid w:val="01553FF4"/>
    <w:rsid w:val="0242BC62"/>
    <w:rsid w:val="02467AD4"/>
    <w:rsid w:val="029BACBA"/>
    <w:rsid w:val="02CBFB32"/>
    <w:rsid w:val="04E9FEDD"/>
    <w:rsid w:val="05918000"/>
    <w:rsid w:val="06189291"/>
    <w:rsid w:val="06D1DC00"/>
    <w:rsid w:val="08683834"/>
    <w:rsid w:val="08ADD073"/>
    <w:rsid w:val="08E1E9FA"/>
    <w:rsid w:val="09C3ACC0"/>
    <w:rsid w:val="0A91AA02"/>
    <w:rsid w:val="0C6F7DAC"/>
    <w:rsid w:val="0DF45448"/>
    <w:rsid w:val="103C7957"/>
    <w:rsid w:val="11E5810D"/>
    <w:rsid w:val="13EC895E"/>
    <w:rsid w:val="14BE7517"/>
    <w:rsid w:val="16335C89"/>
    <w:rsid w:val="16D87DFC"/>
    <w:rsid w:val="18D310A8"/>
    <w:rsid w:val="1A24AB7C"/>
    <w:rsid w:val="1DBCBA30"/>
    <w:rsid w:val="20C5142E"/>
    <w:rsid w:val="22A0D18D"/>
    <w:rsid w:val="236A10FA"/>
    <w:rsid w:val="2420C65C"/>
    <w:rsid w:val="2568486A"/>
    <w:rsid w:val="26736CD2"/>
    <w:rsid w:val="270006CF"/>
    <w:rsid w:val="2809AC0E"/>
    <w:rsid w:val="283A9CC9"/>
    <w:rsid w:val="2BE75C08"/>
    <w:rsid w:val="2E28535B"/>
    <w:rsid w:val="2ECDE6C1"/>
    <w:rsid w:val="30519C55"/>
    <w:rsid w:val="307ADE94"/>
    <w:rsid w:val="3151BBA6"/>
    <w:rsid w:val="33C0F656"/>
    <w:rsid w:val="3495E246"/>
    <w:rsid w:val="355ACF2F"/>
    <w:rsid w:val="364BAC86"/>
    <w:rsid w:val="38ED07B2"/>
    <w:rsid w:val="394C93DE"/>
    <w:rsid w:val="3A5AF0C3"/>
    <w:rsid w:val="3B176DB5"/>
    <w:rsid w:val="3BEDFA31"/>
    <w:rsid w:val="3BFB9A52"/>
    <w:rsid w:val="3D9733BF"/>
    <w:rsid w:val="3E0C2EF9"/>
    <w:rsid w:val="404EA5F1"/>
    <w:rsid w:val="41318D4F"/>
    <w:rsid w:val="42D82CCC"/>
    <w:rsid w:val="42F2CCEA"/>
    <w:rsid w:val="447B26CB"/>
    <w:rsid w:val="462BBD1D"/>
    <w:rsid w:val="4694C9E5"/>
    <w:rsid w:val="483AF064"/>
    <w:rsid w:val="4A55A40D"/>
    <w:rsid w:val="4ACA9087"/>
    <w:rsid w:val="4EDA89AD"/>
    <w:rsid w:val="5058496A"/>
    <w:rsid w:val="5085F655"/>
    <w:rsid w:val="5186044A"/>
    <w:rsid w:val="51FB0F77"/>
    <w:rsid w:val="533F0248"/>
    <w:rsid w:val="534FCF63"/>
    <w:rsid w:val="539A9F9C"/>
    <w:rsid w:val="54863DAC"/>
    <w:rsid w:val="571349A3"/>
    <w:rsid w:val="5955D69A"/>
    <w:rsid w:val="59F7F874"/>
    <w:rsid w:val="5ACCCAAF"/>
    <w:rsid w:val="5E961E8F"/>
    <w:rsid w:val="5EC7FBB4"/>
    <w:rsid w:val="5F717021"/>
    <w:rsid w:val="5FED3E9C"/>
    <w:rsid w:val="60C43EA1"/>
    <w:rsid w:val="6213AF15"/>
    <w:rsid w:val="635972CB"/>
    <w:rsid w:val="646236AA"/>
    <w:rsid w:val="64E7E731"/>
    <w:rsid w:val="678C9738"/>
    <w:rsid w:val="6806ABB1"/>
    <w:rsid w:val="68333040"/>
    <w:rsid w:val="6A26A3D2"/>
    <w:rsid w:val="6AC1D162"/>
    <w:rsid w:val="6AF9C61C"/>
    <w:rsid w:val="6BF7FDF9"/>
    <w:rsid w:val="6DAA8C0A"/>
    <w:rsid w:val="6E4C023E"/>
    <w:rsid w:val="6EDFC4DE"/>
    <w:rsid w:val="70421FFB"/>
    <w:rsid w:val="7077D7C6"/>
    <w:rsid w:val="70CC3C3D"/>
    <w:rsid w:val="7132B023"/>
    <w:rsid w:val="73611228"/>
    <w:rsid w:val="736DF253"/>
    <w:rsid w:val="74C76930"/>
    <w:rsid w:val="764305B1"/>
    <w:rsid w:val="76D74E7F"/>
    <w:rsid w:val="782E6E9D"/>
    <w:rsid w:val="78E7B385"/>
    <w:rsid w:val="79FC1002"/>
    <w:rsid w:val="7A5029D4"/>
    <w:rsid w:val="7A6FA97E"/>
    <w:rsid w:val="7B8F45E9"/>
    <w:rsid w:val="7C4B4EE5"/>
    <w:rsid w:val="7C5026B2"/>
    <w:rsid w:val="7C6439CE"/>
    <w:rsid w:val="7EE5A9E1"/>
    <w:rsid w:val="7F24E056"/>
    <w:rsid w:val="7F43C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F86DEE"/>
  <w15:chartTrackingRefBased/>
  <w15:docId w15:val="{10201FE9-E2E2-4DD0-80AD-B23E3DF1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147546"/>
    <w:rPr>
      <w:i/>
      <w:iCs/>
    </w:rPr>
  </w:style>
  <w:style w:type="paragraph" w:styleId="Normlnweb">
    <w:name w:val="Normal (Web)"/>
    <w:basedOn w:val="Normln"/>
    <w:uiPriority w:val="99"/>
    <w:unhideWhenUsed/>
    <w:rsid w:val="001475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0CB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93AF7"/>
    <w:rPr>
      <w:rFonts w:ascii="Wide Latin" w:hAnsi="Wide Lat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C06D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57712"/>
    <w:pPr>
      <w:ind w:left="720"/>
      <w:contextualSpacing/>
    </w:pPr>
  </w:style>
  <w:style w:type="character" w:styleId="Odkaznakoment">
    <w:name w:val="annotation reference"/>
    <w:basedOn w:val="Standardnpsmoodstavce"/>
    <w:rsid w:val="00CD0A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A71"/>
  </w:style>
  <w:style w:type="character" w:customStyle="1" w:styleId="TextkomenteChar">
    <w:name w:val="Text komentáře Char"/>
    <w:basedOn w:val="Standardnpsmoodstavce"/>
    <w:link w:val="Textkomente"/>
    <w:rsid w:val="00CD0A71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D0A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D0A71"/>
    <w:rPr>
      <w:rFonts w:ascii="Wide Latin" w:hAnsi="Wide Latin"/>
      <w:b/>
      <w:bCs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D723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46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epanka.binova@grada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ada.cz/sebevedoma-14914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grada.cz/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rad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ALFERI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67494-1C8A-45BD-945A-80C1CAF05A91}">
  <ds:schemaRefs>
    <ds:schemaRef ds:uri="http://schemas.microsoft.com/office/2006/metadata/properties"/>
    <ds:schemaRef ds:uri="http://schemas.microsoft.com/office/infopath/2007/PartnerControls"/>
    <ds:schemaRef ds:uri="cd045498-cb75-4b68-ae89-11f7d9de2523"/>
    <ds:schemaRef ds:uri="fc77630a-6bab-4e71-9a2f-21b73d7c4501"/>
  </ds:schemaRefs>
</ds:datastoreItem>
</file>

<file path=customXml/itemProps2.xml><?xml version="1.0" encoding="utf-8"?>
<ds:datastoreItem xmlns:ds="http://schemas.openxmlformats.org/officeDocument/2006/customXml" ds:itemID="{ABB8E647-C108-459C-B73C-5D5B20E92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3C755-A366-4692-944F-32C60D18F17C}"/>
</file>

<file path=docProps/app.xml><?xml version="1.0" encoding="utf-8"?>
<Properties xmlns="http://schemas.openxmlformats.org/officeDocument/2006/extended-properties" xmlns:vt="http://schemas.openxmlformats.org/officeDocument/2006/docPropsVTypes">
  <Template>TZ_GRADA-ALFERIA</Template>
  <TotalTime>136</TotalTime>
  <Pages>3</Pages>
  <Words>660</Words>
  <Characters>3847</Characters>
  <Application>Microsoft Office Word</Application>
  <DocSecurity>0</DocSecurity>
  <Lines>32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Bínová Štěpánka</cp:lastModifiedBy>
  <cp:revision>26</cp:revision>
  <cp:lastPrinted>2005-11-10T11:15:00Z</cp:lastPrinted>
  <dcterms:created xsi:type="dcterms:W3CDTF">2025-08-08T11:53:00Z</dcterms:created>
  <dcterms:modified xsi:type="dcterms:W3CDTF">2025-08-14T07:55:00Z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3d4b38e1918517d5f8945d3faac6c356325485617d7a318685afd77037c04071</vt:lpwstr>
  </property>
  <property fmtid="{D5CDD505-2E9C-101B-9397-08002B2CF9AE}" pid="3" name="ContentTypeId">
    <vt:lpwstr>0x01010096E84C54211CC04DA4591C96E42C2DD7</vt:lpwstr>
  </property>
  <property fmtid="{D5CDD505-2E9C-101B-9397-08002B2CF9AE}" pid="4" name="MediaServiceImageTags">
    <vt:lpwstr/>
  </property>
</Properties>
</file>