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292" w14:textId="05DEE44D" w:rsidR="0038549F" w:rsidRDefault="00E71194" w:rsidP="009E0E27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Kluci a jejich milostné osudy</w:t>
      </w:r>
    </w:p>
    <w:p w14:paraId="7D66FDF1" w14:textId="70D4DF74" w:rsidR="0038549F" w:rsidRDefault="0038549F" w:rsidP="009E0E27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84644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13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84644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 w:rsidR="00A305C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</w:p>
    <w:p w14:paraId="5439F842" w14:textId="66BAE88C" w:rsidR="00AD41E1" w:rsidRDefault="0038549F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D41E1">
        <w:rPr>
          <w:rFonts w:ascii="Arial" w:hAnsi="Arial" w:cs="Arial"/>
          <w:b/>
          <w:bCs/>
          <w:color w:val="000000"/>
          <w:sz w:val="22"/>
          <w:szCs w:val="22"/>
        </w:rPr>
        <w:t>si pro své čtenář</w:t>
      </w:r>
      <w:r w:rsidR="00FE342E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AD41E1">
        <w:rPr>
          <w:rFonts w:ascii="Arial" w:hAnsi="Arial" w:cs="Arial"/>
          <w:b/>
          <w:bCs/>
          <w:color w:val="000000"/>
          <w:sz w:val="22"/>
          <w:szCs w:val="22"/>
        </w:rPr>
        <w:t xml:space="preserve"> připravila </w:t>
      </w:r>
      <w:r w:rsidR="001C1CD6">
        <w:rPr>
          <w:rFonts w:ascii="Arial" w:hAnsi="Arial" w:cs="Arial"/>
          <w:b/>
          <w:bCs/>
          <w:color w:val="000000"/>
          <w:sz w:val="22"/>
          <w:szCs w:val="22"/>
        </w:rPr>
        <w:t>dva</w:t>
      </w:r>
      <w:r w:rsidR="002331A0">
        <w:rPr>
          <w:rFonts w:ascii="Arial" w:hAnsi="Arial" w:cs="Arial"/>
          <w:b/>
          <w:bCs/>
          <w:color w:val="000000"/>
          <w:sz w:val="22"/>
          <w:szCs w:val="22"/>
        </w:rPr>
        <w:t xml:space="preserve"> LGBTQ+ contemporary romantické příběhy, které vás chytí za srdce.</w:t>
      </w:r>
    </w:p>
    <w:p w14:paraId="0928D26C" w14:textId="206D765E" w:rsidR="00EB68B2" w:rsidRDefault="00FE342E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Temná srdce </w:t>
      </w:r>
      <w:r w:rsidR="00717218" w:rsidRPr="00717218">
        <w:rPr>
          <w:rFonts w:ascii="Arial" w:hAnsi="Arial" w:cs="Arial"/>
          <w:color w:val="000000"/>
          <w:sz w:val="22"/>
          <w:szCs w:val="22"/>
        </w:rPr>
        <w:t xml:space="preserve">je romantická kniha o hledání té části sebe sama, která nás činí celistvými. </w:t>
      </w:r>
      <w:r w:rsidR="0097719B" w:rsidRPr="00717218">
        <w:rPr>
          <w:rFonts w:ascii="Arial" w:hAnsi="Arial" w:cs="Arial"/>
          <w:color w:val="000000"/>
          <w:sz w:val="22"/>
          <w:szCs w:val="22"/>
        </w:rPr>
        <w:t>Knih</w:t>
      </w:r>
      <w:r w:rsidR="00923561" w:rsidRPr="00717218">
        <w:rPr>
          <w:rFonts w:ascii="Arial" w:hAnsi="Arial" w:cs="Arial"/>
          <w:color w:val="000000"/>
          <w:sz w:val="22"/>
          <w:szCs w:val="22"/>
        </w:rPr>
        <w:t>u</w:t>
      </w:r>
      <w:r w:rsidR="0097719B" w:rsidRPr="00717218">
        <w:rPr>
          <w:rFonts w:ascii="Arial" w:hAnsi="Arial" w:cs="Arial"/>
          <w:color w:val="000000"/>
          <w:sz w:val="22"/>
          <w:szCs w:val="22"/>
        </w:rPr>
        <w:t xml:space="preserve"> ocení všichni fanoušci hitů </w:t>
      </w:r>
      <w:r w:rsidR="0097719B" w:rsidRPr="00717218">
        <w:rPr>
          <w:rFonts w:ascii="Arial" w:hAnsi="Arial" w:cs="Arial"/>
          <w:i/>
          <w:iCs/>
          <w:color w:val="000000"/>
          <w:sz w:val="22"/>
          <w:szCs w:val="22"/>
        </w:rPr>
        <w:t xml:space="preserve">Červená, bílá a královsky modrá </w:t>
      </w:r>
      <w:r w:rsidR="0097719B" w:rsidRPr="00717218">
        <w:rPr>
          <w:rFonts w:ascii="Arial" w:hAnsi="Arial" w:cs="Arial"/>
          <w:color w:val="000000"/>
          <w:sz w:val="22"/>
          <w:szCs w:val="22"/>
        </w:rPr>
        <w:t xml:space="preserve">a </w:t>
      </w:r>
      <w:r w:rsidR="0097719B" w:rsidRPr="00717218">
        <w:rPr>
          <w:rFonts w:ascii="Arial" w:hAnsi="Arial" w:cs="Arial"/>
          <w:i/>
          <w:iCs/>
          <w:color w:val="000000"/>
          <w:sz w:val="22"/>
          <w:szCs w:val="22"/>
        </w:rPr>
        <w:t>Srdcervá</w:t>
      </w:r>
      <w:r w:rsidR="00923561" w:rsidRPr="00717218">
        <w:rPr>
          <w:rFonts w:ascii="Arial" w:hAnsi="Arial" w:cs="Arial"/>
          <w:i/>
          <w:iCs/>
          <w:color w:val="000000"/>
          <w:sz w:val="22"/>
          <w:szCs w:val="22"/>
        </w:rPr>
        <w:t>č</w:t>
      </w:r>
      <w:r w:rsidR="0097719B" w:rsidRPr="00717218">
        <w:rPr>
          <w:rFonts w:ascii="Arial" w:hAnsi="Arial" w:cs="Arial"/>
          <w:i/>
          <w:iCs/>
          <w:color w:val="000000"/>
          <w:sz w:val="22"/>
          <w:szCs w:val="22"/>
        </w:rPr>
        <w:t>i.</w:t>
      </w:r>
    </w:p>
    <w:p w14:paraId="73C0D760" w14:textId="12B31D3C" w:rsidR="00717218" w:rsidRDefault="00717218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23C6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Od první chvíle</w:t>
      </w:r>
      <w:r>
        <w:rPr>
          <w:rFonts w:ascii="Arial" w:hAnsi="Arial" w:cs="Arial"/>
          <w:color w:val="000000"/>
          <w:sz w:val="22"/>
          <w:szCs w:val="22"/>
        </w:rPr>
        <w:t xml:space="preserve"> je další knihou od českého autora Aleše Novotného</w:t>
      </w:r>
      <w:r w:rsidR="00407A75">
        <w:rPr>
          <w:rFonts w:ascii="Arial" w:hAnsi="Arial" w:cs="Arial"/>
          <w:color w:val="000000"/>
          <w:sz w:val="22"/>
          <w:szCs w:val="22"/>
        </w:rPr>
        <w:t>, který popisuje vztah dvou kluků</w:t>
      </w:r>
      <w:r w:rsidR="00CD01D3">
        <w:rPr>
          <w:rFonts w:ascii="Arial" w:hAnsi="Arial" w:cs="Arial"/>
          <w:color w:val="000000"/>
          <w:sz w:val="22"/>
          <w:szCs w:val="22"/>
        </w:rPr>
        <w:t xml:space="preserve"> v 90. letech minulého století v ČR.</w:t>
      </w:r>
    </w:p>
    <w:p w14:paraId="30479691" w14:textId="77777777" w:rsidR="00197D0F" w:rsidRDefault="00197D0F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0795338" w14:textId="1F90AA40" w:rsidR="00197D0F" w:rsidRPr="00717218" w:rsidRDefault="00F65D09" w:rsidP="00F65D09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MOHOU LÁSKA A SLÁVA SDÍLET JEDNU STAGE?</w:t>
      </w:r>
    </w:p>
    <w:p w14:paraId="09ECFCA4" w14:textId="798B0AF0" w:rsidR="00C16D2A" w:rsidRDefault="00C16D2A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16FA8B" w14:textId="638233A6" w:rsidR="00BC6DFA" w:rsidRPr="00F84E7C" w:rsidRDefault="00842D98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294218" wp14:editId="11DCB3A1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2232000" cy="3024000"/>
            <wp:effectExtent l="152400" t="152400" r="359410" b="367030"/>
            <wp:wrapSquare wrapText="bothSides"/>
            <wp:docPr id="17206487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30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19B">
        <w:rPr>
          <w:rFonts w:ascii="Arial" w:hAnsi="Arial" w:cs="Arial"/>
          <w:b/>
          <w:bCs/>
          <w:color w:val="000000"/>
          <w:sz w:val="22"/>
          <w:szCs w:val="22"/>
        </w:rPr>
        <w:t>Temná srdce</w:t>
      </w:r>
    </w:p>
    <w:p w14:paraId="66E6F106" w14:textId="02097247" w:rsidR="007873C3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614421" w14:textId="77777777" w:rsidR="00D4688C" w:rsidRPr="00D4688C" w:rsidRDefault="00D4688C" w:rsidP="00D4688C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4688C">
        <w:rPr>
          <w:rFonts w:ascii="Arial" w:hAnsi="Arial" w:cs="Arial"/>
          <w:color w:val="000000"/>
          <w:sz w:val="22"/>
          <w:szCs w:val="22"/>
        </w:rPr>
        <w:t>David Holcomb se málem stal slavným.</w:t>
      </w:r>
    </w:p>
    <w:p w14:paraId="6F7F830C" w14:textId="2E0D85E7" w:rsidR="00D4688C" w:rsidRPr="00D4688C" w:rsidRDefault="00D4688C" w:rsidP="00D4688C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4688C">
        <w:rPr>
          <w:rFonts w:ascii="Arial" w:hAnsi="Arial" w:cs="Arial"/>
          <w:color w:val="000000"/>
          <w:sz w:val="22"/>
          <w:szCs w:val="22"/>
        </w:rPr>
        <w:t>Když opoušt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l kapelu, kterou kdysi pomohl založit, netušil, že se z jeho spoluhrá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čů</w:t>
      </w:r>
      <w:r w:rsidRPr="00D4688C">
        <w:rPr>
          <w:rFonts w:ascii="Arial" w:hAnsi="Arial" w:cs="Arial"/>
          <w:color w:val="000000"/>
          <w:sz w:val="22"/>
          <w:szCs w:val="22"/>
        </w:rPr>
        <w:t xml:space="preserve"> Chance a Eliho zakrátko stanou sv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toznámé popové hv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zdy a jemu zbydou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688C">
        <w:rPr>
          <w:rFonts w:ascii="Arial" w:hAnsi="Arial" w:cs="Arial"/>
          <w:color w:val="000000"/>
          <w:sz w:val="22"/>
          <w:szCs w:val="22"/>
        </w:rPr>
        <w:t>dlouhé dva roky jen ho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ř</w:t>
      </w:r>
      <w:r w:rsidRPr="00D4688C">
        <w:rPr>
          <w:rFonts w:ascii="Arial" w:hAnsi="Arial" w:cs="Arial"/>
          <w:color w:val="000000"/>
          <w:sz w:val="22"/>
          <w:szCs w:val="22"/>
        </w:rPr>
        <w:t>kost a vztek.</w:t>
      </w:r>
    </w:p>
    <w:p w14:paraId="09D35421" w14:textId="77777777" w:rsidR="00D4688C" w:rsidRPr="00D4688C" w:rsidRDefault="00D4688C" w:rsidP="00D4688C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4688C">
        <w:rPr>
          <w:rFonts w:ascii="Arial" w:hAnsi="Arial" w:cs="Arial"/>
          <w:color w:val="000000"/>
          <w:sz w:val="22"/>
          <w:szCs w:val="22"/>
        </w:rPr>
        <w:t>Po Eliho náhlé smrti však za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č</w:t>
      </w:r>
      <w:r w:rsidRPr="00D4688C">
        <w:rPr>
          <w:rFonts w:ascii="Arial" w:hAnsi="Arial" w:cs="Arial"/>
          <w:color w:val="000000"/>
          <w:sz w:val="22"/>
          <w:szCs w:val="22"/>
        </w:rPr>
        <w:t>nou David s Chancem pozvolna navazovat na své n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kdejší p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řá</w:t>
      </w:r>
      <w:r w:rsidRPr="00D4688C">
        <w:rPr>
          <w:rFonts w:ascii="Arial" w:hAnsi="Arial" w:cs="Arial"/>
          <w:color w:val="000000"/>
          <w:sz w:val="22"/>
          <w:szCs w:val="22"/>
        </w:rPr>
        <w:t>telství, které se brzy rozvine v n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co víc. Chodit s celebritou ale není v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ů</w:t>
      </w:r>
      <w:r w:rsidRPr="00D4688C">
        <w:rPr>
          <w:rFonts w:ascii="Arial" w:hAnsi="Arial" w:cs="Arial"/>
          <w:color w:val="000000"/>
          <w:sz w:val="22"/>
          <w:szCs w:val="22"/>
        </w:rPr>
        <w:t>bec jednoduché. David t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ěž</w:t>
      </w:r>
      <w:r w:rsidRPr="00D4688C">
        <w:rPr>
          <w:rFonts w:ascii="Arial" w:hAnsi="Arial" w:cs="Arial"/>
          <w:color w:val="000000"/>
          <w:sz w:val="22"/>
          <w:szCs w:val="22"/>
        </w:rPr>
        <w:t>ce nese, že se Chance snaží jejich vztah p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ř</w:t>
      </w:r>
      <w:r w:rsidRPr="00D4688C">
        <w:rPr>
          <w:rFonts w:ascii="Arial" w:hAnsi="Arial" w:cs="Arial"/>
          <w:color w:val="000000"/>
          <w:sz w:val="22"/>
          <w:szCs w:val="22"/>
        </w:rPr>
        <w:t>ed sv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 xml:space="preserve">tem utajit, a Chance se zase bojí, že David je jen další z dlouhé 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ř</w:t>
      </w:r>
      <w:r w:rsidRPr="00D4688C">
        <w:rPr>
          <w:rFonts w:ascii="Arial" w:hAnsi="Arial" w:cs="Arial"/>
          <w:color w:val="000000"/>
          <w:sz w:val="22"/>
          <w:szCs w:val="22"/>
        </w:rPr>
        <w:t>ady t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ch, co se cht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jí p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ř</w:t>
      </w:r>
      <w:r w:rsidRPr="00D4688C">
        <w:rPr>
          <w:rFonts w:ascii="Arial" w:hAnsi="Arial" w:cs="Arial"/>
          <w:color w:val="000000"/>
          <w:sz w:val="22"/>
          <w:szCs w:val="22"/>
        </w:rPr>
        <w:t>iživit na jeho sláv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.</w:t>
      </w:r>
    </w:p>
    <w:p w14:paraId="4882E3DC" w14:textId="0B4F37B4" w:rsidR="00003F92" w:rsidRDefault="00D4688C" w:rsidP="00D4688C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4688C">
        <w:rPr>
          <w:rFonts w:ascii="Arial" w:hAnsi="Arial" w:cs="Arial"/>
          <w:color w:val="000000"/>
          <w:sz w:val="22"/>
          <w:szCs w:val="22"/>
        </w:rPr>
        <w:t>Ustojí jejich láska takový tlak? A dostane David i druhou šanci na úsp</w:t>
      </w:r>
      <w:r w:rsidRPr="00D4688C">
        <w:rPr>
          <w:rFonts w:ascii="Arial" w:hAnsi="Arial" w:cs="Arial" w:hint="eastAsia"/>
          <w:color w:val="000000"/>
          <w:sz w:val="22"/>
          <w:szCs w:val="22"/>
        </w:rPr>
        <w:t>ě</w:t>
      </w:r>
      <w:r w:rsidRPr="00D4688C">
        <w:rPr>
          <w:rFonts w:ascii="Arial" w:hAnsi="Arial" w:cs="Arial"/>
          <w:color w:val="000000"/>
          <w:sz w:val="22"/>
          <w:szCs w:val="22"/>
        </w:rPr>
        <w:t>ch?</w:t>
      </w:r>
    </w:p>
    <w:p w14:paraId="58EF70B8" w14:textId="77777777" w:rsidR="00F15D75" w:rsidRDefault="00F15D75" w:rsidP="00D4688C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48FEA67D" w:rsidR="00235B5E" w:rsidRDefault="00235B5E" w:rsidP="009E0E27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F15D75">
        <w:rPr>
          <w:rFonts w:ascii="Arial" w:hAnsi="Arial" w:cs="Arial"/>
          <w:b/>
          <w:bCs/>
          <w:color w:val="000000"/>
          <w:sz w:val="22"/>
          <w:szCs w:val="22"/>
        </w:rPr>
        <w:t>36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 w:rsidR="00E809F2">
        <w:rPr>
          <w:rFonts w:ascii="Arial" w:hAnsi="Arial" w:cs="Arial"/>
          <w:b/>
          <w:bCs/>
          <w:color w:val="000000"/>
          <w:sz w:val="22"/>
          <w:szCs w:val="22"/>
        </w:rPr>
        <w:t>42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CC5BCE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Kč, odkaz:</w:t>
      </w:r>
      <w:r w:rsidR="00E809F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E809F2" w:rsidRPr="00E809F2">
          <w:rPr>
            <w:rStyle w:val="Hypertextovodkaz"/>
            <w:rFonts w:ascii="Arial" w:hAnsi="Arial" w:cs="Arial"/>
            <w:b/>
            <w:bCs/>
            <w:sz w:val="22"/>
            <w:szCs w:val="22"/>
          </w:rPr>
          <w:t>Temná srdce</w:t>
        </w:r>
      </w:hyperlink>
    </w:p>
    <w:p w14:paraId="4B69C1A1" w14:textId="3AF93CAD" w:rsidR="0099796C" w:rsidRDefault="0099796C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27081C" w14:textId="77777777" w:rsidR="00B25C21" w:rsidRPr="002409B8" w:rsidRDefault="00B25C21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99CC9F" w14:textId="52049CF0" w:rsidR="002409B8" w:rsidRPr="00365458" w:rsidRDefault="002409B8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autorce:</w:t>
      </w:r>
    </w:p>
    <w:p w14:paraId="052C04E5" w14:textId="6BE073CE" w:rsidR="00347AF2" w:rsidRDefault="00F46D01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46D01">
        <w:rPr>
          <w:rFonts w:ascii="Arial" w:hAnsi="Arial" w:cs="Arial"/>
          <w:color w:val="000000"/>
          <w:sz w:val="22"/>
          <w:szCs w:val="22"/>
        </w:rPr>
        <w:t>James L. Sutter je spoluautorem úsp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ěš</w:t>
      </w:r>
      <w:r w:rsidRPr="00F46D01">
        <w:rPr>
          <w:rFonts w:ascii="Arial" w:hAnsi="Arial" w:cs="Arial"/>
          <w:color w:val="000000"/>
          <w:sz w:val="22"/>
          <w:szCs w:val="22"/>
        </w:rPr>
        <w:t>ných fantasy her na hrdiny Pathfinder a Starfinder. Je autorem queer román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ů</w:t>
      </w:r>
      <w:r w:rsidRPr="00F46D01">
        <w:rPr>
          <w:rFonts w:ascii="Arial" w:hAnsi="Arial" w:cs="Arial"/>
          <w:color w:val="000000"/>
          <w:sz w:val="22"/>
          <w:szCs w:val="22"/>
        </w:rPr>
        <w:t xml:space="preserve"> pro mládež Darkhearts (Temná srdce) a The Ghost of Us, fantasy román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ů</w:t>
      </w:r>
      <w:r w:rsidRPr="00F46D01">
        <w:rPr>
          <w:rFonts w:ascii="Arial" w:hAnsi="Arial" w:cs="Arial"/>
          <w:color w:val="000000"/>
          <w:sz w:val="22"/>
          <w:szCs w:val="22"/>
        </w:rPr>
        <w:t xml:space="preserve"> Death's Heretic a The Redemption Engine a n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ě</w:t>
      </w:r>
      <w:r w:rsidRPr="00F46D01">
        <w:rPr>
          <w:rFonts w:ascii="Arial" w:hAnsi="Arial" w:cs="Arial"/>
          <w:color w:val="000000"/>
          <w:sz w:val="22"/>
          <w:szCs w:val="22"/>
        </w:rPr>
        <w:t>kolika dalších komiks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ů</w:t>
      </w:r>
      <w:r w:rsidRPr="00F46D01">
        <w:rPr>
          <w:rFonts w:ascii="Arial" w:hAnsi="Arial" w:cs="Arial"/>
          <w:color w:val="000000"/>
          <w:sz w:val="22"/>
          <w:szCs w:val="22"/>
        </w:rPr>
        <w:t xml:space="preserve"> a videoher. Jeho povídky vyšly mimo jiné v 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č</w:t>
      </w:r>
      <w:r w:rsidRPr="00F46D01">
        <w:rPr>
          <w:rFonts w:ascii="Arial" w:hAnsi="Arial" w:cs="Arial"/>
          <w:color w:val="000000"/>
          <w:sz w:val="22"/>
          <w:szCs w:val="22"/>
        </w:rPr>
        <w:t>asopisech Nightmare, The Magazine of Fantasy &amp; Science Fiction a Machine of Death. James žije v Seattlu, kde vystupuje s n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ě</w:t>
      </w:r>
      <w:r w:rsidRPr="00F46D01">
        <w:rPr>
          <w:rFonts w:ascii="Arial" w:hAnsi="Arial" w:cs="Arial"/>
          <w:color w:val="000000"/>
          <w:sz w:val="22"/>
          <w:szCs w:val="22"/>
        </w:rPr>
        <w:t>kolika r</w:t>
      </w:r>
      <w:r w:rsidRPr="00F46D01">
        <w:rPr>
          <w:rFonts w:ascii="Arial" w:hAnsi="Arial" w:cs="Arial" w:hint="eastAsia"/>
          <w:color w:val="000000"/>
          <w:sz w:val="22"/>
          <w:szCs w:val="22"/>
        </w:rPr>
        <w:t>ů</w:t>
      </w:r>
      <w:r w:rsidRPr="00F46D01">
        <w:rPr>
          <w:rFonts w:ascii="Arial" w:hAnsi="Arial" w:cs="Arial"/>
          <w:color w:val="000000"/>
          <w:sz w:val="22"/>
          <w:szCs w:val="22"/>
        </w:rPr>
        <w:t>znými kapelami.</w:t>
      </w:r>
    </w:p>
    <w:p w14:paraId="3223400D" w14:textId="44178D98" w:rsidR="00F46D01" w:rsidRDefault="00F46D01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B10E7E" w14:textId="6235E69A" w:rsidR="00E0534E" w:rsidRPr="00E0534E" w:rsidRDefault="00E0534E" w:rsidP="00E0534E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 dispozici na vyžádání:</w:t>
      </w:r>
    </w:p>
    <w:p w14:paraId="5C859FC9" w14:textId="77777777" w:rsidR="00E0534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recenzní výtisk nebo pdf knihy</w:t>
      </w:r>
    </w:p>
    <w:p w14:paraId="0D4FBBB6" w14:textId="086C12BD" w:rsidR="00E0534E" w:rsidRPr="00445C31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 z knihy</w:t>
      </w:r>
    </w:p>
    <w:p w14:paraId="46E0F8DA" w14:textId="77777777" w:rsidR="00E0534E" w:rsidRPr="00E0109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kniha do sout</w:t>
      </w:r>
      <w:r w:rsidRPr="00E0109E">
        <w:rPr>
          <w:rFonts w:ascii="Arial" w:hAnsi="Arial" w:cs="Arial" w:hint="eastAsia"/>
          <w:b/>
          <w:bCs/>
          <w:color w:val="000000"/>
          <w:sz w:val="22"/>
          <w:szCs w:val="22"/>
        </w:rPr>
        <w:t>ěž</w:t>
      </w: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3FB7A4D4" w14:textId="2B2BF64C" w:rsidR="00E0534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4590B5F5" w14:textId="41DC22A7" w:rsidR="00CA0177" w:rsidRDefault="00CA0177" w:rsidP="00CA017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755248" w14:textId="639B6C39" w:rsidR="00CA0177" w:rsidRDefault="00F424AE" w:rsidP="00F424AE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LÁSKA V ÉŘE MP3</w:t>
      </w:r>
    </w:p>
    <w:p w14:paraId="61C635F8" w14:textId="0B2CF295" w:rsidR="00CA0177" w:rsidRDefault="00CA0177" w:rsidP="00CA017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7F77F6" w14:textId="4DD298EB" w:rsidR="00CA0177" w:rsidRPr="00F84E7C" w:rsidRDefault="00AD5AB6" w:rsidP="00CA01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EEE25F" wp14:editId="0F5D85A5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2170800" cy="3024000"/>
            <wp:effectExtent l="152400" t="152400" r="363220" b="367030"/>
            <wp:wrapSquare wrapText="bothSides"/>
            <wp:docPr id="15187263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30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827">
        <w:rPr>
          <w:rFonts w:ascii="Arial" w:hAnsi="Arial" w:cs="Arial"/>
          <w:b/>
          <w:bCs/>
          <w:color w:val="000000"/>
          <w:sz w:val="22"/>
          <w:szCs w:val="22"/>
        </w:rPr>
        <w:t>Od první chvíle</w:t>
      </w:r>
    </w:p>
    <w:p w14:paraId="082A0B76" w14:textId="1DA10D75" w:rsidR="00CA0177" w:rsidRDefault="00CA0177" w:rsidP="00CA01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74F3A7" w14:textId="76CC7B20" w:rsidR="00C87FA1" w:rsidRPr="00C87FA1" w:rsidRDefault="00C87FA1" w:rsidP="00C87FA1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7FA1">
        <w:rPr>
          <w:rFonts w:ascii="Arial" w:hAnsi="Arial" w:cs="Arial"/>
          <w:color w:val="000000"/>
          <w:sz w:val="22"/>
          <w:szCs w:val="22"/>
        </w:rPr>
        <w:t>I když jsou Miky a Beny povahov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 xml:space="preserve"> naprosto odlišní, už od d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tství je spojuje výjime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č</w:t>
      </w:r>
      <w:r w:rsidRPr="00C87FA1">
        <w:rPr>
          <w:rFonts w:ascii="Arial" w:hAnsi="Arial" w:cs="Arial"/>
          <w:color w:val="000000"/>
          <w:sz w:val="22"/>
          <w:szCs w:val="22"/>
        </w:rPr>
        <w:t>né p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řá</w:t>
      </w:r>
      <w:r w:rsidRPr="00C87FA1">
        <w:rPr>
          <w:rFonts w:ascii="Arial" w:hAnsi="Arial" w:cs="Arial"/>
          <w:color w:val="000000"/>
          <w:sz w:val="22"/>
          <w:szCs w:val="22"/>
        </w:rPr>
        <w:t>telství. Sv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ěř</w:t>
      </w:r>
      <w:r w:rsidRPr="00C87FA1">
        <w:rPr>
          <w:rFonts w:ascii="Arial" w:hAnsi="Arial" w:cs="Arial"/>
          <w:color w:val="000000"/>
          <w:sz w:val="22"/>
          <w:szCs w:val="22"/>
        </w:rPr>
        <w:t>ují si navzájem svá nejv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tší tajemství a 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dí, že u toho druhého vždycky najdou porozum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ní.</w:t>
      </w:r>
    </w:p>
    <w:p w14:paraId="16B4499A" w14:textId="77777777" w:rsidR="00C87FA1" w:rsidRPr="00C87FA1" w:rsidRDefault="00C87FA1" w:rsidP="00C87FA1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7FA1">
        <w:rPr>
          <w:rFonts w:ascii="Arial" w:hAnsi="Arial" w:cs="Arial"/>
          <w:color w:val="000000"/>
          <w:sz w:val="22"/>
          <w:szCs w:val="22"/>
        </w:rPr>
        <w:t>Sp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ří</w:t>
      </w:r>
      <w:r w:rsidRPr="00C87FA1">
        <w:rPr>
          <w:rFonts w:ascii="Arial" w:hAnsi="Arial" w:cs="Arial"/>
          <w:color w:val="000000"/>
          <w:sz w:val="22"/>
          <w:szCs w:val="22"/>
        </w:rPr>
        <w:t>zn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nost jejich duší nabere nový význam v pubert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. Sta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čí</w:t>
      </w:r>
      <w:r w:rsidRPr="00C87FA1">
        <w:rPr>
          <w:rFonts w:ascii="Arial" w:hAnsi="Arial" w:cs="Arial"/>
          <w:color w:val="000000"/>
          <w:sz w:val="22"/>
          <w:szCs w:val="22"/>
        </w:rPr>
        <w:t xml:space="preserve"> jedna osudová noc ve stanu, aby si uv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domili, že je mezi nimi n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co víc než jen pouhé p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řá</w:t>
      </w:r>
      <w:r w:rsidRPr="00C87FA1">
        <w:rPr>
          <w:rFonts w:ascii="Arial" w:hAnsi="Arial" w:cs="Arial"/>
          <w:color w:val="000000"/>
          <w:sz w:val="22"/>
          <w:szCs w:val="22"/>
        </w:rPr>
        <w:t>telství. Než se ale kluci stihnou s novými pocity n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jak popasovat, Benyho rodina se odst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huje.</w:t>
      </w:r>
    </w:p>
    <w:p w14:paraId="1DB42F8B" w14:textId="1D785D35" w:rsidR="00CA0177" w:rsidRDefault="00C87FA1" w:rsidP="00C87FA1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7FA1">
        <w:rPr>
          <w:rFonts w:ascii="Arial" w:hAnsi="Arial" w:cs="Arial"/>
          <w:color w:val="000000"/>
          <w:sz w:val="22"/>
          <w:szCs w:val="22"/>
        </w:rPr>
        <w:t>Po n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ě</w:t>
      </w:r>
      <w:r w:rsidRPr="00C87FA1">
        <w:rPr>
          <w:rFonts w:ascii="Arial" w:hAnsi="Arial" w:cs="Arial"/>
          <w:color w:val="000000"/>
          <w:sz w:val="22"/>
          <w:szCs w:val="22"/>
        </w:rPr>
        <w:t>kolika letech se oba mladíci znovu setkají. Dokážou ale navázat tam, kde p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</w:t>
      </w:r>
      <w:r w:rsidRPr="00C87FA1">
        <w:rPr>
          <w:rFonts w:ascii="Arial" w:hAnsi="Arial" w:cs="Arial"/>
          <w:color w:val="000000"/>
          <w:sz w:val="22"/>
          <w:szCs w:val="22"/>
        </w:rPr>
        <w:t>estali? Nebo se propast mezi nimi rozev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</w:t>
      </w:r>
      <w:r w:rsidRPr="00C87FA1">
        <w:rPr>
          <w:rFonts w:ascii="Arial" w:hAnsi="Arial" w:cs="Arial"/>
          <w:color w:val="000000"/>
          <w:sz w:val="22"/>
          <w:szCs w:val="22"/>
        </w:rPr>
        <w:t>ela natolik, že neexistuje most, který by ji dokázal p</w:t>
      </w:r>
      <w:r w:rsidRPr="00C87FA1">
        <w:rPr>
          <w:rFonts w:ascii="Arial" w:hAnsi="Arial" w:cs="Arial" w:hint="eastAsia"/>
          <w:color w:val="000000"/>
          <w:sz w:val="22"/>
          <w:szCs w:val="22"/>
        </w:rPr>
        <w:t>ř</w:t>
      </w:r>
      <w:r w:rsidRPr="00C87FA1">
        <w:rPr>
          <w:rFonts w:ascii="Arial" w:hAnsi="Arial" w:cs="Arial"/>
          <w:color w:val="000000"/>
          <w:sz w:val="22"/>
          <w:szCs w:val="22"/>
        </w:rPr>
        <w:t>eklenout?</w:t>
      </w:r>
    </w:p>
    <w:p w14:paraId="1C69B6C9" w14:textId="77777777" w:rsidR="00C87FA1" w:rsidRDefault="00C87FA1" w:rsidP="00C87FA1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490B37A" w14:textId="218D8922" w:rsidR="00CA0177" w:rsidRDefault="00C87FA1" w:rsidP="00CA0177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="00CA0177">
        <w:rPr>
          <w:rFonts w:ascii="Arial" w:hAnsi="Arial" w:cs="Arial"/>
          <w:b/>
          <w:bCs/>
          <w:color w:val="000000"/>
          <w:sz w:val="22"/>
          <w:szCs w:val="22"/>
        </w:rPr>
        <w:t xml:space="preserve">6 stran, formát 145×205, měkká vazba s klopami,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34</w:t>
      </w:r>
      <w:r w:rsidR="00CA0177">
        <w:rPr>
          <w:rFonts w:ascii="Arial" w:hAnsi="Arial" w:cs="Arial"/>
          <w:b/>
          <w:bCs/>
          <w:color w:val="000000"/>
          <w:sz w:val="22"/>
          <w:szCs w:val="22"/>
        </w:rPr>
        <w:t>9 Kč, odkaz: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2" w:history="1">
        <w:r w:rsidRPr="00C87FA1">
          <w:rPr>
            <w:rStyle w:val="Hypertextovodkaz"/>
            <w:rFonts w:ascii="Arial" w:hAnsi="Arial" w:cs="Arial"/>
            <w:b/>
            <w:bCs/>
            <w:sz w:val="22"/>
            <w:szCs w:val="22"/>
          </w:rPr>
          <w:t>Od první chvíle</w:t>
        </w:r>
      </w:hyperlink>
    </w:p>
    <w:p w14:paraId="5E4209D6" w14:textId="77777777" w:rsidR="00CA0177" w:rsidRPr="002409B8" w:rsidRDefault="00CA0177" w:rsidP="00CA01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8051A0" w14:textId="34D59E44" w:rsidR="00CA0177" w:rsidRPr="00365458" w:rsidRDefault="00CA0177" w:rsidP="00CA017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auto</w:t>
      </w:r>
      <w:r w:rsidR="00301AB9">
        <w:rPr>
          <w:rFonts w:ascii="Arial" w:hAnsi="Arial" w:cs="Arial"/>
          <w:b/>
          <w:bCs/>
          <w:color w:val="000000"/>
          <w:sz w:val="22"/>
          <w:szCs w:val="22"/>
        </w:rPr>
        <w:t>rovi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EC0514E" w14:textId="77777777" w:rsidR="00F424AE" w:rsidRPr="00F424AE" w:rsidRDefault="00F424AE" w:rsidP="00F424AE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424AE">
        <w:rPr>
          <w:rFonts w:ascii="Arial" w:hAnsi="Arial" w:cs="Arial"/>
          <w:color w:val="000000"/>
          <w:sz w:val="22"/>
          <w:szCs w:val="22"/>
        </w:rPr>
        <w:t>ALEŠ NOVOTNÝ se narodil 13. 1. 1990 ve Valticích. Vystudoval St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ř</w:t>
      </w:r>
      <w:r w:rsidRPr="00F424AE">
        <w:rPr>
          <w:rFonts w:ascii="Arial" w:hAnsi="Arial" w:cs="Arial"/>
          <w:color w:val="000000"/>
          <w:sz w:val="22"/>
          <w:szCs w:val="22"/>
        </w:rPr>
        <w:t>ední školu pro knihkupce a nakladatelské pracovníky v Brn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 a pozd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>ji i obor geologie na MU. Psaní se v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>nuje od svých t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ř</w:t>
      </w:r>
      <w:r w:rsidRPr="00F424AE">
        <w:rPr>
          <w:rFonts w:ascii="Arial" w:hAnsi="Arial" w:cs="Arial"/>
          <w:color w:val="000000"/>
          <w:sz w:val="22"/>
          <w:szCs w:val="22"/>
        </w:rPr>
        <w:t>inácti let. Na literární scén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 debutoval young adult thrillerem Pamatuj na smrt. Celkem má na svém kont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 10 román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ů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 pro mládež i dosp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lé 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č</w:t>
      </w:r>
      <w:r w:rsidRPr="00F424AE">
        <w:rPr>
          <w:rFonts w:ascii="Arial" w:hAnsi="Arial" w:cs="Arial"/>
          <w:color w:val="000000"/>
          <w:sz w:val="22"/>
          <w:szCs w:val="22"/>
        </w:rPr>
        <w:t>tená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ř</w:t>
      </w:r>
      <w:r w:rsidRPr="00F424AE">
        <w:rPr>
          <w:rFonts w:ascii="Arial" w:hAnsi="Arial" w:cs="Arial"/>
          <w:color w:val="000000"/>
          <w:sz w:val="22"/>
          <w:szCs w:val="22"/>
        </w:rPr>
        <w:t>e a svými povídkami p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ř</w:t>
      </w:r>
      <w:r w:rsidRPr="00F424AE">
        <w:rPr>
          <w:rFonts w:ascii="Arial" w:hAnsi="Arial" w:cs="Arial"/>
          <w:color w:val="000000"/>
          <w:sz w:val="22"/>
          <w:szCs w:val="22"/>
        </w:rPr>
        <w:t>isp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ě</w:t>
      </w:r>
      <w:r w:rsidRPr="00F424AE">
        <w:rPr>
          <w:rFonts w:ascii="Arial" w:hAnsi="Arial" w:cs="Arial"/>
          <w:color w:val="000000"/>
          <w:sz w:val="22"/>
          <w:szCs w:val="22"/>
        </w:rPr>
        <w:t>l též do knižních a online antologií.</w:t>
      </w:r>
    </w:p>
    <w:p w14:paraId="32FC0FE7" w14:textId="77777777" w:rsidR="00F424AE" w:rsidRPr="00F424AE" w:rsidRDefault="00F424AE" w:rsidP="00F424AE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424AE">
        <w:rPr>
          <w:rFonts w:ascii="Arial" w:hAnsi="Arial" w:cs="Arial"/>
          <w:color w:val="000000"/>
          <w:sz w:val="22"/>
          <w:szCs w:val="22"/>
        </w:rPr>
        <w:t>V nakladatelství Cosmopolis vydal tyto knihy:</w:t>
      </w:r>
    </w:p>
    <w:p w14:paraId="6278C1C0" w14:textId="71CA6C70" w:rsidR="00F424AE" w:rsidRDefault="00F424AE" w:rsidP="00B51E79">
      <w:pPr>
        <w:pStyle w:val="Odstavecseseznamem"/>
        <w:numPr>
          <w:ilvl w:val="0"/>
          <w:numId w:val="3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A83C30">
          <w:rPr>
            <w:rStyle w:val="Hypertextovodkaz"/>
            <w:rFonts w:ascii="Arial" w:hAnsi="Arial" w:cs="Arial"/>
            <w:sz w:val="22"/>
            <w:szCs w:val="22"/>
          </w:rPr>
          <w:t>Šepot v bou</w:t>
        </w:r>
        <w:r w:rsidRPr="00A83C30">
          <w:rPr>
            <w:rStyle w:val="Hypertextovodkaz"/>
            <w:rFonts w:ascii="Arial" w:hAnsi="Arial" w:cs="Arial" w:hint="eastAsia"/>
            <w:sz w:val="22"/>
            <w:szCs w:val="22"/>
          </w:rPr>
          <w:t>ř</w:t>
        </w:r>
        <w:r w:rsidRPr="00A83C30">
          <w:rPr>
            <w:rStyle w:val="Hypertextovodkaz"/>
            <w:rFonts w:ascii="Arial" w:hAnsi="Arial" w:cs="Arial"/>
            <w:sz w:val="22"/>
            <w:szCs w:val="22"/>
          </w:rPr>
          <w:t>i</w:t>
        </w:r>
      </w:hyperlink>
      <w:r w:rsidRPr="00F424AE">
        <w:rPr>
          <w:rFonts w:ascii="Arial" w:hAnsi="Arial" w:cs="Arial"/>
          <w:color w:val="000000"/>
          <w:sz w:val="22"/>
          <w:szCs w:val="22"/>
        </w:rPr>
        <w:t xml:space="preserve"> (2021)</w:t>
      </w:r>
    </w:p>
    <w:p w14:paraId="3AB49DF8" w14:textId="33D514D0" w:rsidR="00F424AE" w:rsidRDefault="00F424AE" w:rsidP="00EA4369">
      <w:pPr>
        <w:pStyle w:val="Odstavecseseznamem"/>
        <w:numPr>
          <w:ilvl w:val="0"/>
          <w:numId w:val="3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Pr="00A83C30">
          <w:rPr>
            <w:rStyle w:val="Hypertextovodkaz"/>
            <w:rFonts w:ascii="Arial" w:hAnsi="Arial" w:cs="Arial"/>
            <w:sz w:val="22"/>
            <w:szCs w:val="22"/>
          </w:rPr>
          <w:t>Já, Smrt</w:t>
        </w:r>
      </w:hyperlink>
      <w:r w:rsidRPr="00F424AE">
        <w:rPr>
          <w:rFonts w:ascii="Arial" w:hAnsi="Arial" w:cs="Arial"/>
          <w:color w:val="000000"/>
          <w:sz w:val="22"/>
          <w:szCs w:val="22"/>
        </w:rPr>
        <w:t xml:space="preserve"> (2022)</w:t>
      </w:r>
    </w:p>
    <w:p w14:paraId="32F10449" w14:textId="6122B4C5" w:rsidR="00F424AE" w:rsidRPr="00F424AE" w:rsidRDefault="00F424AE" w:rsidP="00EA4369">
      <w:pPr>
        <w:pStyle w:val="Odstavecseseznamem"/>
        <w:numPr>
          <w:ilvl w:val="0"/>
          <w:numId w:val="3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Pr="00F62F0A">
          <w:rPr>
            <w:rStyle w:val="Hypertextovodkaz"/>
            <w:rFonts w:ascii="Arial" w:hAnsi="Arial" w:cs="Arial"/>
            <w:sz w:val="22"/>
            <w:szCs w:val="22"/>
          </w:rPr>
          <w:t>Rty s p</w:t>
        </w:r>
        <w:r w:rsidRPr="00F62F0A">
          <w:rPr>
            <w:rStyle w:val="Hypertextovodkaz"/>
            <w:rFonts w:ascii="Arial" w:hAnsi="Arial" w:cs="Arial" w:hint="eastAsia"/>
            <w:sz w:val="22"/>
            <w:szCs w:val="22"/>
          </w:rPr>
          <w:t>ří</w:t>
        </w:r>
        <w:r w:rsidRPr="00F62F0A">
          <w:rPr>
            <w:rStyle w:val="Hypertextovodkaz"/>
            <w:rFonts w:ascii="Arial" w:hAnsi="Arial" w:cs="Arial"/>
            <w:sz w:val="22"/>
            <w:szCs w:val="22"/>
          </w:rPr>
          <w:t>chutí vína</w:t>
        </w:r>
      </w:hyperlink>
      <w:r w:rsidRPr="00F424AE">
        <w:rPr>
          <w:rFonts w:ascii="Arial" w:hAnsi="Arial" w:cs="Arial"/>
          <w:color w:val="000000"/>
          <w:sz w:val="22"/>
          <w:szCs w:val="22"/>
        </w:rPr>
        <w:t xml:space="preserve"> (2023)</w:t>
      </w:r>
    </w:p>
    <w:p w14:paraId="53D01CA5" w14:textId="0E88EA7C" w:rsidR="00CA0177" w:rsidRDefault="00F424AE" w:rsidP="00F424AE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424AE">
        <w:rPr>
          <w:rFonts w:ascii="Arial" w:hAnsi="Arial" w:cs="Arial"/>
          <w:color w:val="000000"/>
          <w:sz w:val="22"/>
          <w:szCs w:val="22"/>
        </w:rPr>
        <w:t>Aleše m</w:t>
      </w:r>
      <w:r w:rsidRPr="00F424AE">
        <w:rPr>
          <w:rFonts w:ascii="Arial" w:hAnsi="Arial" w:cs="Arial" w:hint="eastAsia"/>
          <w:color w:val="000000"/>
          <w:sz w:val="22"/>
          <w:szCs w:val="22"/>
        </w:rPr>
        <w:t>ůž</w:t>
      </w:r>
      <w:r w:rsidRPr="00F424AE">
        <w:rPr>
          <w:rFonts w:ascii="Arial" w:hAnsi="Arial" w:cs="Arial"/>
          <w:color w:val="000000"/>
          <w:sz w:val="22"/>
          <w:szCs w:val="22"/>
        </w:rPr>
        <w:t xml:space="preserve">ete navštívit na Instagramu </w:t>
      </w:r>
      <w:hyperlink r:id="rId16" w:history="1">
        <w:r w:rsidRPr="003C1C28">
          <w:rPr>
            <w:rStyle w:val="Hypertextovodkaz"/>
            <w:rFonts w:ascii="Arial" w:hAnsi="Arial" w:cs="Arial"/>
            <w:sz w:val="22"/>
            <w:szCs w:val="22"/>
          </w:rPr>
          <w:t>@novotnyalda</w:t>
        </w:r>
      </w:hyperlink>
    </w:p>
    <w:p w14:paraId="7C1897E6" w14:textId="77777777" w:rsidR="00F424AE" w:rsidRDefault="00F424AE" w:rsidP="00F424AE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E7BFED" w14:textId="77777777" w:rsidR="00CA0177" w:rsidRPr="00E0534E" w:rsidRDefault="00CA0177" w:rsidP="00CA017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 dispozici na vyžádání:</w:t>
      </w:r>
    </w:p>
    <w:p w14:paraId="62BAED11" w14:textId="77777777" w:rsidR="00CA0177" w:rsidRDefault="00CA0177" w:rsidP="00CA01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recenzní výtisk nebo pdf knihy</w:t>
      </w:r>
    </w:p>
    <w:p w14:paraId="38259CB0" w14:textId="77F952C8" w:rsidR="00CA0177" w:rsidRDefault="00CA0177" w:rsidP="00CA01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 z</w:t>
      </w:r>
      <w:r w:rsidR="0015244E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knihy</w:t>
      </w:r>
    </w:p>
    <w:p w14:paraId="071A331E" w14:textId="7982DD7D" w:rsidR="0015244E" w:rsidRPr="00445C31" w:rsidRDefault="0015244E" w:rsidP="00CA01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rozhovor s autorem</w:t>
      </w:r>
    </w:p>
    <w:p w14:paraId="15F8DAEA" w14:textId="77777777" w:rsidR="00CA0177" w:rsidRPr="00E0109E" w:rsidRDefault="00CA0177" w:rsidP="00CA01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kniha do sout</w:t>
      </w:r>
      <w:r w:rsidRPr="00E0109E">
        <w:rPr>
          <w:rFonts w:ascii="Arial" w:hAnsi="Arial" w:cs="Arial" w:hint="eastAsia"/>
          <w:b/>
          <w:bCs/>
          <w:color w:val="000000"/>
          <w:sz w:val="22"/>
          <w:szCs w:val="22"/>
        </w:rPr>
        <w:t>ěž</w:t>
      </w: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06F307B9" w14:textId="77777777" w:rsidR="00CA0177" w:rsidRPr="00E0109E" w:rsidRDefault="00CA0177" w:rsidP="00CA017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0D82D704" w14:textId="77777777" w:rsidR="00CA0177" w:rsidRPr="00CA0177" w:rsidRDefault="00CA0177" w:rsidP="00CA017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0BA42C" w14:textId="77777777" w:rsidR="00347AF2" w:rsidRDefault="00347AF2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AD9B6A" w14:textId="04C46963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77E0E705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7" w:history="1">
        <w:r w:rsidR="004F02BE" w:rsidRPr="00D16C7D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24E6E" w14:textId="77777777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2CAE796C" w14:textId="77777777" w:rsidR="00095BBC" w:rsidRDefault="00095BBC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471E3978" w14:textId="5C8D1D6B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lastRenderedPageBreak/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8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9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CA27" w14:textId="77777777" w:rsidR="00CA371D" w:rsidRDefault="00CA371D">
      <w:r>
        <w:separator/>
      </w:r>
    </w:p>
  </w:endnote>
  <w:endnote w:type="continuationSeparator" w:id="0">
    <w:p w14:paraId="7F7734B4" w14:textId="77777777" w:rsidR="00CA371D" w:rsidRDefault="00C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3D2E" w14:textId="77777777" w:rsidR="00CA371D" w:rsidRDefault="00CA371D">
      <w:r>
        <w:separator/>
      </w:r>
    </w:p>
  </w:footnote>
  <w:footnote w:type="continuationSeparator" w:id="0">
    <w:p w14:paraId="7C742B8C" w14:textId="77777777" w:rsidR="00CA371D" w:rsidRDefault="00CA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4F2" w14:textId="773E0AAD" w:rsidR="004F0B9B" w:rsidRDefault="00727E9D" w:rsidP="003E2A2B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sz w:val="16"/>
      </w:rPr>
    </w:pPr>
    <w:r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5DDB25C3" wp14:editId="3A35CC98">
          <wp:extent cx="1130560" cy="219075"/>
          <wp:effectExtent l="0" t="0" r="0" b="0"/>
          <wp:docPr id="17" name="Obrázek 17" descr="Obsah obrázku Písmo, text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Písmo, text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222C79EC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4EF"/>
    <w:multiLevelType w:val="hybridMultilevel"/>
    <w:tmpl w:val="E774F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2"/>
  </w:num>
  <w:num w:numId="2" w16cid:durableId="123547169">
    <w:abstractNumId w:val="0"/>
  </w:num>
  <w:num w:numId="3" w16cid:durableId="105488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3F92"/>
    <w:rsid w:val="00062100"/>
    <w:rsid w:val="000640DB"/>
    <w:rsid w:val="00072F33"/>
    <w:rsid w:val="00095BBC"/>
    <w:rsid w:val="000A04C8"/>
    <w:rsid w:val="000A1526"/>
    <w:rsid w:val="000A4500"/>
    <w:rsid w:val="000B687A"/>
    <w:rsid w:val="000C1A21"/>
    <w:rsid w:val="000C2FCE"/>
    <w:rsid w:val="000E2DC0"/>
    <w:rsid w:val="000E6870"/>
    <w:rsid w:val="00114F04"/>
    <w:rsid w:val="00125472"/>
    <w:rsid w:val="001360A0"/>
    <w:rsid w:val="00136AA7"/>
    <w:rsid w:val="001446E7"/>
    <w:rsid w:val="0015244E"/>
    <w:rsid w:val="00156D2D"/>
    <w:rsid w:val="00176250"/>
    <w:rsid w:val="001818DA"/>
    <w:rsid w:val="0019337B"/>
    <w:rsid w:val="00197D0F"/>
    <w:rsid w:val="001B0775"/>
    <w:rsid w:val="001C1CD6"/>
    <w:rsid w:val="001E2B5B"/>
    <w:rsid w:val="001F5164"/>
    <w:rsid w:val="001F6D7C"/>
    <w:rsid w:val="002057D4"/>
    <w:rsid w:val="002146D4"/>
    <w:rsid w:val="002331A0"/>
    <w:rsid w:val="00235B5E"/>
    <w:rsid w:val="002409B8"/>
    <w:rsid w:val="002668E2"/>
    <w:rsid w:val="00291C2A"/>
    <w:rsid w:val="002C1C11"/>
    <w:rsid w:val="002C4ACE"/>
    <w:rsid w:val="002F1CB1"/>
    <w:rsid w:val="00301AB9"/>
    <w:rsid w:val="00302679"/>
    <w:rsid w:val="00315CA3"/>
    <w:rsid w:val="00315E45"/>
    <w:rsid w:val="00321AD2"/>
    <w:rsid w:val="00333F7C"/>
    <w:rsid w:val="00347AF2"/>
    <w:rsid w:val="0037384B"/>
    <w:rsid w:val="0038549F"/>
    <w:rsid w:val="003905A9"/>
    <w:rsid w:val="003C1C28"/>
    <w:rsid w:val="003C1FC5"/>
    <w:rsid w:val="003D26E1"/>
    <w:rsid w:val="003D2CED"/>
    <w:rsid w:val="003E2A2B"/>
    <w:rsid w:val="0040747C"/>
    <w:rsid w:val="00407A75"/>
    <w:rsid w:val="00414B0A"/>
    <w:rsid w:val="00421AEE"/>
    <w:rsid w:val="0043021C"/>
    <w:rsid w:val="0043422E"/>
    <w:rsid w:val="00441692"/>
    <w:rsid w:val="004A0A46"/>
    <w:rsid w:val="004A618B"/>
    <w:rsid w:val="004B6716"/>
    <w:rsid w:val="004F02BE"/>
    <w:rsid w:val="004F0B9B"/>
    <w:rsid w:val="00500853"/>
    <w:rsid w:val="00515363"/>
    <w:rsid w:val="00557B9A"/>
    <w:rsid w:val="005634B8"/>
    <w:rsid w:val="00564ED6"/>
    <w:rsid w:val="005A4DF1"/>
    <w:rsid w:val="005D4A58"/>
    <w:rsid w:val="005D6158"/>
    <w:rsid w:val="0063391F"/>
    <w:rsid w:val="00682033"/>
    <w:rsid w:val="00691C59"/>
    <w:rsid w:val="006A4398"/>
    <w:rsid w:val="006A6DF7"/>
    <w:rsid w:val="00717218"/>
    <w:rsid w:val="00723835"/>
    <w:rsid w:val="0072645E"/>
    <w:rsid w:val="00727E9D"/>
    <w:rsid w:val="007531F6"/>
    <w:rsid w:val="0076673B"/>
    <w:rsid w:val="0078656A"/>
    <w:rsid w:val="007873C3"/>
    <w:rsid w:val="007A2933"/>
    <w:rsid w:val="00814A9C"/>
    <w:rsid w:val="00815180"/>
    <w:rsid w:val="00820874"/>
    <w:rsid w:val="0082161A"/>
    <w:rsid w:val="00842D98"/>
    <w:rsid w:val="0084644F"/>
    <w:rsid w:val="008639DC"/>
    <w:rsid w:val="008650CF"/>
    <w:rsid w:val="00866FFA"/>
    <w:rsid w:val="00867564"/>
    <w:rsid w:val="008949B0"/>
    <w:rsid w:val="00894F97"/>
    <w:rsid w:val="008C3F95"/>
    <w:rsid w:val="008D2EE8"/>
    <w:rsid w:val="008E008E"/>
    <w:rsid w:val="008F1B0E"/>
    <w:rsid w:val="008F2489"/>
    <w:rsid w:val="009204B6"/>
    <w:rsid w:val="00923561"/>
    <w:rsid w:val="009617F2"/>
    <w:rsid w:val="009632EF"/>
    <w:rsid w:val="00971EE9"/>
    <w:rsid w:val="0097719B"/>
    <w:rsid w:val="00980DCA"/>
    <w:rsid w:val="0098529E"/>
    <w:rsid w:val="00996368"/>
    <w:rsid w:val="0099796C"/>
    <w:rsid w:val="009A0532"/>
    <w:rsid w:val="009A5D91"/>
    <w:rsid w:val="009C3919"/>
    <w:rsid w:val="009E0E27"/>
    <w:rsid w:val="009E67EF"/>
    <w:rsid w:val="00A24899"/>
    <w:rsid w:val="00A25E5B"/>
    <w:rsid w:val="00A305C2"/>
    <w:rsid w:val="00A354A8"/>
    <w:rsid w:val="00A71405"/>
    <w:rsid w:val="00A727EA"/>
    <w:rsid w:val="00A83C30"/>
    <w:rsid w:val="00AA321B"/>
    <w:rsid w:val="00AA628F"/>
    <w:rsid w:val="00AC2D70"/>
    <w:rsid w:val="00AD41E1"/>
    <w:rsid w:val="00AD5AB6"/>
    <w:rsid w:val="00AF49DC"/>
    <w:rsid w:val="00B15C94"/>
    <w:rsid w:val="00B17A80"/>
    <w:rsid w:val="00B25C21"/>
    <w:rsid w:val="00B5021A"/>
    <w:rsid w:val="00B578B9"/>
    <w:rsid w:val="00B8621C"/>
    <w:rsid w:val="00BA2BBA"/>
    <w:rsid w:val="00BA5EB7"/>
    <w:rsid w:val="00BB5CFE"/>
    <w:rsid w:val="00BC0D8A"/>
    <w:rsid w:val="00BC221D"/>
    <w:rsid w:val="00BC64B3"/>
    <w:rsid w:val="00BC682F"/>
    <w:rsid w:val="00BC6DFA"/>
    <w:rsid w:val="00BD31F7"/>
    <w:rsid w:val="00BF591A"/>
    <w:rsid w:val="00C000EC"/>
    <w:rsid w:val="00C016B8"/>
    <w:rsid w:val="00C021CF"/>
    <w:rsid w:val="00C111C7"/>
    <w:rsid w:val="00C13088"/>
    <w:rsid w:val="00C16D2A"/>
    <w:rsid w:val="00C23107"/>
    <w:rsid w:val="00C27DD5"/>
    <w:rsid w:val="00C423B6"/>
    <w:rsid w:val="00C460A9"/>
    <w:rsid w:val="00C82827"/>
    <w:rsid w:val="00C8302B"/>
    <w:rsid w:val="00C87FA1"/>
    <w:rsid w:val="00CA0177"/>
    <w:rsid w:val="00CA371D"/>
    <w:rsid w:val="00CA6972"/>
    <w:rsid w:val="00CC5BCE"/>
    <w:rsid w:val="00CD01D3"/>
    <w:rsid w:val="00CE04A4"/>
    <w:rsid w:val="00D02FFD"/>
    <w:rsid w:val="00D1278B"/>
    <w:rsid w:val="00D211D3"/>
    <w:rsid w:val="00D23C6B"/>
    <w:rsid w:val="00D42A33"/>
    <w:rsid w:val="00D463E8"/>
    <w:rsid w:val="00D4688C"/>
    <w:rsid w:val="00D60A99"/>
    <w:rsid w:val="00D61D03"/>
    <w:rsid w:val="00DA2A36"/>
    <w:rsid w:val="00DB2917"/>
    <w:rsid w:val="00DC2B09"/>
    <w:rsid w:val="00DC49A7"/>
    <w:rsid w:val="00DE7BF5"/>
    <w:rsid w:val="00DF1BA9"/>
    <w:rsid w:val="00DF75A0"/>
    <w:rsid w:val="00E02C2B"/>
    <w:rsid w:val="00E0534E"/>
    <w:rsid w:val="00E06164"/>
    <w:rsid w:val="00E16870"/>
    <w:rsid w:val="00E649D4"/>
    <w:rsid w:val="00E71194"/>
    <w:rsid w:val="00E809F2"/>
    <w:rsid w:val="00EA2170"/>
    <w:rsid w:val="00EA625D"/>
    <w:rsid w:val="00EB68B2"/>
    <w:rsid w:val="00ED680E"/>
    <w:rsid w:val="00EF5825"/>
    <w:rsid w:val="00F04100"/>
    <w:rsid w:val="00F12D9D"/>
    <w:rsid w:val="00F15D75"/>
    <w:rsid w:val="00F40F74"/>
    <w:rsid w:val="00F424AE"/>
    <w:rsid w:val="00F46D01"/>
    <w:rsid w:val="00F47713"/>
    <w:rsid w:val="00F628B5"/>
    <w:rsid w:val="00F62F0A"/>
    <w:rsid w:val="00F64D38"/>
    <w:rsid w:val="00F65D09"/>
    <w:rsid w:val="00F84E7C"/>
    <w:rsid w:val="00FB09C1"/>
    <w:rsid w:val="00FB0DB4"/>
    <w:rsid w:val="00FE342E"/>
    <w:rsid w:val="00FF6CCC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www.grada.cz/sepot-v-bouri-(1)-12748/" TargetMode="External"/><Relationship Id="rId18" Type="http://schemas.openxmlformats.org/officeDocument/2006/relationships/hyperlink" Target="http://www.grada.cz/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https://www.grada.cz/od-prvni-chvile-14433/" TargetMode="External"/><Relationship Id="rId17" Type="http://schemas.openxmlformats.org/officeDocument/2006/relationships/hyperlink" Target="mailto:veronika.baresova@grada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novotnyald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rada.cz/rty-s-prichuti-vina-13936/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grada.cz/temna-srdce-13859/" TargetMode="External"/><Relationship Id="rId19" Type="http://schemas.openxmlformats.org/officeDocument/2006/relationships/hyperlink" Target="mailto:info@grad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rada.cz/ja-smrt-13079/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0EDB3-DA01-4CB8-A3BB-2747A5E7BC42}"/>
</file>

<file path=customXml/itemProps2.xml><?xml version="1.0" encoding="utf-8"?>
<ds:datastoreItem xmlns:ds="http://schemas.openxmlformats.org/officeDocument/2006/customXml" ds:itemID="{2F9E729C-3BA9-45D5-9227-0C9E2697BC07}"/>
</file>

<file path=customXml/itemProps3.xml><?xml version="1.0" encoding="utf-8"?>
<ds:datastoreItem xmlns:ds="http://schemas.openxmlformats.org/officeDocument/2006/customXml" ds:itemID="{741F954E-F708-46D9-923C-71A08DCB7CBE}"/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278</TotalTime>
  <Pages>4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5262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Barešová Veronika</cp:lastModifiedBy>
  <cp:revision>110</cp:revision>
  <cp:lastPrinted>2005-11-10T11:15:00Z</cp:lastPrinted>
  <dcterms:created xsi:type="dcterms:W3CDTF">2023-01-17T10:06:00Z</dcterms:created>
  <dcterms:modified xsi:type="dcterms:W3CDTF">2025-05-13T08:10:00Z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