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3292" w14:textId="4DC3A97D" w:rsidR="0038549F" w:rsidRDefault="00B11E33" w:rsidP="00FE4A24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VELKÁ OČEKÁVÁNÍ</w:t>
      </w:r>
    </w:p>
    <w:p w14:paraId="31C8BF7D" w14:textId="74D85814" w:rsidR="0038549F" w:rsidRPr="0007365A" w:rsidRDefault="008C441D" w:rsidP="00FE4A24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Pro fanoušky</w:t>
      </w:r>
      <w:r w:rsidR="00824779">
        <w:rPr>
          <w:rFonts w:ascii="Arial" w:hAnsi="Arial" w:cs="Arial"/>
          <w:b/>
          <w:bCs/>
          <w:color w:val="000000"/>
          <w:sz w:val="28"/>
          <w:szCs w:val="28"/>
        </w:rPr>
        <w:t xml:space="preserve"> seriálu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Bridgertonov</w:t>
      </w:r>
      <w:r w:rsidR="00824779">
        <w:rPr>
          <w:rFonts w:ascii="Arial" w:hAnsi="Arial" w:cs="Arial"/>
          <w:b/>
          <w:bCs/>
          <w:color w:val="000000"/>
          <w:sz w:val="28"/>
          <w:szCs w:val="28"/>
        </w:rPr>
        <w:t>i</w:t>
      </w:r>
      <w:proofErr w:type="spellEnd"/>
    </w:p>
    <w:p w14:paraId="7D66FDF1" w14:textId="1E70CAD1" w:rsidR="0038549F" w:rsidRDefault="0038549F" w:rsidP="00FE4A24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B11E3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824779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3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D35118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 w:rsidR="00B11E3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</w:p>
    <w:p w14:paraId="453A9D01" w14:textId="1206DCEA" w:rsidR="0003401F" w:rsidRDefault="0038549F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3401F">
        <w:rPr>
          <w:rFonts w:ascii="Arial" w:hAnsi="Arial" w:cs="Arial"/>
          <w:b/>
          <w:bCs/>
          <w:color w:val="000000"/>
          <w:sz w:val="22"/>
          <w:szCs w:val="22"/>
        </w:rPr>
        <w:t>vás zve na další vzrušující</w:t>
      </w:r>
      <w:r w:rsidR="003037ED">
        <w:rPr>
          <w:rFonts w:ascii="Arial" w:hAnsi="Arial" w:cs="Arial"/>
          <w:b/>
          <w:bCs/>
          <w:color w:val="000000"/>
          <w:sz w:val="22"/>
          <w:szCs w:val="22"/>
        </w:rPr>
        <w:t xml:space="preserve"> plesovou sezonu</w:t>
      </w:r>
      <w:r w:rsidR="00BF2BF9">
        <w:rPr>
          <w:rFonts w:ascii="Arial" w:hAnsi="Arial" w:cs="Arial"/>
          <w:b/>
          <w:bCs/>
          <w:color w:val="000000"/>
          <w:sz w:val="22"/>
          <w:szCs w:val="22"/>
        </w:rPr>
        <w:t xml:space="preserve"> v </w:t>
      </w:r>
      <w:r w:rsidR="00584D10">
        <w:rPr>
          <w:rFonts w:ascii="Arial" w:hAnsi="Arial" w:cs="Arial"/>
          <w:b/>
          <w:bCs/>
          <w:color w:val="000000"/>
          <w:sz w:val="22"/>
          <w:szCs w:val="22"/>
        </w:rPr>
        <w:t>historickém</w:t>
      </w:r>
      <w:r w:rsidR="00BF2BF9">
        <w:rPr>
          <w:rFonts w:ascii="Arial" w:hAnsi="Arial" w:cs="Arial"/>
          <w:b/>
          <w:bCs/>
          <w:color w:val="000000"/>
          <w:sz w:val="22"/>
          <w:szCs w:val="22"/>
        </w:rPr>
        <w:t xml:space="preserve"> Londýně</w:t>
      </w:r>
      <w:r w:rsidR="003037ED">
        <w:rPr>
          <w:rFonts w:ascii="Arial" w:hAnsi="Arial" w:cs="Arial"/>
          <w:b/>
          <w:bCs/>
          <w:color w:val="000000"/>
          <w:sz w:val="22"/>
          <w:szCs w:val="22"/>
        </w:rPr>
        <w:t>! Pokud</w:t>
      </w:r>
      <w:r w:rsidR="00670D21">
        <w:rPr>
          <w:rFonts w:ascii="Arial" w:hAnsi="Arial" w:cs="Arial"/>
          <w:b/>
          <w:bCs/>
          <w:color w:val="000000"/>
          <w:sz w:val="22"/>
          <w:szCs w:val="22"/>
        </w:rPr>
        <w:t xml:space="preserve"> se vám líbila série Bridgertonovi</w:t>
      </w:r>
      <w:r w:rsidR="00584D10">
        <w:rPr>
          <w:rFonts w:ascii="Arial" w:hAnsi="Arial" w:cs="Arial"/>
          <w:b/>
          <w:bCs/>
          <w:color w:val="000000"/>
          <w:sz w:val="22"/>
          <w:szCs w:val="22"/>
        </w:rPr>
        <w:t xml:space="preserve"> a</w:t>
      </w:r>
      <w:r w:rsidR="00A77C40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584D10">
        <w:rPr>
          <w:rFonts w:ascii="Arial" w:hAnsi="Arial" w:cs="Arial"/>
          <w:b/>
          <w:bCs/>
          <w:color w:val="000000"/>
          <w:sz w:val="22"/>
          <w:szCs w:val="22"/>
        </w:rPr>
        <w:t xml:space="preserve">chtěli byste si přečíst další příběh plný romantiky, krásných šatů, okouzlujících mužů a silných </w:t>
      </w:r>
      <w:r w:rsidR="00852905">
        <w:rPr>
          <w:rFonts w:ascii="Arial" w:hAnsi="Arial" w:cs="Arial"/>
          <w:b/>
          <w:bCs/>
          <w:color w:val="000000"/>
          <w:sz w:val="22"/>
          <w:szCs w:val="22"/>
        </w:rPr>
        <w:t xml:space="preserve">mladých </w:t>
      </w:r>
      <w:r w:rsidR="00033CB8">
        <w:rPr>
          <w:rFonts w:ascii="Arial" w:hAnsi="Arial" w:cs="Arial"/>
          <w:b/>
          <w:bCs/>
          <w:color w:val="000000"/>
          <w:sz w:val="22"/>
          <w:szCs w:val="22"/>
        </w:rPr>
        <w:t>hrdinek</w:t>
      </w:r>
      <w:r w:rsidR="00670D21">
        <w:rPr>
          <w:rFonts w:ascii="Arial" w:hAnsi="Arial" w:cs="Arial"/>
          <w:b/>
          <w:bCs/>
          <w:color w:val="000000"/>
          <w:sz w:val="22"/>
          <w:szCs w:val="22"/>
        </w:rPr>
        <w:t>, pak tahle kniha je další jasnou volbou.</w:t>
      </w:r>
    </w:p>
    <w:p w14:paraId="50341573" w14:textId="6C1A9836" w:rsidR="00F715E3" w:rsidRDefault="00F715E3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FADC6C" w14:textId="2FBB99F8" w:rsidR="007873C3" w:rsidRDefault="007678DC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6F00EE7" wp14:editId="5D05EA4C">
            <wp:simplePos x="0" y="0"/>
            <wp:positionH relativeFrom="margin">
              <wp:posOffset>12700</wp:posOffset>
            </wp:positionH>
            <wp:positionV relativeFrom="paragraph">
              <wp:posOffset>124460</wp:posOffset>
            </wp:positionV>
            <wp:extent cx="1889760" cy="2705100"/>
            <wp:effectExtent l="152400" t="152400" r="358140" b="361950"/>
            <wp:wrapSquare wrapText="bothSides"/>
            <wp:docPr id="61074284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905">
        <w:rPr>
          <w:rFonts w:ascii="Arial" w:hAnsi="Arial" w:cs="Arial"/>
          <w:b/>
          <w:bCs/>
          <w:color w:val="000000"/>
          <w:sz w:val="22"/>
          <w:szCs w:val="22"/>
        </w:rPr>
        <w:t>Velká očekávání</w:t>
      </w:r>
    </w:p>
    <w:p w14:paraId="66E6F106" w14:textId="52234FDC" w:rsidR="007873C3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204678" w14:textId="401ABE5E" w:rsidR="00D35118" w:rsidRDefault="00852905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52905">
        <w:rPr>
          <w:rFonts w:ascii="Arial" w:hAnsi="Arial" w:cs="Arial"/>
          <w:color w:val="000000"/>
          <w:sz w:val="22"/>
          <w:szCs w:val="22"/>
        </w:rPr>
        <w:t xml:space="preserve">Když se sestry Thalia a </w:t>
      </w:r>
      <w:proofErr w:type="spellStart"/>
      <w:r w:rsidRPr="00852905">
        <w:rPr>
          <w:rFonts w:ascii="Arial" w:hAnsi="Arial" w:cs="Arial"/>
          <w:color w:val="000000"/>
          <w:sz w:val="22"/>
          <w:szCs w:val="22"/>
        </w:rPr>
        <w:t>Kalli</w:t>
      </w:r>
      <w:proofErr w:type="spellEnd"/>
      <w:r w:rsidRPr="00852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71E9">
        <w:rPr>
          <w:rFonts w:ascii="Arial" w:hAnsi="Arial" w:cs="Arial"/>
          <w:color w:val="000000"/>
          <w:sz w:val="22"/>
          <w:szCs w:val="22"/>
        </w:rPr>
        <w:t>spole</w:t>
      </w:r>
      <w:r w:rsidRPr="00E571E9">
        <w:rPr>
          <w:rFonts w:ascii="Arial" w:hAnsi="Arial" w:cs="Arial" w:hint="eastAsia"/>
          <w:color w:val="000000"/>
          <w:sz w:val="22"/>
          <w:szCs w:val="22"/>
        </w:rPr>
        <w:t>č</w:t>
      </w:r>
      <w:r w:rsidRPr="00E571E9">
        <w:rPr>
          <w:rFonts w:ascii="Arial" w:hAnsi="Arial" w:cs="Arial"/>
          <w:color w:val="000000"/>
          <w:sz w:val="22"/>
          <w:szCs w:val="22"/>
        </w:rPr>
        <w:t>n</w:t>
      </w:r>
      <w:r w:rsidRPr="00E571E9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se sest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ř</w:t>
      </w:r>
      <w:r w:rsidRPr="00852905">
        <w:rPr>
          <w:rFonts w:ascii="Arial" w:hAnsi="Arial" w:cs="Arial"/>
          <w:color w:val="000000"/>
          <w:sz w:val="22"/>
          <w:szCs w:val="22"/>
        </w:rPr>
        <w:t>enicí Charis vydávají do Londýna na svou první plesovou sezonu, všechny p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ř</w:t>
      </w:r>
      <w:r w:rsidRPr="00852905">
        <w:rPr>
          <w:rFonts w:ascii="Arial" w:hAnsi="Arial" w:cs="Arial"/>
          <w:color w:val="000000"/>
          <w:sz w:val="22"/>
          <w:szCs w:val="22"/>
        </w:rPr>
        <w:t>esn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v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dí, po 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č</w:t>
      </w:r>
      <w:r w:rsidRPr="00852905">
        <w:rPr>
          <w:rFonts w:ascii="Arial" w:hAnsi="Arial" w:cs="Arial"/>
          <w:color w:val="000000"/>
          <w:sz w:val="22"/>
          <w:szCs w:val="22"/>
        </w:rPr>
        <w:t>em touží. Thalia je rozhodnutá publikovat své básn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a seznámit se s dalšími podobn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smýšlejícími um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>lci, Kalli si chce u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ží</w:t>
      </w:r>
      <w:r w:rsidRPr="00852905">
        <w:rPr>
          <w:rFonts w:ascii="Arial" w:hAnsi="Arial" w:cs="Arial"/>
          <w:color w:val="000000"/>
          <w:sz w:val="22"/>
          <w:szCs w:val="22"/>
        </w:rPr>
        <w:t>vat bál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ů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a ve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čí</w:t>
      </w:r>
      <w:r w:rsidRPr="00852905">
        <w:rPr>
          <w:rFonts w:ascii="Arial" w:hAnsi="Arial" w:cs="Arial"/>
          <w:color w:val="000000"/>
          <w:sz w:val="22"/>
          <w:szCs w:val="22"/>
        </w:rPr>
        <w:t>rk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ů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a</w:t>
      </w:r>
      <w:r w:rsidR="00656785">
        <w:rPr>
          <w:rFonts w:ascii="Arial" w:hAnsi="Arial" w:cs="Arial"/>
          <w:color w:val="000000"/>
          <w:sz w:val="22"/>
          <w:szCs w:val="22"/>
        </w:rPr>
        <w:t> </w:t>
      </w:r>
      <w:r w:rsidRPr="00852905">
        <w:rPr>
          <w:rFonts w:ascii="Arial" w:hAnsi="Arial" w:cs="Arial"/>
          <w:color w:val="000000"/>
          <w:sz w:val="22"/>
          <w:szCs w:val="22"/>
        </w:rPr>
        <w:t>Charis by se nejradši zav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ř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ela do pokoje s posledním 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čí</w:t>
      </w:r>
      <w:r w:rsidRPr="00852905">
        <w:rPr>
          <w:rFonts w:ascii="Arial" w:hAnsi="Arial" w:cs="Arial"/>
          <w:color w:val="000000"/>
          <w:sz w:val="22"/>
          <w:szCs w:val="22"/>
        </w:rPr>
        <w:t>slem svého oblíbeného v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deckého 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č</w:t>
      </w:r>
      <w:r w:rsidRPr="00852905">
        <w:rPr>
          <w:rFonts w:ascii="Arial" w:hAnsi="Arial" w:cs="Arial"/>
          <w:color w:val="000000"/>
          <w:sz w:val="22"/>
          <w:szCs w:val="22"/>
        </w:rPr>
        <w:t>asopisu. Jenže sezona se pro žádnou z nich nevyvíjí podle plánu. Kalli necht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>n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zp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ů</w:t>
      </w:r>
      <w:r w:rsidRPr="00852905">
        <w:rPr>
          <w:rFonts w:ascii="Arial" w:hAnsi="Arial" w:cs="Arial"/>
          <w:color w:val="000000"/>
          <w:sz w:val="22"/>
          <w:szCs w:val="22"/>
        </w:rPr>
        <w:t>sobí spole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č</w:t>
      </w:r>
      <w:r w:rsidRPr="00852905">
        <w:rPr>
          <w:rFonts w:ascii="Arial" w:hAnsi="Arial" w:cs="Arial"/>
          <w:color w:val="000000"/>
          <w:sz w:val="22"/>
          <w:szCs w:val="22"/>
        </w:rPr>
        <w:t>enský skandál, Thalia propadne kouzlu šarmantního rebela a Charis se ocitne tvá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ří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v</w:t>
      </w:r>
      <w:r w:rsidR="007678DC">
        <w:rPr>
          <w:rFonts w:ascii="Arial" w:hAnsi="Arial" w:cs="Arial"/>
          <w:color w:val="000000"/>
          <w:sz w:val="22"/>
          <w:szCs w:val="22"/>
        </w:rPr>
        <w:t> </w:t>
      </w:r>
      <w:r w:rsidRPr="00852905">
        <w:rPr>
          <w:rFonts w:ascii="Arial" w:hAnsi="Arial" w:cs="Arial"/>
          <w:color w:val="000000"/>
          <w:sz w:val="22"/>
          <w:szCs w:val="22"/>
        </w:rPr>
        <w:t>tvá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ř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 v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>deckému dilematu, které by jí mohlo zlomit srdce. Nalezne každá z nich své št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ě</w:t>
      </w:r>
      <w:r w:rsidRPr="00852905">
        <w:rPr>
          <w:rFonts w:ascii="Arial" w:hAnsi="Arial" w:cs="Arial"/>
          <w:color w:val="000000"/>
          <w:sz w:val="22"/>
          <w:szCs w:val="22"/>
        </w:rPr>
        <w:t xml:space="preserve">stí? Nebo je jejich cesty zavedou jinam, než </w:t>
      </w:r>
      <w:r w:rsidRPr="00852905">
        <w:rPr>
          <w:rFonts w:ascii="Arial" w:hAnsi="Arial" w:cs="Arial" w:hint="eastAsia"/>
          <w:color w:val="000000"/>
          <w:sz w:val="22"/>
          <w:szCs w:val="22"/>
        </w:rPr>
        <w:t>č</w:t>
      </w:r>
      <w:r w:rsidRPr="00852905">
        <w:rPr>
          <w:rFonts w:ascii="Arial" w:hAnsi="Arial" w:cs="Arial"/>
          <w:color w:val="000000"/>
          <w:sz w:val="22"/>
          <w:szCs w:val="22"/>
        </w:rPr>
        <w:t>ekaly?</w:t>
      </w:r>
    </w:p>
    <w:p w14:paraId="0839E9FC" w14:textId="33A09833" w:rsidR="00FE4A24" w:rsidRDefault="00FE4A24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0C50CE51" w:rsidR="00235B5E" w:rsidRPr="002409B8" w:rsidRDefault="00D35118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852905">
        <w:rPr>
          <w:rFonts w:ascii="Arial" w:hAnsi="Arial" w:cs="Arial"/>
          <w:b/>
          <w:bCs/>
          <w:color w:val="000000"/>
          <w:sz w:val="22"/>
          <w:szCs w:val="22"/>
        </w:rPr>
        <w:t>28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852905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Kč, odkaz:</w:t>
      </w:r>
      <w:r w:rsidR="00A77C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0" w:history="1">
        <w:r w:rsidR="00A77C40" w:rsidRPr="00A77C40">
          <w:rPr>
            <w:rStyle w:val="Hypertextovodkaz"/>
            <w:rFonts w:ascii="Arial" w:hAnsi="Arial" w:cs="Arial"/>
            <w:b/>
            <w:bCs/>
            <w:sz w:val="22"/>
            <w:szCs w:val="22"/>
          </w:rPr>
          <w:t>Velká očekávání</w:t>
        </w:r>
      </w:hyperlink>
    </w:p>
    <w:p w14:paraId="55EE9C03" w14:textId="34386B5E" w:rsidR="002409B8" w:rsidRDefault="002409B8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299CC9F" w14:textId="5AC9DA45" w:rsidR="002409B8" w:rsidRPr="00365458" w:rsidRDefault="002409B8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autorce:</w:t>
      </w:r>
    </w:p>
    <w:p w14:paraId="652EE0E4" w14:textId="2BC0EBF8" w:rsidR="00522B3F" w:rsidRPr="00522B3F" w:rsidRDefault="00522B3F" w:rsidP="00FE4A2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22B3F">
        <w:rPr>
          <w:rFonts w:ascii="Arial" w:hAnsi="Arial" w:cs="Arial"/>
          <w:color w:val="000000"/>
          <w:sz w:val="22"/>
          <w:szCs w:val="22"/>
        </w:rPr>
        <w:t>Rosalyn</w:t>
      </w:r>
      <w:proofErr w:type="spellEnd"/>
      <w:r w:rsidRPr="00522B3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22B3F">
        <w:rPr>
          <w:rFonts w:ascii="Arial" w:hAnsi="Arial" w:cs="Arial"/>
          <w:color w:val="000000"/>
          <w:sz w:val="22"/>
          <w:szCs w:val="22"/>
        </w:rPr>
        <w:t>Eves</w:t>
      </w:r>
      <w:proofErr w:type="spellEnd"/>
      <w:r w:rsidRPr="00522B3F">
        <w:rPr>
          <w:rFonts w:ascii="Arial" w:hAnsi="Arial" w:cs="Arial"/>
          <w:color w:val="000000"/>
          <w:sz w:val="22"/>
          <w:szCs w:val="22"/>
        </w:rPr>
        <w:t xml:space="preserve"> vyrostla v poho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ří</w:t>
      </w:r>
      <w:r w:rsidRPr="00522B3F">
        <w:rPr>
          <w:rFonts w:ascii="Arial" w:hAnsi="Arial" w:cs="Arial"/>
          <w:color w:val="000000"/>
          <w:sz w:val="22"/>
          <w:szCs w:val="22"/>
        </w:rPr>
        <w:t xml:space="preserve"> Rocky Mountains. Odmali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>ka d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ě</w:t>
      </w:r>
      <w:r w:rsidRPr="00522B3F">
        <w:rPr>
          <w:rFonts w:ascii="Arial" w:hAnsi="Arial" w:cs="Arial"/>
          <w:color w:val="000000"/>
          <w:sz w:val="22"/>
          <w:szCs w:val="22"/>
        </w:rPr>
        <w:t>lila sv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ů</w:t>
      </w:r>
      <w:r w:rsidRPr="00522B3F">
        <w:rPr>
          <w:rFonts w:ascii="Arial" w:hAnsi="Arial" w:cs="Arial"/>
          <w:color w:val="000000"/>
          <w:sz w:val="22"/>
          <w:szCs w:val="22"/>
        </w:rPr>
        <w:t xml:space="preserve">j volný 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 xml:space="preserve">as mezi 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>tení a psaní scéná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řů</w:t>
      </w:r>
      <w:r w:rsidRPr="00522B3F">
        <w:rPr>
          <w:rFonts w:ascii="Arial" w:hAnsi="Arial" w:cs="Arial"/>
          <w:color w:val="000000"/>
          <w:sz w:val="22"/>
          <w:szCs w:val="22"/>
        </w:rPr>
        <w:t>, které pak spole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>n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ě</w:t>
      </w:r>
      <w:r w:rsidRPr="00522B3F">
        <w:rPr>
          <w:rFonts w:ascii="Arial" w:hAnsi="Arial" w:cs="Arial"/>
          <w:color w:val="000000"/>
          <w:sz w:val="22"/>
          <w:szCs w:val="22"/>
        </w:rPr>
        <w:t xml:space="preserve"> se svými mladšími sourozenci dramaticky ztvár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ň</w:t>
      </w:r>
      <w:r w:rsidRPr="00522B3F">
        <w:rPr>
          <w:rFonts w:ascii="Arial" w:hAnsi="Arial" w:cs="Arial"/>
          <w:color w:val="000000"/>
          <w:sz w:val="22"/>
          <w:szCs w:val="22"/>
        </w:rPr>
        <w:t>ovala. Vypráv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ě</w:t>
      </w:r>
      <w:r w:rsidRPr="00522B3F">
        <w:rPr>
          <w:rFonts w:ascii="Arial" w:hAnsi="Arial" w:cs="Arial"/>
          <w:color w:val="000000"/>
          <w:sz w:val="22"/>
          <w:szCs w:val="22"/>
        </w:rPr>
        <w:t xml:space="preserve">ní a 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>tení jsou dodnes jedny z jejích oblíbených kratochvílí, a pokud zrovna není pono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ř</w:t>
      </w:r>
      <w:r w:rsidRPr="00522B3F">
        <w:rPr>
          <w:rFonts w:ascii="Arial" w:hAnsi="Arial" w:cs="Arial"/>
          <w:color w:val="000000"/>
          <w:sz w:val="22"/>
          <w:szCs w:val="22"/>
        </w:rPr>
        <w:t>ená do n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ě</w:t>
      </w:r>
      <w:r w:rsidRPr="00522B3F">
        <w:rPr>
          <w:rFonts w:ascii="Arial" w:hAnsi="Arial" w:cs="Arial"/>
          <w:color w:val="000000"/>
          <w:sz w:val="22"/>
          <w:szCs w:val="22"/>
        </w:rPr>
        <w:t xml:space="preserve">jaké knihy nebo vlastního psaní, ráda tráví 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>as se svým manželem a t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ř</w:t>
      </w:r>
      <w:r w:rsidRPr="00522B3F">
        <w:rPr>
          <w:rFonts w:ascii="Arial" w:hAnsi="Arial" w:cs="Arial"/>
          <w:color w:val="000000"/>
          <w:sz w:val="22"/>
          <w:szCs w:val="22"/>
        </w:rPr>
        <w:t>emi d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ě</w:t>
      </w:r>
      <w:r w:rsidRPr="00522B3F">
        <w:rPr>
          <w:rFonts w:ascii="Arial" w:hAnsi="Arial" w:cs="Arial"/>
          <w:color w:val="000000"/>
          <w:sz w:val="22"/>
          <w:szCs w:val="22"/>
        </w:rPr>
        <w:t>tmi, sleduje historické po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ř</w:t>
      </w:r>
      <w:r w:rsidRPr="00522B3F">
        <w:rPr>
          <w:rFonts w:ascii="Arial" w:hAnsi="Arial" w:cs="Arial"/>
          <w:color w:val="000000"/>
          <w:sz w:val="22"/>
          <w:szCs w:val="22"/>
        </w:rPr>
        <w:t>ady nebo se prochází úžasnou krajinou jižního Utahu. Z principu nemá ráda domácí práce.</w:t>
      </w:r>
    </w:p>
    <w:p w14:paraId="417A27B6" w14:textId="49993B4C" w:rsidR="00D35118" w:rsidRDefault="00522B3F" w:rsidP="00FE4A2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22B3F">
        <w:rPr>
          <w:rFonts w:ascii="Arial" w:hAnsi="Arial" w:cs="Arial"/>
          <w:color w:val="000000"/>
          <w:sz w:val="22"/>
          <w:szCs w:val="22"/>
        </w:rPr>
        <w:lastRenderedPageBreak/>
        <w:t>Má také doktorský titul z angli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>tiny a jedním z jejích velkých cíl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ů</w:t>
      </w:r>
      <w:r w:rsidRPr="00522B3F">
        <w:rPr>
          <w:rFonts w:ascii="Arial" w:hAnsi="Arial" w:cs="Arial"/>
          <w:color w:val="000000"/>
          <w:sz w:val="22"/>
          <w:szCs w:val="22"/>
        </w:rPr>
        <w:t xml:space="preserve"> je inspirovat studenty svou láskou k</w:t>
      </w:r>
      <w:r w:rsidR="00FE4A24">
        <w:rPr>
          <w:rFonts w:ascii="Arial" w:hAnsi="Arial" w:cs="Arial"/>
          <w:color w:val="000000"/>
          <w:sz w:val="22"/>
          <w:szCs w:val="22"/>
        </w:rPr>
        <w:t> </w:t>
      </w:r>
      <w:r w:rsidRPr="00522B3F">
        <w:rPr>
          <w:rFonts w:ascii="Arial" w:hAnsi="Arial" w:cs="Arial"/>
          <w:color w:val="000000"/>
          <w:sz w:val="22"/>
          <w:szCs w:val="22"/>
        </w:rPr>
        <w:t>jazyku. Ob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č</w:t>
      </w:r>
      <w:r w:rsidRPr="00522B3F">
        <w:rPr>
          <w:rFonts w:ascii="Arial" w:hAnsi="Arial" w:cs="Arial"/>
          <w:color w:val="000000"/>
          <w:sz w:val="22"/>
          <w:szCs w:val="22"/>
        </w:rPr>
        <w:t>as se jí to dokonce i da</w:t>
      </w:r>
      <w:r w:rsidRPr="00522B3F">
        <w:rPr>
          <w:rFonts w:ascii="Arial" w:hAnsi="Arial" w:cs="Arial" w:hint="eastAsia"/>
          <w:color w:val="000000"/>
          <w:sz w:val="22"/>
          <w:szCs w:val="22"/>
        </w:rPr>
        <w:t>ří</w:t>
      </w:r>
      <w:r w:rsidRPr="00522B3F">
        <w:rPr>
          <w:rFonts w:ascii="Arial" w:hAnsi="Arial" w:cs="Arial"/>
          <w:color w:val="000000"/>
          <w:sz w:val="22"/>
          <w:szCs w:val="22"/>
        </w:rPr>
        <w:t>.</w:t>
      </w:r>
    </w:p>
    <w:p w14:paraId="5BA528DE" w14:textId="77777777" w:rsidR="00522B3F" w:rsidRDefault="00522B3F" w:rsidP="00FE4A2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612F7DA" w14:textId="21449842" w:rsidR="00522B3F" w:rsidRPr="00365458" w:rsidRDefault="00522B3F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Ukázka:</w:t>
      </w:r>
    </w:p>
    <w:p w14:paraId="3FC81188" w14:textId="32CF6DFC" w:rsidR="00655F9D" w:rsidRDefault="00655F9D" w:rsidP="00FE4A24">
      <w:pPr>
        <w:spacing w:before="119" w:line="340" w:lineRule="atLeast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655F9D">
        <w:rPr>
          <w:rFonts w:ascii="Arial" w:hAnsi="Arial" w:cs="Arial"/>
          <w:color w:val="000000"/>
          <w:sz w:val="22"/>
          <w:szCs w:val="22"/>
        </w:rPr>
        <w:t>„Užíváš si svoji první tla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</w:t>
      </w:r>
      <w:r w:rsidRPr="00655F9D">
        <w:rPr>
          <w:rFonts w:ascii="Arial" w:hAnsi="Arial" w:cs="Arial"/>
          <w:color w:val="000000"/>
          <w:sz w:val="22"/>
          <w:szCs w:val="22"/>
        </w:rPr>
        <w:t>enici?“ zeptal se a vedl ji kolem hlou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</w:t>
      </w:r>
      <w:r w:rsidRPr="00655F9D">
        <w:rPr>
          <w:rFonts w:ascii="Arial" w:hAnsi="Arial" w:cs="Arial"/>
          <w:color w:val="000000"/>
          <w:sz w:val="22"/>
          <w:szCs w:val="22"/>
        </w:rPr>
        <w:t>ku starších dam. „Gardinerovi na</w:t>
      </w:r>
      <w:r w:rsidR="00FE4A24">
        <w:rPr>
          <w:rFonts w:ascii="Arial" w:hAnsi="Arial" w:cs="Arial"/>
          <w:color w:val="000000"/>
          <w:sz w:val="22"/>
          <w:szCs w:val="22"/>
        </w:rPr>
        <w:t> </w:t>
      </w:r>
      <w:r w:rsidRPr="00655F9D">
        <w:rPr>
          <w:rFonts w:ascii="Arial" w:hAnsi="Arial" w:cs="Arial"/>
          <w:color w:val="000000"/>
          <w:sz w:val="22"/>
          <w:szCs w:val="22"/>
        </w:rPr>
        <w:t>sebe mohou být pyšní. V téhle místnosti se skoro nedá pohnout.“</w:t>
      </w:r>
    </w:p>
    <w:p w14:paraId="2DAD4F30" w14:textId="77777777" w:rsidR="007E72D7" w:rsidRDefault="00655F9D" w:rsidP="00FE4A24">
      <w:pPr>
        <w:spacing w:before="119" w:line="340" w:lineRule="atLeast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655F9D">
        <w:rPr>
          <w:rFonts w:ascii="Arial" w:hAnsi="Arial" w:cs="Arial" w:hint="eastAsia"/>
          <w:color w:val="000000"/>
          <w:sz w:val="22"/>
          <w:szCs w:val="22"/>
        </w:rPr>
        <w:t>„</w:t>
      </w:r>
      <w:r w:rsidRPr="00655F9D">
        <w:rPr>
          <w:rFonts w:ascii="Arial" w:hAnsi="Arial" w:cs="Arial"/>
          <w:color w:val="000000"/>
          <w:sz w:val="22"/>
          <w:szCs w:val="22"/>
        </w:rPr>
        <w:t>Prosím t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ě</w:t>
      </w:r>
      <w:r w:rsidRPr="00655F9D">
        <w:rPr>
          <w:rFonts w:ascii="Arial" w:hAnsi="Arial" w:cs="Arial"/>
          <w:color w:val="000000"/>
          <w:sz w:val="22"/>
          <w:szCs w:val="22"/>
        </w:rPr>
        <w:t>, hlavn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ě</w:t>
      </w:r>
      <w:r w:rsidRPr="00655F9D">
        <w:rPr>
          <w:rFonts w:ascii="Arial" w:hAnsi="Arial" w:cs="Arial"/>
          <w:color w:val="000000"/>
          <w:sz w:val="22"/>
          <w:szCs w:val="22"/>
        </w:rPr>
        <w:t xml:space="preserve"> nemluv o ve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čí</w:t>
      </w:r>
      <w:r w:rsidRPr="00655F9D">
        <w:rPr>
          <w:rFonts w:ascii="Arial" w:hAnsi="Arial" w:cs="Arial"/>
          <w:color w:val="000000"/>
          <w:sz w:val="22"/>
          <w:szCs w:val="22"/>
        </w:rPr>
        <w:t>rku. Nebo o jídle. Nebo o po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</w:t>
      </w:r>
      <w:r w:rsidRPr="00655F9D">
        <w:rPr>
          <w:rFonts w:ascii="Arial" w:hAnsi="Arial" w:cs="Arial"/>
          <w:color w:val="000000"/>
          <w:sz w:val="22"/>
          <w:szCs w:val="22"/>
        </w:rPr>
        <w:t>así,“ žadonila Thalia a krátce pohlédla vedle sebe. Teta Harmonia byla zabrána do rozhovoru s n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ě</w:t>
      </w:r>
      <w:r w:rsidRPr="00655F9D">
        <w:rPr>
          <w:rFonts w:ascii="Arial" w:hAnsi="Arial" w:cs="Arial"/>
          <w:color w:val="000000"/>
          <w:sz w:val="22"/>
          <w:szCs w:val="22"/>
        </w:rPr>
        <w:t>jakou známou a vy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</w:t>
      </w:r>
      <w:r w:rsidRPr="00655F9D">
        <w:rPr>
          <w:rFonts w:ascii="Arial" w:hAnsi="Arial" w:cs="Arial"/>
          <w:color w:val="000000"/>
          <w:sz w:val="22"/>
          <w:szCs w:val="22"/>
        </w:rPr>
        <w:t>inila by jí, že o ve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čí</w:t>
      </w:r>
      <w:r w:rsidRPr="00655F9D">
        <w:rPr>
          <w:rFonts w:ascii="Arial" w:hAnsi="Arial" w:cs="Arial"/>
          <w:color w:val="000000"/>
          <w:sz w:val="22"/>
          <w:szCs w:val="22"/>
        </w:rPr>
        <w:t>rku nemluví hezky. „Dnes ve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</w:t>
      </w:r>
      <w:r w:rsidRPr="00655F9D">
        <w:rPr>
          <w:rFonts w:ascii="Arial" w:hAnsi="Arial" w:cs="Arial"/>
          <w:color w:val="000000"/>
          <w:sz w:val="22"/>
          <w:szCs w:val="22"/>
        </w:rPr>
        <w:t xml:space="preserve">er jsem nic jiného neslyšela. 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Ř</w:t>
      </w:r>
      <w:r w:rsidRPr="00655F9D">
        <w:rPr>
          <w:rFonts w:ascii="Arial" w:hAnsi="Arial" w:cs="Arial"/>
          <w:color w:val="000000"/>
          <w:sz w:val="22"/>
          <w:szCs w:val="22"/>
        </w:rPr>
        <w:t>ekni mi, co te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ď</w:t>
      </w:r>
      <w:r w:rsidRPr="00655F9D">
        <w:rPr>
          <w:rFonts w:ascii="Arial" w:hAnsi="Arial" w:cs="Arial"/>
          <w:color w:val="000000"/>
          <w:sz w:val="22"/>
          <w:szCs w:val="22"/>
        </w:rPr>
        <w:t xml:space="preserve"> studuješ. Mluv se mnou o nových myšlenkách.“</w:t>
      </w:r>
    </w:p>
    <w:p w14:paraId="11041E81" w14:textId="385B9D46" w:rsidR="00522B3F" w:rsidRDefault="00655F9D" w:rsidP="00FE4A24">
      <w:pPr>
        <w:spacing w:before="119" w:line="340" w:lineRule="atLeast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655F9D">
        <w:rPr>
          <w:rFonts w:ascii="Arial" w:hAnsi="Arial" w:cs="Arial" w:hint="eastAsia"/>
          <w:color w:val="000000"/>
          <w:sz w:val="22"/>
          <w:szCs w:val="22"/>
        </w:rPr>
        <w:t>„</w:t>
      </w:r>
      <w:r w:rsidRPr="00655F9D">
        <w:rPr>
          <w:rFonts w:ascii="Arial" w:hAnsi="Arial" w:cs="Arial"/>
          <w:color w:val="000000"/>
          <w:sz w:val="22"/>
          <w:szCs w:val="22"/>
        </w:rPr>
        <w:t>M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ů</w:t>
      </w:r>
      <w:r w:rsidRPr="00655F9D">
        <w:rPr>
          <w:rFonts w:ascii="Arial" w:hAnsi="Arial" w:cs="Arial"/>
          <w:color w:val="000000"/>
          <w:sz w:val="22"/>
          <w:szCs w:val="22"/>
        </w:rPr>
        <w:t>j ubohý Prcku,“ zasmál se Adam, „domníváš se, že londýnská smetánka p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ř</w:t>
      </w:r>
      <w:r w:rsidRPr="00655F9D">
        <w:rPr>
          <w:rFonts w:ascii="Arial" w:hAnsi="Arial" w:cs="Arial"/>
          <w:color w:val="000000"/>
          <w:sz w:val="22"/>
          <w:szCs w:val="22"/>
        </w:rPr>
        <w:t>emítá nad skute</w:t>
      </w:r>
      <w:r w:rsidRPr="00655F9D">
        <w:rPr>
          <w:rFonts w:ascii="Arial" w:hAnsi="Arial" w:cs="Arial" w:hint="eastAsia"/>
          <w:color w:val="000000"/>
          <w:sz w:val="22"/>
          <w:szCs w:val="22"/>
        </w:rPr>
        <w:t>č</w:t>
      </w:r>
      <w:r w:rsidRPr="00655F9D">
        <w:rPr>
          <w:rFonts w:ascii="Arial" w:hAnsi="Arial" w:cs="Arial"/>
          <w:color w:val="000000"/>
          <w:sz w:val="22"/>
          <w:szCs w:val="22"/>
        </w:rPr>
        <w:t>nými myšlenkami?“</w:t>
      </w:r>
    </w:p>
    <w:p w14:paraId="5784EF16" w14:textId="77777777" w:rsidR="005B1C9E" w:rsidRDefault="005B1C9E" w:rsidP="00FE4A2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5AD9B6A" w14:textId="77777777" w:rsidR="007873C3" w:rsidRPr="00365458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65FD503C" w:rsidR="007873C3" w:rsidRPr="00365458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>,</w:t>
      </w:r>
      <w:r w:rsidR="006D72A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D72AB" w:rsidRPr="00860612">
          <w:rPr>
            <w:rStyle w:val="Hypertextovodkaz"/>
            <w:rFonts w:ascii="Arial" w:hAnsi="Arial" w:cs="Arial"/>
            <w:sz w:val="22"/>
            <w:szCs w:val="22"/>
          </w:rPr>
          <w:t>veronika.baresova@grada.cz</w:t>
        </w:r>
      </w:hyperlink>
      <w:r w:rsidR="006D72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524E6E" w14:textId="77777777" w:rsidR="007873C3" w:rsidRPr="00365458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50E9E49C" w14:textId="77777777" w:rsidR="00EF5825" w:rsidRPr="00610574" w:rsidRDefault="00EF5825" w:rsidP="00FE4A2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71E3978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lastRenderedPageBreak/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2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13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FE4A24">
      <w:pPr>
        <w:spacing w:before="100" w:beforeAutospacing="1" w:line="340" w:lineRule="atLeast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6DDA" w14:textId="77777777" w:rsidR="004845B0" w:rsidRDefault="004845B0">
      <w:r>
        <w:separator/>
      </w:r>
    </w:p>
  </w:endnote>
  <w:endnote w:type="continuationSeparator" w:id="0">
    <w:p w14:paraId="191F44DD" w14:textId="77777777" w:rsidR="004845B0" w:rsidRDefault="0048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1A8D" w14:textId="77777777" w:rsidR="004845B0" w:rsidRDefault="004845B0">
      <w:r>
        <w:separator/>
      </w:r>
    </w:p>
  </w:footnote>
  <w:footnote w:type="continuationSeparator" w:id="0">
    <w:p w14:paraId="6355D8B4" w14:textId="77777777" w:rsidR="004845B0" w:rsidRDefault="0048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9F5D" w14:textId="2B6F13A9" w:rsidR="004F0B9B" w:rsidRPr="00C23107" w:rsidRDefault="00F47713" w:rsidP="006068BD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76A4CD90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  <w:r w:rsidR="006068BD">
      <w:rPr>
        <w:rFonts w:ascii="Arial" w:hAnsi="Arial"/>
        <w:noProof/>
        <w:color w:val="7F7F7F"/>
        <w:sz w:val="24"/>
        <w:szCs w:val="24"/>
      </w:rPr>
      <w:drawing>
        <wp:inline distT="0" distB="0" distL="0" distR="0" wp14:anchorId="14101F65" wp14:editId="7FA837B9">
          <wp:extent cx="1130560" cy="21907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37" cy="21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33CB8"/>
    <w:rsid w:val="0003401F"/>
    <w:rsid w:val="00062100"/>
    <w:rsid w:val="000719F5"/>
    <w:rsid w:val="00072F33"/>
    <w:rsid w:val="00086B87"/>
    <w:rsid w:val="000964A9"/>
    <w:rsid w:val="000A04C8"/>
    <w:rsid w:val="000A4500"/>
    <w:rsid w:val="000B687A"/>
    <w:rsid w:val="000C1A21"/>
    <w:rsid w:val="000C2FCE"/>
    <w:rsid w:val="00114F04"/>
    <w:rsid w:val="00125472"/>
    <w:rsid w:val="001446E7"/>
    <w:rsid w:val="0019337B"/>
    <w:rsid w:val="001A0AC7"/>
    <w:rsid w:val="001D6D01"/>
    <w:rsid w:val="001F6D7C"/>
    <w:rsid w:val="002057D4"/>
    <w:rsid w:val="00223479"/>
    <w:rsid w:val="00231C51"/>
    <w:rsid w:val="00235B5E"/>
    <w:rsid w:val="002409B8"/>
    <w:rsid w:val="00244A53"/>
    <w:rsid w:val="00291C2A"/>
    <w:rsid w:val="002F1CB1"/>
    <w:rsid w:val="003037ED"/>
    <w:rsid w:val="00315E45"/>
    <w:rsid w:val="00333F7C"/>
    <w:rsid w:val="00361AE6"/>
    <w:rsid w:val="0037384B"/>
    <w:rsid w:val="003745C5"/>
    <w:rsid w:val="0038549F"/>
    <w:rsid w:val="003C1FC5"/>
    <w:rsid w:val="003C6A41"/>
    <w:rsid w:val="003D2CED"/>
    <w:rsid w:val="003E2A2B"/>
    <w:rsid w:val="00414B0A"/>
    <w:rsid w:val="00421AEE"/>
    <w:rsid w:val="00426D6A"/>
    <w:rsid w:val="0043330B"/>
    <w:rsid w:val="0043422E"/>
    <w:rsid w:val="00441692"/>
    <w:rsid w:val="004845B0"/>
    <w:rsid w:val="004A618B"/>
    <w:rsid w:val="004F0B9B"/>
    <w:rsid w:val="00500853"/>
    <w:rsid w:val="00515363"/>
    <w:rsid w:val="00522B3F"/>
    <w:rsid w:val="00546DB0"/>
    <w:rsid w:val="005656F4"/>
    <w:rsid w:val="00584D10"/>
    <w:rsid w:val="005B1C9E"/>
    <w:rsid w:val="005D25D4"/>
    <w:rsid w:val="005D4A58"/>
    <w:rsid w:val="006068BD"/>
    <w:rsid w:val="0063391F"/>
    <w:rsid w:val="00655F9D"/>
    <w:rsid w:val="00656785"/>
    <w:rsid w:val="00657E62"/>
    <w:rsid w:val="00664BD5"/>
    <w:rsid w:val="00670D21"/>
    <w:rsid w:val="00682033"/>
    <w:rsid w:val="00691C59"/>
    <w:rsid w:val="006A4398"/>
    <w:rsid w:val="006C58DD"/>
    <w:rsid w:val="006D72AB"/>
    <w:rsid w:val="006F1643"/>
    <w:rsid w:val="00723835"/>
    <w:rsid w:val="0072645E"/>
    <w:rsid w:val="0076673B"/>
    <w:rsid w:val="007678DC"/>
    <w:rsid w:val="00782C02"/>
    <w:rsid w:val="007873C3"/>
    <w:rsid w:val="007A2933"/>
    <w:rsid w:val="007C2853"/>
    <w:rsid w:val="007E72D7"/>
    <w:rsid w:val="00824779"/>
    <w:rsid w:val="0085059E"/>
    <w:rsid w:val="00852905"/>
    <w:rsid w:val="008639DC"/>
    <w:rsid w:val="008650CF"/>
    <w:rsid w:val="00867564"/>
    <w:rsid w:val="00874DD7"/>
    <w:rsid w:val="00877B76"/>
    <w:rsid w:val="008949B0"/>
    <w:rsid w:val="00894F97"/>
    <w:rsid w:val="008C3F95"/>
    <w:rsid w:val="008C441D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354A8"/>
    <w:rsid w:val="00A47A7B"/>
    <w:rsid w:val="00A71405"/>
    <w:rsid w:val="00A727EA"/>
    <w:rsid w:val="00A77C40"/>
    <w:rsid w:val="00A827FA"/>
    <w:rsid w:val="00AA628F"/>
    <w:rsid w:val="00AC2D70"/>
    <w:rsid w:val="00AF4E42"/>
    <w:rsid w:val="00B11E33"/>
    <w:rsid w:val="00B15C94"/>
    <w:rsid w:val="00B5021A"/>
    <w:rsid w:val="00B578B9"/>
    <w:rsid w:val="00B67FFA"/>
    <w:rsid w:val="00B93612"/>
    <w:rsid w:val="00BA2BBA"/>
    <w:rsid w:val="00BA5EB7"/>
    <w:rsid w:val="00BC682F"/>
    <w:rsid w:val="00BD31F7"/>
    <w:rsid w:val="00BF2BF9"/>
    <w:rsid w:val="00BF591A"/>
    <w:rsid w:val="00C000EC"/>
    <w:rsid w:val="00C016B8"/>
    <w:rsid w:val="00C111C7"/>
    <w:rsid w:val="00C23107"/>
    <w:rsid w:val="00C27DD5"/>
    <w:rsid w:val="00C8037A"/>
    <w:rsid w:val="00C8302B"/>
    <w:rsid w:val="00C978F6"/>
    <w:rsid w:val="00CA6972"/>
    <w:rsid w:val="00CC4057"/>
    <w:rsid w:val="00CE04A4"/>
    <w:rsid w:val="00D02FFD"/>
    <w:rsid w:val="00D1278B"/>
    <w:rsid w:val="00D211D3"/>
    <w:rsid w:val="00D35118"/>
    <w:rsid w:val="00D42A33"/>
    <w:rsid w:val="00D463E8"/>
    <w:rsid w:val="00D60A99"/>
    <w:rsid w:val="00D61D03"/>
    <w:rsid w:val="00DC2B09"/>
    <w:rsid w:val="00DE542C"/>
    <w:rsid w:val="00DF1BA9"/>
    <w:rsid w:val="00DF75A0"/>
    <w:rsid w:val="00E06164"/>
    <w:rsid w:val="00E12466"/>
    <w:rsid w:val="00E16870"/>
    <w:rsid w:val="00E44996"/>
    <w:rsid w:val="00E530BE"/>
    <w:rsid w:val="00E571E9"/>
    <w:rsid w:val="00E649D4"/>
    <w:rsid w:val="00EA2170"/>
    <w:rsid w:val="00ED680E"/>
    <w:rsid w:val="00EF5825"/>
    <w:rsid w:val="00F04100"/>
    <w:rsid w:val="00F12D9D"/>
    <w:rsid w:val="00F40F74"/>
    <w:rsid w:val="00F47713"/>
    <w:rsid w:val="00F52165"/>
    <w:rsid w:val="00F64D38"/>
    <w:rsid w:val="00F715E3"/>
    <w:rsid w:val="00FB0DB4"/>
    <w:rsid w:val="00FE4A2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mailto:info@grada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cosmopolis.cz/" TargetMode="External"/><Relationship Id="rId12" Type="http://schemas.openxmlformats.org/officeDocument/2006/relationships/hyperlink" Target="http://www.grada.cz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ronika.baresova@grad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rada.cz/velka-ocekavani-1308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3A934-EF26-48A6-87EF-7B61613BE8D0}"/>
</file>

<file path=customXml/itemProps2.xml><?xml version="1.0" encoding="utf-8"?>
<ds:datastoreItem xmlns:ds="http://schemas.openxmlformats.org/officeDocument/2006/customXml" ds:itemID="{8EBF2330-1235-4742-9AA6-65108B0E0E25}"/>
</file>

<file path=customXml/itemProps3.xml><?xml version="1.0" encoding="utf-8"?>
<ds:datastoreItem xmlns:ds="http://schemas.openxmlformats.org/officeDocument/2006/customXml" ds:itemID="{2FD2983C-668D-49E6-84F2-A2313AEE2384}"/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165</TotalTime>
  <Pages>3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4096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Barešová Veronika</cp:lastModifiedBy>
  <cp:revision>73</cp:revision>
  <cp:lastPrinted>2005-11-10T11:15:00Z</cp:lastPrinted>
  <dcterms:created xsi:type="dcterms:W3CDTF">2023-01-17T10:06:00Z</dcterms:created>
  <dcterms:modified xsi:type="dcterms:W3CDTF">2025-02-03T10:07:00Z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