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0546E" w14:textId="77777777" w:rsidR="007E3E82" w:rsidRPr="00A6125F" w:rsidRDefault="007E3E82" w:rsidP="00A6125F">
      <w:pPr>
        <w:spacing w:before="119" w:line="340" w:lineRule="atLeast"/>
        <w:jc w:val="center"/>
        <w:rPr>
          <w:rFonts w:ascii="Arial" w:hAnsi="Arial" w:cs="Arial"/>
          <w:b/>
          <w:bCs/>
          <w:color w:val="000000"/>
          <w:sz w:val="48"/>
          <w:szCs w:val="48"/>
        </w:rPr>
      </w:pPr>
      <w:bookmarkStart w:id="0" w:name="_Hlk163125669"/>
      <w:bookmarkStart w:id="1" w:name="_Hlk162375702"/>
      <w:bookmarkEnd w:id="0"/>
    </w:p>
    <w:p w14:paraId="0C600FC0" w14:textId="355CE2CA" w:rsidR="00915488" w:rsidRPr="00915488" w:rsidRDefault="006C0BA8" w:rsidP="00915488">
      <w:pPr>
        <w:rPr>
          <w:rFonts w:ascii="Arial" w:hAnsi="Arial" w:cs="Arial"/>
          <w:b/>
          <w:bCs/>
          <w:sz w:val="52"/>
          <w:szCs w:val="52"/>
        </w:rPr>
      </w:pPr>
      <w:bookmarkStart w:id="2" w:name="_Hlk172711054"/>
      <w:r w:rsidRPr="006C0BA8">
        <w:rPr>
          <w:rFonts w:asciiTheme="minorHAnsi" w:hAnsiTheme="minorHAnsi" w:cstheme="minorHAnsi"/>
          <w:b/>
          <w:bCs/>
          <w:sz w:val="52"/>
          <w:szCs w:val="52"/>
        </w:rPr>
        <w:t>Na útěk je pozdě. Hra už začala</w:t>
      </w:r>
      <w:r w:rsidR="00915488" w:rsidRPr="00915488">
        <w:rPr>
          <w:rFonts w:ascii="Arial" w:hAnsi="Arial" w:cs="Arial"/>
          <w:b/>
          <w:bCs/>
          <w:sz w:val="52"/>
          <w:szCs w:val="52"/>
        </w:rPr>
        <w:t>...</w:t>
      </w:r>
      <w:bookmarkEnd w:id="2"/>
    </w:p>
    <w:p w14:paraId="6574F557" w14:textId="5C48F2E5" w:rsidR="00A6125F" w:rsidRPr="006C0BA8" w:rsidRDefault="00A6125F" w:rsidP="00A6125F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05BAA49" w14:textId="77777777" w:rsidR="006C0BA8" w:rsidRPr="006C0BA8" w:rsidRDefault="006C0BA8" w:rsidP="006C0BA8">
      <w:pPr>
        <w:rPr>
          <w:rFonts w:ascii="Calibri" w:hAnsi="Calibri" w:cs="Calibri"/>
          <w:b/>
          <w:bCs/>
          <w:sz w:val="28"/>
          <w:szCs w:val="28"/>
        </w:rPr>
      </w:pPr>
      <w:r w:rsidRPr="006C0BA8">
        <w:rPr>
          <w:rFonts w:ascii="Calibri" w:hAnsi="Calibri" w:cs="Calibri"/>
          <w:b/>
          <w:bCs/>
          <w:sz w:val="28"/>
          <w:szCs w:val="28"/>
        </w:rPr>
        <w:t xml:space="preserve">"Vlk" je další strhující přírůstek do bestsellerové série s kapitánem Markem Wolfem. Po "Kukačce", která si získala čtenáře svou nekompromisní atmosférou a mistrně vybudovaným napětím, přichází další pecka, která potvrzuje </w:t>
      </w:r>
      <w:proofErr w:type="spellStart"/>
      <w:r w:rsidRPr="006C0BA8">
        <w:rPr>
          <w:rFonts w:ascii="Calibri" w:hAnsi="Calibri" w:cs="Calibri"/>
          <w:b/>
          <w:bCs/>
          <w:sz w:val="28"/>
          <w:szCs w:val="28"/>
        </w:rPr>
        <w:t>Kozmonův</w:t>
      </w:r>
      <w:proofErr w:type="spellEnd"/>
      <w:r w:rsidRPr="006C0BA8">
        <w:rPr>
          <w:rFonts w:ascii="Calibri" w:hAnsi="Calibri" w:cs="Calibri"/>
          <w:b/>
          <w:bCs/>
          <w:sz w:val="28"/>
          <w:szCs w:val="28"/>
        </w:rPr>
        <w:t xml:space="preserve"> talent konkurovat světové špičce detektivního žánru.</w:t>
      </w:r>
    </w:p>
    <w:p w14:paraId="58E49CCF" w14:textId="177BF2A2" w:rsidR="00F149AE" w:rsidRDefault="00F149AE" w:rsidP="00E73441">
      <w:pPr>
        <w:rPr>
          <w:rFonts w:ascii="Arial" w:hAnsi="Arial" w:cs="Arial"/>
          <w:b/>
          <w:bCs/>
          <w:noProof/>
          <w:sz w:val="28"/>
          <w:szCs w:val="36"/>
          <w:lang w:val="en-US" w:eastAsia="en-US"/>
        </w:rPr>
      </w:pPr>
    </w:p>
    <w:p w14:paraId="163FAF16" w14:textId="784D145D" w:rsidR="00A6125F" w:rsidRDefault="00A6125F" w:rsidP="00E73441">
      <w:pPr>
        <w:rPr>
          <w:rFonts w:ascii="Arial" w:hAnsi="Arial" w:cs="Arial"/>
          <w:b/>
          <w:sz w:val="28"/>
          <w:szCs w:val="28"/>
        </w:rPr>
      </w:pPr>
    </w:p>
    <w:p w14:paraId="55BE62A4" w14:textId="21637BAB" w:rsidR="00D4429F" w:rsidRPr="00A6125F" w:rsidRDefault="006C0BA8" w:rsidP="003656CD">
      <w:pPr>
        <w:pStyle w:val="pf0"/>
        <w:jc w:val="both"/>
        <w:rPr>
          <w:rFonts w:ascii="Arial" w:hAnsi="Arial" w:cs="Arial"/>
          <w:b/>
          <w:bCs/>
          <w:sz w:val="22"/>
          <w:szCs w:val="22"/>
        </w:rPr>
      </w:pPr>
      <w:r w:rsidRPr="006C0BA8">
        <w:rPr>
          <w:rFonts w:ascii="Arial" w:hAnsi="Arial" w:cs="Arial"/>
          <w:b/>
          <w:bCs/>
        </w:rPr>
        <w:drawing>
          <wp:anchor distT="0" distB="0" distL="114300" distR="114300" simplePos="0" relativeHeight="251658752" behindDoc="1" locked="0" layoutInCell="1" allowOverlap="1" wp14:anchorId="008C10EA" wp14:editId="354FF90F">
            <wp:simplePos x="0" y="0"/>
            <wp:positionH relativeFrom="column">
              <wp:posOffset>-3810</wp:posOffset>
            </wp:positionH>
            <wp:positionV relativeFrom="paragraph">
              <wp:posOffset>66040</wp:posOffset>
            </wp:positionV>
            <wp:extent cx="2004060" cy="2806065"/>
            <wp:effectExtent l="0" t="0" r="0" b="0"/>
            <wp:wrapTight wrapText="bothSides">
              <wp:wrapPolygon edited="0">
                <wp:start x="0" y="0"/>
                <wp:lineTo x="0" y="21409"/>
                <wp:lineTo x="21354" y="21409"/>
                <wp:lineTo x="21354" y="0"/>
                <wp:lineTo x="0" y="0"/>
              </wp:wrapPolygon>
            </wp:wrapTight>
            <wp:docPr id="30111243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11243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280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Arial" w:hAnsi="Arial" w:cs="Arial"/>
          <w:b/>
          <w:bCs/>
        </w:rPr>
        <w:t>Kozmon</w:t>
      </w:r>
      <w:proofErr w:type="spellEnd"/>
      <w:r>
        <w:rPr>
          <w:rFonts w:ascii="Arial" w:hAnsi="Arial" w:cs="Arial"/>
          <w:b/>
          <w:bCs/>
        </w:rPr>
        <w:t xml:space="preserve"> – slovenský Lars Kepler, který už dobývá i Česko!</w:t>
      </w:r>
    </w:p>
    <w:p w14:paraId="2D8AF2B1" w14:textId="77777777" w:rsidR="006C0BA8" w:rsidRPr="00DF4D05" w:rsidRDefault="006C0BA8" w:rsidP="006C0BA8">
      <w:pPr>
        <w:spacing w:line="360" w:lineRule="auto"/>
        <w:rPr>
          <w:rFonts w:asciiTheme="minorHAnsi" w:hAnsiTheme="minorHAnsi" w:cstheme="minorHAnsi"/>
          <w:bCs/>
          <w:szCs w:val="24"/>
        </w:rPr>
      </w:pPr>
      <w:r w:rsidRPr="00DF4D05">
        <w:rPr>
          <w:rFonts w:asciiTheme="minorHAnsi" w:hAnsiTheme="minorHAnsi" w:cstheme="minorHAnsi"/>
          <w:bCs/>
          <w:szCs w:val="24"/>
        </w:rPr>
        <w:t>Když policejní vyšetřovatel Marek Wolf před rokem a půl opustil Kanadu a vrátil se na Slovensko, byl přesvědčený, že tuto kapitolu svého života už definitivně uzavřel. Jenže pak mu neznámý vrah pošle fotografii z místa činu se vzkazem: „Chceš znát pravdu o svém otci? Musíš se vrátit do Montrealu.“</w:t>
      </w:r>
    </w:p>
    <w:p w14:paraId="468D3DC7" w14:textId="77777777" w:rsidR="006C0BA8" w:rsidRDefault="006C0BA8" w:rsidP="006C0BA8">
      <w:pPr>
        <w:spacing w:line="360" w:lineRule="auto"/>
        <w:rPr>
          <w:rFonts w:asciiTheme="minorHAnsi" w:hAnsiTheme="minorHAnsi" w:cstheme="minorHAnsi"/>
          <w:bCs/>
          <w:szCs w:val="24"/>
        </w:rPr>
      </w:pPr>
      <w:r w:rsidRPr="00DF4D05">
        <w:rPr>
          <w:rFonts w:asciiTheme="minorHAnsi" w:hAnsiTheme="minorHAnsi" w:cstheme="minorHAnsi"/>
          <w:bCs/>
          <w:szCs w:val="24"/>
        </w:rPr>
        <w:t xml:space="preserve">Tamějšímu podsvětí kdysi vládl mafián Anthony </w:t>
      </w:r>
      <w:proofErr w:type="spellStart"/>
      <w:r w:rsidRPr="00DF4D05">
        <w:rPr>
          <w:rFonts w:asciiTheme="minorHAnsi" w:hAnsiTheme="minorHAnsi" w:cstheme="minorHAnsi"/>
          <w:bCs/>
          <w:szCs w:val="24"/>
        </w:rPr>
        <w:t>Rizzo</w:t>
      </w:r>
      <w:proofErr w:type="spellEnd"/>
      <w:r w:rsidRPr="00DF4D05">
        <w:rPr>
          <w:rFonts w:asciiTheme="minorHAnsi" w:hAnsiTheme="minorHAnsi" w:cstheme="minorHAnsi"/>
          <w:bCs/>
          <w:szCs w:val="24"/>
        </w:rPr>
        <w:t xml:space="preserve">. Ty časy jsou dávno pryč, </w:t>
      </w:r>
      <w:proofErr w:type="spellStart"/>
      <w:r w:rsidRPr="00DF4D05">
        <w:rPr>
          <w:rFonts w:asciiTheme="minorHAnsi" w:hAnsiTheme="minorHAnsi" w:cstheme="minorHAnsi"/>
          <w:bCs/>
          <w:szCs w:val="24"/>
        </w:rPr>
        <w:t>Rizzo</w:t>
      </w:r>
      <w:proofErr w:type="spellEnd"/>
      <w:r w:rsidRPr="00DF4D05">
        <w:rPr>
          <w:rFonts w:asciiTheme="minorHAnsi" w:hAnsiTheme="minorHAnsi" w:cstheme="minorHAnsi"/>
          <w:bCs/>
          <w:szCs w:val="24"/>
        </w:rPr>
        <w:t xml:space="preserve"> je za mřížemi a jeho poskoci se rozprchli</w:t>
      </w:r>
      <w:r w:rsidRPr="00D95A48">
        <w:rPr>
          <w:rFonts w:asciiTheme="minorHAnsi" w:hAnsiTheme="minorHAnsi" w:cstheme="minorHAnsi"/>
          <w:bCs/>
          <w:szCs w:val="24"/>
        </w:rPr>
        <w:t>. Po letech vycházejí na povrch staré hříchy a na vrahově seznamu přibývají oběti. Vraždy se na první pohled zdají nesouvisející, ale Marek odhaluje, že všechny oběti pracovaly pro starého mafiána. Co má s tím vším společného jeho otec a jaká je pravda, kterou o něm ví jen vrah? Wolf si uvědomuje, že spěchá do nastražené pasti, ale nemůže si pomoci. Nezastaví se, dokud neodhalí pravdu. Ta ho však může stát život.</w:t>
      </w:r>
    </w:p>
    <w:p w14:paraId="7D31EF36" w14:textId="77777777" w:rsidR="00A6125F" w:rsidRPr="00A6125F" w:rsidRDefault="00A6125F" w:rsidP="00A6125F">
      <w:pPr>
        <w:rPr>
          <w:rFonts w:ascii="Arial" w:hAnsi="Arial" w:cs="Arial"/>
          <w:b/>
          <w:bCs/>
          <w:sz w:val="22"/>
          <w:szCs w:val="22"/>
        </w:rPr>
      </w:pPr>
    </w:p>
    <w:p w14:paraId="05E22CF8" w14:textId="77777777" w:rsidR="00A6125F" w:rsidRDefault="00A6125F" w:rsidP="0055738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27D0C6C" w14:textId="77777777" w:rsidR="00A6125F" w:rsidRDefault="00A6125F" w:rsidP="0055738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5B37B07" w14:textId="77777777" w:rsidR="00A6125F" w:rsidRDefault="00A6125F" w:rsidP="0055738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0CA197C" w14:textId="77777777" w:rsidR="00A6125F" w:rsidRDefault="00A6125F" w:rsidP="0055738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6EFDD9E" w14:textId="34405163" w:rsidR="00471ACD" w:rsidRPr="00B45BC3" w:rsidRDefault="00471ACD" w:rsidP="00A6125F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D16344">
        <w:rPr>
          <w:rFonts w:ascii="Arial" w:hAnsi="Arial" w:cs="Arial"/>
          <w:b/>
          <w:bCs/>
          <w:noProof/>
          <w:sz w:val="56"/>
          <w:szCs w:val="56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283A7D7" wp14:editId="6960FB8F">
                <wp:simplePos x="0" y="0"/>
                <wp:positionH relativeFrom="column">
                  <wp:posOffset>-171450</wp:posOffset>
                </wp:positionH>
                <wp:positionV relativeFrom="paragraph">
                  <wp:posOffset>5080</wp:posOffset>
                </wp:positionV>
                <wp:extent cx="1645920" cy="777240"/>
                <wp:effectExtent l="0" t="0" r="0" b="3810"/>
                <wp:wrapSquare wrapText="bothSides"/>
                <wp:docPr id="178742609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A90D7" w14:textId="4C0C091A" w:rsidR="001503F5" w:rsidRPr="008F7ED6" w:rsidRDefault="001503F5" w:rsidP="00471AC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F7ED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datum vydání: </w:t>
                            </w:r>
                            <w:r w:rsidR="006C0BA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10.4.2025</w:t>
                            </w:r>
                          </w:p>
                          <w:p w14:paraId="36033EBB" w14:textId="2360D1BF" w:rsidR="001503F5" w:rsidRPr="008F7ED6" w:rsidRDefault="001503F5" w:rsidP="00471AC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rozsah</w:t>
                            </w:r>
                            <w:r w:rsidRPr="008F7ED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="006C0BA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68</w:t>
                            </w:r>
                            <w:r w:rsidRPr="008F7ED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stran</w:t>
                            </w:r>
                          </w:p>
                          <w:p w14:paraId="358A4F5F" w14:textId="69918FFF" w:rsidR="001503F5" w:rsidRPr="008F7ED6" w:rsidRDefault="001503F5" w:rsidP="00471AC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F7ED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formát: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12</w:t>
                            </w:r>
                            <w:r w:rsidR="00733F9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7ED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7ED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20</w:t>
                            </w:r>
                            <w:r w:rsidR="00733F9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  <w:r w:rsidRPr="008F7ED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mm</w:t>
                            </w:r>
                          </w:p>
                          <w:p w14:paraId="1613CC47" w14:textId="77777777" w:rsidR="001503F5" w:rsidRPr="008F7ED6" w:rsidRDefault="001503F5" w:rsidP="00471AC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2424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vázaná s přebalem</w:t>
                            </w:r>
                          </w:p>
                          <w:p w14:paraId="10906E54" w14:textId="4FA1A56F" w:rsidR="001503F5" w:rsidRDefault="001503F5" w:rsidP="00471AC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cena: 4</w:t>
                            </w:r>
                            <w:r w:rsidR="006C0BA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9</w:t>
                            </w:r>
                            <w:r w:rsidRPr="008F7ED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Kč</w:t>
                            </w:r>
                          </w:p>
                          <w:p w14:paraId="741C7111" w14:textId="77777777" w:rsidR="001503F5" w:rsidRPr="00D16344" w:rsidRDefault="001503F5" w:rsidP="00D16344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2DF4025" w14:textId="04D890BA" w:rsidR="001503F5" w:rsidRDefault="001503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3A7D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13.5pt;margin-top:.4pt;width:129.6pt;height:61.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" stroked="f">
                <v:textbox>
                  <w:txbxContent>
                    <w:p w14:paraId="022A90D7" w14:textId="4C0C091A" w:rsidR="001503F5" w:rsidRPr="008F7ED6" w:rsidRDefault="001503F5" w:rsidP="00471ACD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8F7ED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datum vydání: </w:t>
                      </w:r>
                      <w:r w:rsidR="006C0BA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10.4.2025</w:t>
                      </w:r>
                    </w:p>
                    <w:p w14:paraId="36033EBB" w14:textId="2360D1BF" w:rsidR="001503F5" w:rsidRPr="008F7ED6" w:rsidRDefault="001503F5" w:rsidP="00471ACD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rozsah</w:t>
                      </w:r>
                      <w:r w:rsidRPr="008F7ED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  <w:r w:rsidR="006C0BA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68</w:t>
                      </w:r>
                      <w:r w:rsidRPr="008F7ED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stran</w:t>
                      </w:r>
                    </w:p>
                    <w:p w14:paraId="358A4F5F" w14:textId="69918FFF" w:rsidR="001503F5" w:rsidRPr="008F7ED6" w:rsidRDefault="001503F5" w:rsidP="00471ACD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8F7ED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formát: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12</w:t>
                      </w:r>
                      <w:r w:rsidR="00733F9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8F7ED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8F7ED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20</w:t>
                      </w:r>
                      <w:r w:rsidR="00733F9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5</w:t>
                      </w:r>
                      <w:r w:rsidRPr="008F7ED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mm</w:t>
                      </w:r>
                    </w:p>
                    <w:p w14:paraId="1613CC47" w14:textId="77777777" w:rsidR="001503F5" w:rsidRPr="008F7ED6" w:rsidRDefault="001503F5" w:rsidP="00471ACD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F24243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vázaná s přebalem</w:t>
                      </w:r>
                    </w:p>
                    <w:p w14:paraId="10906E54" w14:textId="4FA1A56F" w:rsidR="001503F5" w:rsidRDefault="001503F5" w:rsidP="00471ACD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cena: 4</w:t>
                      </w:r>
                      <w:r w:rsidR="006C0BA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9</w:t>
                      </w:r>
                      <w:r w:rsidRPr="008F7ED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Kč</w:t>
                      </w:r>
                    </w:p>
                    <w:p w14:paraId="741C7111" w14:textId="77777777" w:rsidR="001503F5" w:rsidRPr="00D16344" w:rsidRDefault="001503F5" w:rsidP="00D16344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2DF4025" w14:textId="04D890BA" w:rsidR="001503F5" w:rsidRDefault="001503F5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0A48BE" w14:textId="77777777" w:rsidR="009F6DAB" w:rsidRDefault="009F6DAB" w:rsidP="00D5747F">
      <w:pPr>
        <w:rPr>
          <w:rFonts w:asciiTheme="minorHAnsi" w:hAnsiTheme="minorHAnsi" w:cstheme="minorHAnsi"/>
          <w:sz w:val="22"/>
          <w:szCs w:val="22"/>
        </w:rPr>
      </w:pPr>
    </w:p>
    <w:p w14:paraId="4F59C41D" w14:textId="484008E0" w:rsidR="007A33A1" w:rsidRDefault="007A33A1" w:rsidP="0055738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BA6FE5E" w14:textId="77777777" w:rsidR="00A6125F" w:rsidRDefault="00A6125F" w:rsidP="00F30084">
      <w:pPr>
        <w:spacing w:line="276" w:lineRule="auto"/>
        <w:rPr>
          <w:rFonts w:ascii="Arial" w:hAnsi="Arial" w:cs="Arial"/>
          <w:b/>
          <w:noProof/>
          <w:sz w:val="24"/>
          <w:szCs w:val="22"/>
        </w:rPr>
      </w:pPr>
    </w:p>
    <w:p w14:paraId="48045B08" w14:textId="77777777" w:rsidR="00A6125F" w:rsidRDefault="00A6125F" w:rsidP="00F30084">
      <w:pPr>
        <w:spacing w:line="276" w:lineRule="auto"/>
        <w:rPr>
          <w:rFonts w:ascii="Arial" w:hAnsi="Arial" w:cs="Arial"/>
          <w:b/>
          <w:noProof/>
          <w:sz w:val="24"/>
          <w:szCs w:val="22"/>
        </w:rPr>
      </w:pPr>
    </w:p>
    <w:p w14:paraId="5A84E314" w14:textId="77777777" w:rsidR="006C0BA8" w:rsidRDefault="006C0BA8" w:rsidP="00F30084">
      <w:pPr>
        <w:spacing w:line="276" w:lineRule="auto"/>
        <w:rPr>
          <w:rFonts w:ascii="Arial" w:hAnsi="Arial" w:cs="Arial"/>
          <w:b/>
          <w:noProof/>
          <w:sz w:val="24"/>
          <w:szCs w:val="22"/>
        </w:rPr>
      </w:pPr>
    </w:p>
    <w:p w14:paraId="093CEB0B" w14:textId="77777777" w:rsidR="006C0BA8" w:rsidRDefault="006C0BA8" w:rsidP="00F30084">
      <w:pPr>
        <w:spacing w:line="276" w:lineRule="auto"/>
        <w:rPr>
          <w:rFonts w:ascii="Arial" w:hAnsi="Arial" w:cs="Arial"/>
          <w:b/>
          <w:noProof/>
          <w:sz w:val="24"/>
          <w:szCs w:val="22"/>
        </w:rPr>
      </w:pPr>
    </w:p>
    <w:p w14:paraId="1E971A60" w14:textId="77777777" w:rsidR="006C0BA8" w:rsidRDefault="006C0BA8" w:rsidP="00F30084">
      <w:pPr>
        <w:spacing w:line="276" w:lineRule="auto"/>
        <w:rPr>
          <w:rFonts w:ascii="Arial" w:hAnsi="Arial" w:cs="Arial"/>
          <w:b/>
          <w:noProof/>
          <w:sz w:val="24"/>
          <w:szCs w:val="22"/>
        </w:rPr>
      </w:pPr>
    </w:p>
    <w:p w14:paraId="7363B259" w14:textId="77777777" w:rsidR="006C0BA8" w:rsidRDefault="006C0BA8" w:rsidP="00F30084">
      <w:pPr>
        <w:spacing w:line="276" w:lineRule="auto"/>
        <w:rPr>
          <w:rFonts w:ascii="Arial" w:hAnsi="Arial" w:cs="Arial"/>
          <w:b/>
          <w:noProof/>
          <w:sz w:val="24"/>
          <w:szCs w:val="22"/>
        </w:rPr>
      </w:pPr>
    </w:p>
    <w:p w14:paraId="0745E40D" w14:textId="4FFE1BDE" w:rsidR="00733F9D" w:rsidRDefault="00733F9D" w:rsidP="00733F9D">
      <w:pPr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noProof/>
          <w:szCs w:val="24"/>
        </w:rPr>
        <w:drawing>
          <wp:anchor distT="0" distB="0" distL="114300" distR="114300" simplePos="0" relativeHeight="251656704" behindDoc="1" locked="0" layoutInCell="1" allowOverlap="1" wp14:anchorId="35AA991D" wp14:editId="639EAEEA">
            <wp:simplePos x="0" y="0"/>
            <wp:positionH relativeFrom="column">
              <wp:posOffset>-461010</wp:posOffset>
            </wp:positionH>
            <wp:positionV relativeFrom="paragraph">
              <wp:posOffset>-3175</wp:posOffset>
            </wp:positionV>
            <wp:extent cx="1463040" cy="2195195"/>
            <wp:effectExtent l="0" t="0" r="3810" b="0"/>
            <wp:wrapTight wrapText="bothSides">
              <wp:wrapPolygon edited="0">
                <wp:start x="0" y="0"/>
                <wp:lineTo x="0" y="21369"/>
                <wp:lineTo x="21375" y="21369"/>
                <wp:lineTo x="21375" y="0"/>
                <wp:lineTo x="0" y="0"/>
              </wp:wrapPolygon>
            </wp:wrapTight>
            <wp:docPr id="1755158860" name="Obrázek 9" descr="Obsah obrázku Lidská tvář, osoba, oblečení, interié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158860" name="Obrázek 9" descr="Obsah obrázku Lidská tvář, osoba, oblečení, interiér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2195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639E">
        <w:rPr>
          <w:rFonts w:asciiTheme="minorHAnsi" w:hAnsiTheme="minorHAnsi" w:cstheme="minorHAnsi"/>
          <w:b/>
          <w:bCs/>
          <w:szCs w:val="24"/>
        </w:rPr>
        <w:t>O autorovi:</w:t>
      </w:r>
      <w:r w:rsidRPr="00912FA1">
        <w:rPr>
          <w:rFonts w:asciiTheme="minorHAnsi" w:hAnsiTheme="minorHAnsi" w:cstheme="minorHAnsi"/>
          <w:szCs w:val="24"/>
        </w:rPr>
        <w:t xml:space="preserve"> </w:t>
      </w:r>
    </w:p>
    <w:p w14:paraId="1F4A73D5" w14:textId="47F3C835" w:rsidR="00733F9D" w:rsidRDefault="00733F9D" w:rsidP="00733F9D">
      <w:pPr>
        <w:spacing w:line="360" w:lineRule="auto"/>
        <w:rPr>
          <w:rFonts w:asciiTheme="minorHAnsi" w:hAnsiTheme="minorHAnsi" w:cstheme="minorHAnsi"/>
          <w:bCs/>
          <w:szCs w:val="24"/>
        </w:rPr>
      </w:pPr>
      <w:bookmarkStart w:id="3" w:name="_Hlk172711091"/>
      <w:r>
        <w:rPr>
          <w:rFonts w:asciiTheme="minorHAnsi" w:hAnsiTheme="minorHAnsi" w:cstheme="minorHAnsi"/>
          <w:bCs/>
          <w:szCs w:val="24"/>
        </w:rPr>
        <w:t>František</w:t>
      </w:r>
      <w:r w:rsidRPr="00B40AA4">
        <w:rPr>
          <w:rFonts w:asciiTheme="minorHAnsi" w:hAnsiTheme="minorHAnsi" w:cstheme="minorHAnsi"/>
          <w:bCs/>
          <w:szCs w:val="24"/>
        </w:rPr>
        <w:t xml:space="preserve"> </w:t>
      </w:r>
      <w:proofErr w:type="spellStart"/>
      <w:r w:rsidRPr="00B40AA4">
        <w:rPr>
          <w:rFonts w:asciiTheme="minorHAnsi" w:hAnsiTheme="minorHAnsi" w:cstheme="minorHAnsi"/>
          <w:bCs/>
          <w:szCs w:val="24"/>
        </w:rPr>
        <w:t>Kozmon</w:t>
      </w:r>
      <w:proofErr w:type="spellEnd"/>
      <w:r w:rsidRPr="00B40AA4">
        <w:rPr>
          <w:rFonts w:asciiTheme="minorHAnsi" w:hAnsiTheme="minorHAnsi" w:cstheme="minorHAnsi"/>
          <w:bCs/>
          <w:szCs w:val="24"/>
        </w:rPr>
        <w:t xml:space="preserve"> pochází z Nitry, studoval masmediální komunikaci v Trnavě a </w:t>
      </w:r>
      <w:r>
        <w:rPr>
          <w:rFonts w:asciiTheme="minorHAnsi" w:hAnsiTheme="minorHAnsi" w:cstheme="minorHAnsi"/>
          <w:bCs/>
          <w:szCs w:val="24"/>
        </w:rPr>
        <w:t>v</w:t>
      </w:r>
      <w:r w:rsidRPr="00B40AA4">
        <w:rPr>
          <w:rFonts w:asciiTheme="minorHAnsi" w:hAnsiTheme="minorHAnsi" w:cstheme="minorHAnsi"/>
          <w:bCs/>
          <w:szCs w:val="24"/>
        </w:rPr>
        <w:t xml:space="preserve"> devíti letech prohlásil, že se z něj stane spisovatel. Ve stejném období napsal svoji první sešitovou sérii nazvanou </w:t>
      </w:r>
      <w:r w:rsidRPr="00B40AA4">
        <w:rPr>
          <w:rFonts w:asciiTheme="minorHAnsi" w:hAnsiTheme="minorHAnsi" w:cstheme="minorHAnsi"/>
          <w:bCs/>
          <w:i/>
          <w:iCs/>
          <w:szCs w:val="24"/>
        </w:rPr>
        <w:t>Dobrodružní přátelé</w:t>
      </w:r>
      <w:r w:rsidRPr="00B40AA4">
        <w:rPr>
          <w:rFonts w:asciiTheme="minorHAnsi" w:hAnsiTheme="minorHAnsi" w:cstheme="minorHAnsi"/>
          <w:bCs/>
          <w:szCs w:val="24"/>
        </w:rPr>
        <w:t>. Její jednotlivé části se zachovaly jen v jediném exempláři</w:t>
      </w:r>
      <w:r>
        <w:rPr>
          <w:rFonts w:asciiTheme="minorHAnsi" w:hAnsiTheme="minorHAnsi" w:cstheme="minorHAnsi"/>
          <w:bCs/>
          <w:szCs w:val="24"/>
        </w:rPr>
        <w:t>,</w:t>
      </w:r>
      <w:r w:rsidRPr="00B40AA4">
        <w:rPr>
          <w:rFonts w:asciiTheme="minorHAnsi" w:hAnsiTheme="minorHAnsi" w:cstheme="minorHAnsi"/>
          <w:bCs/>
          <w:szCs w:val="24"/>
        </w:rPr>
        <w:t xml:space="preserve"> a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B40AA4">
        <w:rPr>
          <w:rFonts w:asciiTheme="minorHAnsi" w:hAnsiTheme="minorHAnsi" w:cstheme="minorHAnsi"/>
          <w:bCs/>
          <w:szCs w:val="24"/>
        </w:rPr>
        <w:t xml:space="preserve">to jen díky autorovým rodičům. Zúčastnil se několika povídkových soutěží a experimentoval s různými knižními žánry. S detektivkami začal brzy, tvorbu Agathy Christie hltal ve dvanácti. K žánru se autorsky vrátil v dospělosti, s debutem </w:t>
      </w:r>
      <w:r w:rsidRPr="00B40AA4">
        <w:rPr>
          <w:rFonts w:asciiTheme="minorHAnsi" w:hAnsiTheme="minorHAnsi" w:cstheme="minorHAnsi"/>
          <w:bCs/>
          <w:i/>
          <w:iCs/>
          <w:szCs w:val="24"/>
        </w:rPr>
        <w:t xml:space="preserve">Poslední případ kapitána </w:t>
      </w:r>
      <w:proofErr w:type="spellStart"/>
      <w:r w:rsidRPr="00B40AA4">
        <w:rPr>
          <w:rFonts w:asciiTheme="minorHAnsi" w:hAnsiTheme="minorHAnsi" w:cstheme="minorHAnsi"/>
          <w:bCs/>
          <w:i/>
          <w:iCs/>
          <w:szCs w:val="24"/>
        </w:rPr>
        <w:t>Čontoše</w:t>
      </w:r>
      <w:proofErr w:type="spellEnd"/>
      <w:r w:rsidRPr="00B40AA4">
        <w:rPr>
          <w:rFonts w:asciiTheme="minorHAnsi" w:hAnsiTheme="minorHAnsi" w:cstheme="minorHAnsi"/>
          <w:bCs/>
          <w:szCs w:val="24"/>
        </w:rPr>
        <w:t xml:space="preserve"> zvítězil v soutěži Detektivka 2014.</w:t>
      </w:r>
    </w:p>
    <w:bookmarkEnd w:id="3"/>
    <w:p w14:paraId="064A7332" w14:textId="7842743F" w:rsidR="00733F9D" w:rsidRDefault="00733F9D" w:rsidP="00733F9D">
      <w:pPr>
        <w:spacing w:line="360" w:lineRule="auto"/>
        <w:rPr>
          <w:rFonts w:asciiTheme="minorHAnsi" w:hAnsiTheme="minorHAnsi" w:cstheme="minorHAnsi"/>
          <w:b/>
          <w:bCs/>
          <w:szCs w:val="24"/>
        </w:rPr>
      </w:pPr>
    </w:p>
    <w:p w14:paraId="4B0FD777" w14:textId="77777777" w:rsidR="00733F9D" w:rsidRDefault="00733F9D" w:rsidP="00733F9D">
      <w:pPr>
        <w:spacing w:line="360" w:lineRule="auto"/>
        <w:rPr>
          <w:rFonts w:asciiTheme="minorHAnsi" w:hAnsiTheme="minorHAnsi" w:cstheme="minorHAnsi"/>
          <w:b/>
          <w:bCs/>
          <w:szCs w:val="24"/>
        </w:rPr>
      </w:pPr>
    </w:p>
    <w:p w14:paraId="722AB37D" w14:textId="77777777" w:rsidR="00733F9D" w:rsidRDefault="00733F9D" w:rsidP="00733F9D">
      <w:pPr>
        <w:spacing w:line="360" w:lineRule="auto"/>
        <w:rPr>
          <w:rFonts w:asciiTheme="minorHAnsi" w:hAnsiTheme="minorHAnsi" w:cstheme="minorHAnsi"/>
          <w:b/>
          <w:bCs/>
          <w:szCs w:val="24"/>
        </w:rPr>
      </w:pPr>
    </w:p>
    <w:p w14:paraId="6AC64C4C" w14:textId="77777777" w:rsidR="00733F9D" w:rsidRDefault="00733F9D" w:rsidP="00733F9D">
      <w:pPr>
        <w:spacing w:line="360" w:lineRule="auto"/>
        <w:rPr>
          <w:rFonts w:asciiTheme="minorHAnsi" w:hAnsiTheme="minorHAnsi" w:cstheme="minorHAnsi"/>
          <w:szCs w:val="24"/>
        </w:rPr>
      </w:pPr>
    </w:p>
    <w:p w14:paraId="21ED74B1" w14:textId="77777777" w:rsidR="006C0BA8" w:rsidRDefault="006C0BA8" w:rsidP="006C0BA8">
      <w:pPr>
        <w:spacing w:line="360" w:lineRule="auto"/>
        <w:rPr>
          <w:rFonts w:asciiTheme="minorHAnsi" w:hAnsiTheme="minorHAnsi" w:cstheme="minorHAnsi"/>
          <w:szCs w:val="24"/>
        </w:rPr>
      </w:pPr>
      <w:r w:rsidRPr="00941B72">
        <w:rPr>
          <w:rFonts w:asciiTheme="minorHAnsi" w:hAnsiTheme="minorHAnsi" w:cstheme="minorHAnsi"/>
          <w:b/>
          <w:bCs/>
          <w:szCs w:val="24"/>
        </w:rPr>
        <w:t>Recenze/Chvály:</w:t>
      </w:r>
      <w:r w:rsidRPr="00941B72">
        <w:rPr>
          <w:rFonts w:asciiTheme="minorHAnsi" w:hAnsiTheme="minorHAnsi" w:cstheme="minorHAnsi"/>
          <w:szCs w:val="24"/>
        </w:rPr>
        <w:t xml:space="preserve"> </w:t>
      </w:r>
    </w:p>
    <w:p w14:paraId="2DA27648" w14:textId="77777777" w:rsidR="006C0BA8" w:rsidRDefault="006C0BA8" w:rsidP="006C0BA8">
      <w:pPr>
        <w:spacing w:line="360" w:lineRule="auto"/>
        <w:rPr>
          <w:rFonts w:asciiTheme="minorHAnsi" w:hAnsiTheme="minorHAnsi" w:cstheme="minorHAnsi"/>
          <w:szCs w:val="24"/>
        </w:rPr>
      </w:pPr>
    </w:p>
    <w:p w14:paraId="4CA062AD" w14:textId="77777777" w:rsidR="006C0BA8" w:rsidRDefault="006C0BA8" w:rsidP="006C0BA8">
      <w:pPr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„</w:t>
      </w:r>
      <w:r w:rsidRPr="00594037">
        <w:rPr>
          <w:rFonts w:asciiTheme="minorHAnsi" w:hAnsiTheme="minorHAnsi" w:cstheme="minorHAnsi"/>
          <w:szCs w:val="24"/>
        </w:rPr>
        <w:t xml:space="preserve">Možná, kdybyste nevěděli, že jde o slovenského autora, považovali byste </w:t>
      </w:r>
      <w:r w:rsidRPr="00594037">
        <w:rPr>
          <w:rFonts w:asciiTheme="minorHAnsi" w:hAnsiTheme="minorHAnsi" w:cstheme="minorHAnsi"/>
          <w:i/>
          <w:iCs/>
          <w:szCs w:val="24"/>
        </w:rPr>
        <w:t>Vlka</w:t>
      </w:r>
      <w:r w:rsidRPr="00594037">
        <w:rPr>
          <w:rFonts w:asciiTheme="minorHAnsi" w:hAnsiTheme="minorHAnsi" w:cstheme="minorHAnsi"/>
          <w:szCs w:val="24"/>
        </w:rPr>
        <w:t xml:space="preserve"> za vynikající mafiánskou detektivku od uznávaného zahraničního spisovatele.</w:t>
      </w:r>
      <w:r>
        <w:rPr>
          <w:rFonts w:asciiTheme="minorHAnsi" w:hAnsiTheme="minorHAnsi" w:cstheme="minorHAnsi"/>
          <w:szCs w:val="24"/>
        </w:rPr>
        <w:t>“</w:t>
      </w:r>
    </w:p>
    <w:p w14:paraId="3FF65B5E" w14:textId="77777777" w:rsidR="006C0BA8" w:rsidRDefault="006C0BA8" w:rsidP="006C0BA8">
      <w:pPr>
        <w:pStyle w:val="Odstavecseseznamem"/>
        <w:numPr>
          <w:ilvl w:val="0"/>
          <w:numId w:val="4"/>
        </w:numPr>
        <w:spacing w:line="360" w:lineRule="auto"/>
        <w:jc w:val="right"/>
        <w:rPr>
          <w:rFonts w:asciiTheme="minorHAnsi" w:hAnsiTheme="minorHAnsi" w:cstheme="minorHAnsi"/>
          <w:szCs w:val="24"/>
        </w:rPr>
      </w:pPr>
      <w:r w:rsidRPr="00594037">
        <w:rPr>
          <w:rFonts w:asciiTheme="minorHAnsi" w:hAnsiTheme="minorHAnsi" w:cstheme="minorHAnsi"/>
          <w:szCs w:val="24"/>
        </w:rPr>
        <w:t>deník Pravda</w:t>
      </w:r>
    </w:p>
    <w:p w14:paraId="691BFACA" w14:textId="77777777" w:rsidR="006C0BA8" w:rsidRDefault="006C0BA8" w:rsidP="006C0BA8">
      <w:pPr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„</w:t>
      </w:r>
      <w:proofErr w:type="spellStart"/>
      <w:r w:rsidRPr="00594037">
        <w:rPr>
          <w:rFonts w:asciiTheme="minorHAnsi" w:hAnsiTheme="minorHAnsi" w:cstheme="minorHAnsi"/>
          <w:szCs w:val="24"/>
        </w:rPr>
        <w:t>Kozmon</w:t>
      </w:r>
      <w:proofErr w:type="spellEnd"/>
      <w:r w:rsidRPr="00594037">
        <w:rPr>
          <w:rFonts w:asciiTheme="minorHAnsi" w:hAnsiTheme="minorHAnsi" w:cstheme="minorHAnsi"/>
          <w:szCs w:val="24"/>
        </w:rPr>
        <w:t xml:space="preserve"> je podle mě jeden z mála slovenských autorů, který by mohl konkurovat světovým. Čtení </w:t>
      </w:r>
      <w:r w:rsidRPr="00594037">
        <w:rPr>
          <w:rFonts w:asciiTheme="minorHAnsi" w:hAnsiTheme="minorHAnsi" w:cstheme="minorHAnsi"/>
          <w:i/>
          <w:iCs/>
          <w:szCs w:val="24"/>
        </w:rPr>
        <w:t>Vlka</w:t>
      </w:r>
      <w:r w:rsidRPr="00594037">
        <w:rPr>
          <w:rFonts w:asciiTheme="minorHAnsi" w:hAnsiTheme="minorHAnsi" w:cstheme="minorHAnsi"/>
          <w:szCs w:val="24"/>
        </w:rPr>
        <w:t xml:space="preserve"> jsem si skutečně vychutnával. Autor si dal záležet na detailech, postava Marka Wolfa je velmi sympatická</w:t>
      </w:r>
      <w:r>
        <w:rPr>
          <w:rFonts w:asciiTheme="minorHAnsi" w:hAnsiTheme="minorHAnsi" w:cstheme="minorHAnsi"/>
          <w:szCs w:val="24"/>
        </w:rPr>
        <w:t>,</w:t>
      </w:r>
      <w:r w:rsidRPr="00594037">
        <w:rPr>
          <w:rFonts w:asciiTheme="minorHAnsi" w:hAnsiTheme="minorHAnsi" w:cstheme="minorHAnsi"/>
          <w:szCs w:val="24"/>
        </w:rPr>
        <w:t xml:space="preserve"> a přestože v knize není napětí a brutalita na každé stránce, nebudete ji chtít odložit. Doporučuji všemi deseti a už teď se těším na pokračování.</w:t>
      </w:r>
      <w:r>
        <w:rPr>
          <w:rFonts w:asciiTheme="minorHAnsi" w:hAnsiTheme="minorHAnsi" w:cstheme="minorHAnsi"/>
          <w:szCs w:val="24"/>
        </w:rPr>
        <w:t>“</w:t>
      </w:r>
    </w:p>
    <w:p w14:paraId="717108D2" w14:textId="77777777" w:rsidR="006C0BA8" w:rsidRDefault="006C0BA8" w:rsidP="006C0BA8">
      <w:pPr>
        <w:pStyle w:val="Odstavecseseznamem"/>
        <w:numPr>
          <w:ilvl w:val="0"/>
          <w:numId w:val="4"/>
        </w:numPr>
        <w:spacing w:line="360" w:lineRule="auto"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čtenářská recenze, Databáze knih</w:t>
      </w:r>
    </w:p>
    <w:p w14:paraId="186C60A5" w14:textId="77777777" w:rsidR="006C0BA8" w:rsidRDefault="006C0BA8" w:rsidP="006C0BA8">
      <w:pPr>
        <w:spacing w:line="360" w:lineRule="auto"/>
        <w:rPr>
          <w:rFonts w:asciiTheme="minorHAnsi" w:hAnsiTheme="minorHAnsi" w:cstheme="minorHAnsi"/>
          <w:szCs w:val="24"/>
        </w:rPr>
      </w:pPr>
    </w:p>
    <w:p w14:paraId="10C45344" w14:textId="77777777" w:rsidR="006C0BA8" w:rsidRPr="00594037" w:rsidRDefault="006C0BA8" w:rsidP="006C0BA8">
      <w:pPr>
        <w:spacing w:line="360" w:lineRule="auto"/>
        <w:rPr>
          <w:rFonts w:asciiTheme="minorHAnsi" w:hAnsiTheme="minorHAnsi" w:cstheme="minorHAnsi"/>
          <w:szCs w:val="24"/>
        </w:rPr>
      </w:pPr>
      <w:r w:rsidRPr="00594037">
        <w:rPr>
          <w:rFonts w:asciiTheme="minorHAnsi" w:hAnsiTheme="minorHAnsi" w:cstheme="minorHAnsi"/>
          <w:szCs w:val="24"/>
        </w:rPr>
        <w:t>„</w:t>
      </w:r>
      <w:r w:rsidRPr="00221DD3">
        <w:rPr>
          <w:rFonts w:asciiTheme="minorHAnsi" w:hAnsiTheme="minorHAnsi" w:cstheme="minorHAnsi"/>
          <w:szCs w:val="24"/>
        </w:rPr>
        <w:t xml:space="preserve">Sympatický kriminalista Marek Wolf vlákaný do pasti vrahem, který přesně </w:t>
      </w:r>
      <w:r>
        <w:rPr>
          <w:rFonts w:asciiTheme="minorHAnsi" w:hAnsiTheme="minorHAnsi" w:cstheme="minorHAnsi"/>
          <w:szCs w:val="24"/>
        </w:rPr>
        <w:t>ví</w:t>
      </w:r>
      <w:r w:rsidRPr="00221DD3">
        <w:rPr>
          <w:rFonts w:asciiTheme="minorHAnsi" w:hAnsiTheme="minorHAnsi" w:cstheme="minorHAnsi"/>
          <w:szCs w:val="24"/>
        </w:rPr>
        <w:t>, jak ho chytit na háček. Nechte se zlákat touto knihou a přečtěte si i další knihy od tohoto autora, je to návykové.</w:t>
      </w:r>
      <w:r w:rsidRPr="00594037">
        <w:rPr>
          <w:rFonts w:asciiTheme="minorHAnsi" w:hAnsiTheme="minorHAnsi" w:cstheme="minorHAnsi"/>
          <w:szCs w:val="24"/>
        </w:rPr>
        <w:t>“</w:t>
      </w:r>
    </w:p>
    <w:p w14:paraId="56BB0974" w14:textId="77777777" w:rsidR="006C0BA8" w:rsidRPr="00594037" w:rsidRDefault="006C0BA8" w:rsidP="006C0BA8">
      <w:pPr>
        <w:spacing w:line="360" w:lineRule="auto"/>
        <w:ind w:left="720"/>
        <w:rPr>
          <w:rFonts w:asciiTheme="minorHAnsi" w:hAnsiTheme="minorHAnsi" w:cstheme="minorHAnsi"/>
          <w:szCs w:val="24"/>
        </w:rPr>
      </w:pPr>
    </w:p>
    <w:p w14:paraId="6066985B" w14:textId="77777777" w:rsidR="006C0BA8" w:rsidRPr="00594037" w:rsidRDefault="006C0BA8" w:rsidP="006C0BA8">
      <w:pPr>
        <w:pStyle w:val="Odstavecseseznamem"/>
        <w:numPr>
          <w:ilvl w:val="0"/>
          <w:numId w:val="4"/>
        </w:numPr>
        <w:spacing w:line="360" w:lineRule="auto"/>
        <w:jc w:val="right"/>
        <w:rPr>
          <w:rFonts w:asciiTheme="minorHAnsi" w:hAnsiTheme="minorHAnsi" w:cstheme="minorHAnsi"/>
          <w:szCs w:val="24"/>
        </w:rPr>
      </w:pPr>
      <w:r w:rsidRPr="00594037">
        <w:rPr>
          <w:rFonts w:asciiTheme="minorHAnsi" w:hAnsiTheme="minorHAnsi" w:cstheme="minorHAnsi"/>
          <w:szCs w:val="24"/>
        </w:rPr>
        <w:t xml:space="preserve"> PanthaRhei.sk</w:t>
      </w:r>
    </w:p>
    <w:p w14:paraId="5AEFC681" w14:textId="77777777" w:rsidR="006C0BA8" w:rsidRPr="00594037" w:rsidRDefault="006C0BA8" w:rsidP="006C0BA8">
      <w:pPr>
        <w:spacing w:line="360" w:lineRule="auto"/>
        <w:jc w:val="right"/>
        <w:rPr>
          <w:rFonts w:asciiTheme="minorHAnsi" w:hAnsiTheme="minorHAnsi" w:cstheme="minorHAnsi"/>
          <w:szCs w:val="24"/>
        </w:rPr>
      </w:pPr>
    </w:p>
    <w:p w14:paraId="3B9F2ED6" w14:textId="77777777" w:rsidR="006C0BA8" w:rsidRPr="00221DD3" w:rsidRDefault="006C0BA8" w:rsidP="006C0BA8">
      <w:pPr>
        <w:spacing w:line="360" w:lineRule="auto"/>
        <w:ind w:left="720"/>
        <w:jc w:val="right"/>
        <w:rPr>
          <w:rFonts w:asciiTheme="minorHAnsi" w:hAnsiTheme="minorHAnsi" w:cstheme="minorHAnsi"/>
          <w:szCs w:val="24"/>
        </w:rPr>
      </w:pPr>
    </w:p>
    <w:p w14:paraId="64D497C4" w14:textId="77777777" w:rsidR="006C0BA8" w:rsidRDefault="006C0BA8" w:rsidP="006C0BA8">
      <w:pPr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„Autor </w:t>
      </w:r>
      <w:r w:rsidRPr="00594037">
        <w:rPr>
          <w:rFonts w:asciiTheme="minorHAnsi" w:hAnsiTheme="minorHAnsi" w:cstheme="minorHAnsi"/>
          <w:szCs w:val="24"/>
        </w:rPr>
        <w:t xml:space="preserve">si dal záležet na logičnosti a detailech příběhu, které z této knihy dělají kvalitní a uvěřitelné dílo. </w:t>
      </w:r>
      <w:r>
        <w:rPr>
          <w:rFonts w:asciiTheme="minorHAnsi" w:hAnsiTheme="minorHAnsi" w:cstheme="minorHAnsi"/>
          <w:szCs w:val="24"/>
        </w:rPr>
        <w:t>Určitě plánuji sáhnout po dalších dílech</w:t>
      </w:r>
      <w:r w:rsidRPr="00594037">
        <w:rPr>
          <w:rFonts w:asciiTheme="minorHAnsi" w:hAnsiTheme="minorHAnsi" w:cstheme="minorHAnsi"/>
          <w:szCs w:val="24"/>
        </w:rPr>
        <w:t xml:space="preserve"> z této série.</w:t>
      </w:r>
      <w:r>
        <w:rPr>
          <w:rFonts w:asciiTheme="minorHAnsi" w:hAnsiTheme="minorHAnsi" w:cstheme="minorHAnsi"/>
          <w:szCs w:val="24"/>
        </w:rPr>
        <w:t>“</w:t>
      </w:r>
    </w:p>
    <w:p w14:paraId="4ACF13BE" w14:textId="77777777" w:rsidR="006C0BA8" w:rsidRDefault="006C0BA8" w:rsidP="006C0BA8">
      <w:pPr>
        <w:pStyle w:val="Odstavecseseznamem"/>
        <w:numPr>
          <w:ilvl w:val="0"/>
          <w:numId w:val="4"/>
        </w:numPr>
        <w:spacing w:line="360" w:lineRule="auto"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čtenářská recenze, Přečítané</w:t>
      </w:r>
    </w:p>
    <w:p w14:paraId="05353C30" w14:textId="77777777" w:rsidR="006C0BA8" w:rsidRDefault="006C0BA8" w:rsidP="006C0BA8">
      <w:pPr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„</w:t>
      </w:r>
      <w:r w:rsidRPr="00594037">
        <w:rPr>
          <w:rFonts w:asciiTheme="minorHAnsi" w:hAnsiTheme="minorHAnsi" w:cstheme="minorHAnsi"/>
          <w:szCs w:val="24"/>
        </w:rPr>
        <w:t xml:space="preserve">Kniha byla napínavá, s každou stránkou jsem chtěla vědět víc. Zajímavý byl i mafiánský námět. Už se těším na </w:t>
      </w:r>
      <w:r>
        <w:rPr>
          <w:rFonts w:asciiTheme="minorHAnsi" w:hAnsiTheme="minorHAnsi" w:cstheme="minorHAnsi"/>
          <w:szCs w:val="24"/>
        </w:rPr>
        <w:t>další</w:t>
      </w:r>
      <w:r w:rsidRPr="00594037">
        <w:rPr>
          <w:rFonts w:asciiTheme="minorHAnsi" w:hAnsiTheme="minorHAnsi" w:cstheme="minorHAnsi"/>
          <w:szCs w:val="24"/>
        </w:rPr>
        <w:t xml:space="preserve"> knihy ze série.</w:t>
      </w:r>
      <w:r>
        <w:rPr>
          <w:rFonts w:asciiTheme="minorHAnsi" w:hAnsiTheme="minorHAnsi" w:cstheme="minorHAnsi"/>
          <w:szCs w:val="24"/>
        </w:rPr>
        <w:t>“</w:t>
      </w:r>
    </w:p>
    <w:p w14:paraId="6652C0F2" w14:textId="77777777" w:rsidR="006C0BA8" w:rsidRDefault="006C0BA8" w:rsidP="006C0BA8">
      <w:pPr>
        <w:pStyle w:val="Odstavecseseznamem"/>
        <w:numPr>
          <w:ilvl w:val="0"/>
          <w:numId w:val="4"/>
        </w:numPr>
        <w:spacing w:line="360" w:lineRule="auto"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čtenářská recenze, Databáze knih</w:t>
      </w:r>
    </w:p>
    <w:p w14:paraId="0FC0F702" w14:textId="77777777" w:rsidR="006C0BA8" w:rsidRDefault="006C0BA8" w:rsidP="006C0BA8">
      <w:pPr>
        <w:spacing w:line="360" w:lineRule="auto"/>
        <w:jc w:val="right"/>
        <w:rPr>
          <w:rFonts w:asciiTheme="minorHAnsi" w:hAnsiTheme="minorHAnsi" w:cstheme="minorHAnsi"/>
          <w:szCs w:val="24"/>
        </w:rPr>
      </w:pPr>
    </w:p>
    <w:p w14:paraId="78D0BB33" w14:textId="77777777" w:rsidR="006C0BA8" w:rsidRDefault="006C0BA8" w:rsidP="006C0BA8">
      <w:pPr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„</w:t>
      </w:r>
      <w:r w:rsidRPr="00594037">
        <w:rPr>
          <w:rFonts w:asciiTheme="minorHAnsi" w:hAnsiTheme="minorHAnsi" w:cstheme="minorHAnsi"/>
          <w:szCs w:val="24"/>
        </w:rPr>
        <w:t>Napínavá detektivka, prolínání života otce a syna. Nemohla jsem se odtrhnout od knihy, protože oba příběhy mě zajímaly. Celá série je skvělá!</w:t>
      </w:r>
      <w:r>
        <w:rPr>
          <w:rFonts w:asciiTheme="minorHAnsi" w:hAnsiTheme="minorHAnsi" w:cstheme="minorHAnsi"/>
          <w:szCs w:val="24"/>
        </w:rPr>
        <w:t>“</w:t>
      </w:r>
    </w:p>
    <w:p w14:paraId="7AAA8B8F" w14:textId="77777777" w:rsidR="006C0BA8" w:rsidRDefault="006C0BA8" w:rsidP="006C0BA8">
      <w:pPr>
        <w:pStyle w:val="Odstavecseseznamem"/>
        <w:numPr>
          <w:ilvl w:val="0"/>
          <w:numId w:val="4"/>
        </w:numPr>
        <w:spacing w:line="360" w:lineRule="auto"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čtenářská recenze, Databáze knih</w:t>
      </w:r>
    </w:p>
    <w:p w14:paraId="7BB8ECD9" w14:textId="77777777" w:rsidR="006C0BA8" w:rsidRPr="00594037" w:rsidRDefault="006C0BA8" w:rsidP="006C0BA8">
      <w:pPr>
        <w:spacing w:line="360" w:lineRule="auto"/>
        <w:jc w:val="right"/>
        <w:rPr>
          <w:rFonts w:asciiTheme="minorHAnsi" w:hAnsiTheme="minorHAnsi" w:cstheme="minorHAnsi"/>
          <w:szCs w:val="24"/>
        </w:rPr>
      </w:pPr>
    </w:p>
    <w:p w14:paraId="00634370" w14:textId="77777777" w:rsidR="006C0BA8" w:rsidRPr="00594037" w:rsidRDefault="006C0BA8" w:rsidP="006C0BA8">
      <w:pPr>
        <w:spacing w:line="360" w:lineRule="auto"/>
        <w:rPr>
          <w:rFonts w:asciiTheme="minorHAnsi" w:hAnsiTheme="minorHAnsi" w:cstheme="minorHAnsi"/>
          <w:szCs w:val="24"/>
        </w:rPr>
      </w:pPr>
    </w:p>
    <w:p w14:paraId="7B1EC3E0" w14:textId="77777777" w:rsidR="006C0BA8" w:rsidRPr="00594037" w:rsidRDefault="006C0BA8" w:rsidP="006C0BA8">
      <w:pPr>
        <w:spacing w:line="360" w:lineRule="auto"/>
        <w:jc w:val="right"/>
        <w:rPr>
          <w:rFonts w:asciiTheme="minorHAnsi" w:hAnsiTheme="minorHAnsi" w:cstheme="minorHAnsi"/>
          <w:szCs w:val="24"/>
        </w:rPr>
      </w:pPr>
    </w:p>
    <w:p w14:paraId="664D5E50" w14:textId="77777777" w:rsidR="006C0BA8" w:rsidRDefault="006C0BA8" w:rsidP="006C0BA8">
      <w:pPr>
        <w:spacing w:line="360" w:lineRule="auto"/>
        <w:rPr>
          <w:rFonts w:asciiTheme="minorHAnsi" w:hAnsiTheme="minorHAnsi" w:cstheme="minorHAnsi"/>
          <w:b/>
          <w:bCs/>
          <w:szCs w:val="24"/>
        </w:rPr>
      </w:pPr>
    </w:p>
    <w:p w14:paraId="4128078B" w14:textId="77777777" w:rsidR="006C0BA8" w:rsidRPr="00594037" w:rsidRDefault="006C0BA8" w:rsidP="006C0BA8">
      <w:pPr>
        <w:spacing w:line="36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594037">
        <w:rPr>
          <w:rFonts w:asciiTheme="minorHAnsi" w:hAnsiTheme="minorHAnsi" w:cstheme="minorHAnsi"/>
          <w:b/>
          <w:bCs/>
          <w:szCs w:val="24"/>
        </w:rPr>
        <w:t xml:space="preserve">Recenze knihy </w:t>
      </w:r>
      <w:r w:rsidRPr="00594037">
        <w:rPr>
          <w:rFonts w:asciiTheme="minorHAnsi" w:hAnsiTheme="minorHAnsi" w:cstheme="minorHAnsi"/>
          <w:b/>
          <w:bCs/>
          <w:i/>
          <w:iCs/>
          <w:szCs w:val="24"/>
        </w:rPr>
        <w:t>Kukačka</w:t>
      </w:r>
    </w:p>
    <w:p w14:paraId="37B6293A" w14:textId="77777777" w:rsidR="006C0BA8" w:rsidRDefault="006C0BA8" w:rsidP="006C0BA8">
      <w:pPr>
        <w:spacing w:line="360" w:lineRule="auto"/>
        <w:rPr>
          <w:rFonts w:asciiTheme="minorHAnsi" w:hAnsiTheme="minorHAnsi" w:cstheme="minorHAnsi"/>
          <w:szCs w:val="24"/>
        </w:rPr>
      </w:pPr>
      <w:bookmarkStart w:id="4" w:name="_Hlk172711082"/>
      <w:r>
        <w:rPr>
          <w:rFonts w:asciiTheme="minorHAnsi" w:hAnsiTheme="minorHAnsi" w:cstheme="minorHAnsi"/>
          <w:szCs w:val="24"/>
        </w:rPr>
        <w:t>„</w:t>
      </w:r>
      <w:r w:rsidRPr="0078106B">
        <w:rPr>
          <w:rFonts w:asciiTheme="minorHAnsi" w:hAnsiTheme="minorHAnsi" w:cstheme="minorHAnsi"/>
          <w:szCs w:val="24"/>
        </w:rPr>
        <w:t>V knize naleznete zajímavé postavy, výborné dialogy, nečekané zvraty, konflikty i souhry v mezilidských vztazích a neposlední řadě napínavě spletitou zápletku s překvapivým závěrem.</w:t>
      </w:r>
      <w:r>
        <w:rPr>
          <w:rFonts w:asciiTheme="minorHAnsi" w:hAnsiTheme="minorHAnsi" w:cstheme="minorHAnsi"/>
          <w:szCs w:val="24"/>
        </w:rPr>
        <w:t>“</w:t>
      </w:r>
    </w:p>
    <w:p w14:paraId="625865B8" w14:textId="77777777" w:rsidR="006C0BA8" w:rsidRDefault="006C0BA8" w:rsidP="006C0BA8">
      <w:pPr>
        <w:spacing w:line="360" w:lineRule="auto"/>
        <w:rPr>
          <w:rFonts w:asciiTheme="minorHAnsi" w:hAnsiTheme="minorHAnsi" w:cstheme="minorHAnsi"/>
          <w:szCs w:val="24"/>
        </w:rPr>
      </w:pPr>
    </w:p>
    <w:p w14:paraId="744320E7" w14:textId="77777777" w:rsidR="006C0BA8" w:rsidRDefault="006C0BA8" w:rsidP="006C0BA8">
      <w:pPr>
        <w:spacing w:line="360" w:lineRule="auto"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PanthaRhei.sk</w:t>
      </w:r>
    </w:p>
    <w:p w14:paraId="4E522EAF" w14:textId="77777777" w:rsidR="006C0BA8" w:rsidRDefault="006C0BA8" w:rsidP="006C0BA8">
      <w:pPr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„</w:t>
      </w:r>
      <w:r w:rsidRPr="00B40AA4">
        <w:rPr>
          <w:rFonts w:asciiTheme="minorHAnsi" w:hAnsiTheme="minorHAnsi" w:cstheme="minorHAnsi"/>
          <w:szCs w:val="24"/>
        </w:rPr>
        <w:t xml:space="preserve">Vedle Dána další </w:t>
      </w:r>
      <w:r>
        <w:rPr>
          <w:rFonts w:asciiTheme="minorHAnsi" w:hAnsiTheme="minorHAnsi" w:cstheme="minorHAnsi"/>
          <w:szCs w:val="24"/>
        </w:rPr>
        <w:t xml:space="preserve">skvělý </w:t>
      </w:r>
      <w:r w:rsidRPr="00B40AA4">
        <w:rPr>
          <w:rFonts w:asciiTheme="minorHAnsi" w:hAnsiTheme="minorHAnsi" w:cstheme="minorHAnsi"/>
          <w:szCs w:val="24"/>
        </w:rPr>
        <w:t>spisovatel ze Slovenska</w:t>
      </w:r>
      <w:r>
        <w:rPr>
          <w:rFonts w:asciiTheme="minorHAnsi" w:hAnsiTheme="minorHAnsi" w:cstheme="minorHAnsi"/>
          <w:szCs w:val="24"/>
        </w:rPr>
        <w:t xml:space="preserve">! </w:t>
      </w:r>
      <w:r w:rsidRPr="00B40AA4">
        <w:rPr>
          <w:rFonts w:asciiTheme="minorHAnsi" w:hAnsiTheme="minorHAnsi" w:cstheme="minorHAnsi"/>
          <w:szCs w:val="24"/>
        </w:rPr>
        <w:t>Autor je tvárný a není možné mu přiřadit nějakou pevnou nálepku. Navíc zvolené téma zápletky je vynikající. Přiznám se, že tentokrát jsem pachatele vůbec netr</w:t>
      </w:r>
      <w:r>
        <w:rPr>
          <w:rFonts w:asciiTheme="minorHAnsi" w:hAnsiTheme="minorHAnsi" w:cstheme="minorHAnsi"/>
          <w:szCs w:val="24"/>
        </w:rPr>
        <w:t>e</w:t>
      </w:r>
      <w:r w:rsidRPr="00B40AA4">
        <w:rPr>
          <w:rFonts w:asciiTheme="minorHAnsi" w:hAnsiTheme="minorHAnsi" w:cstheme="minorHAnsi"/>
          <w:szCs w:val="24"/>
        </w:rPr>
        <w:t xml:space="preserve">fil. Od začátku jsem měl zcela jiného favorita. A už se to dost blížilo </w:t>
      </w:r>
      <w:proofErr w:type="spellStart"/>
      <w:r w:rsidRPr="00B40AA4">
        <w:rPr>
          <w:rFonts w:asciiTheme="minorHAnsi" w:hAnsiTheme="minorHAnsi" w:cstheme="minorHAnsi"/>
          <w:szCs w:val="24"/>
        </w:rPr>
        <w:t>noir</w:t>
      </w:r>
      <w:proofErr w:type="spellEnd"/>
      <w:r w:rsidRPr="00B40AA4">
        <w:rPr>
          <w:rFonts w:asciiTheme="minorHAnsi" w:hAnsiTheme="minorHAnsi" w:cstheme="minorHAnsi"/>
          <w:szCs w:val="24"/>
        </w:rPr>
        <w:t xml:space="preserve"> krimi.</w:t>
      </w:r>
      <w:r w:rsidRPr="005E2EFB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“</w:t>
      </w:r>
      <w:r w:rsidRPr="00B40AA4">
        <w:rPr>
          <w:rFonts w:asciiTheme="minorHAnsi" w:hAnsiTheme="minorHAnsi" w:cstheme="minorHAnsi"/>
          <w:szCs w:val="24"/>
        </w:rPr>
        <w:t xml:space="preserve"> </w:t>
      </w:r>
    </w:p>
    <w:p w14:paraId="41D5D7A6" w14:textId="77777777" w:rsidR="006C0BA8" w:rsidRDefault="006C0BA8" w:rsidP="006C0BA8">
      <w:pPr>
        <w:spacing w:line="360" w:lineRule="auto"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čtenářská recenze, Databáze knih</w:t>
      </w:r>
    </w:p>
    <w:bookmarkEnd w:id="4"/>
    <w:p w14:paraId="43BEE09C" w14:textId="77777777" w:rsidR="006C0BA8" w:rsidRDefault="006C0BA8" w:rsidP="006C0BA8">
      <w:pPr>
        <w:spacing w:line="360" w:lineRule="auto"/>
        <w:jc w:val="right"/>
        <w:rPr>
          <w:rFonts w:asciiTheme="minorHAnsi" w:hAnsiTheme="minorHAnsi" w:cstheme="minorHAnsi"/>
          <w:szCs w:val="24"/>
        </w:rPr>
      </w:pPr>
    </w:p>
    <w:p w14:paraId="0CBB8A54" w14:textId="77777777" w:rsidR="006C0BA8" w:rsidRDefault="006C0BA8" w:rsidP="006C0BA8">
      <w:pPr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„S</w:t>
      </w:r>
      <w:r w:rsidRPr="00B40AA4">
        <w:rPr>
          <w:rFonts w:asciiTheme="minorHAnsi" w:hAnsiTheme="minorHAnsi" w:cstheme="minorHAnsi"/>
          <w:szCs w:val="24"/>
        </w:rPr>
        <w:t>kvělé a pěkně zamotané, měla jsem podezření</w:t>
      </w:r>
      <w:r>
        <w:rPr>
          <w:rFonts w:asciiTheme="minorHAnsi" w:hAnsiTheme="minorHAnsi" w:cstheme="minorHAnsi"/>
          <w:szCs w:val="24"/>
        </w:rPr>
        <w:t>,</w:t>
      </w:r>
      <w:r w:rsidRPr="00B40AA4">
        <w:rPr>
          <w:rFonts w:asciiTheme="minorHAnsi" w:hAnsiTheme="minorHAnsi" w:cstheme="minorHAnsi"/>
          <w:szCs w:val="24"/>
        </w:rPr>
        <w:t xml:space="preserve"> kdo je pachatel, ale nepotvrdilo se. Už se těším na další díl.</w:t>
      </w:r>
      <w:r>
        <w:rPr>
          <w:rFonts w:asciiTheme="minorHAnsi" w:hAnsiTheme="minorHAnsi" w:cstheme="minorHAnsi"/>
          <w:szCs w:val="24"/>
        </w:rPr>
        <w:t>“</w:t>
      </w:r>
    </w:p>
    <w:p w14:paraId="11B68133" w14:textId="77777777" w:rsidR="006C0BA8" w:rsidRDefault="006C0BA8" w:rsidP="006C0BA8">
      <w:pPr>
        <w:spacing w:line="360" w:lineRule="auto"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čtenářská recenze, Databáze knih</w:t>
      </w:r>
    </w:p>
    <w:p w14:paraId="21873C59" w14:textId="77777777" w:rsidR="006C0BA8" w:rsidRDefault="006C0BA8" w:rsidP="006C0BA8">
      <w:pPr>
        <w:spacing w:line="360" w:lineRule="auto"/>
        <w:jc w:val="right"/>
        <w:rPr>
          <w:rFonts w:asciiTheme="minorHAnsi" w:hAnsiTheme="minorHAnsi" w:cstheme="minorHAnsi"/>
          <w:szCs w:val="24"/>
        </w:rPr>
      </w:pPr>
    </w:p>
    <w:p w14:paraId="5C22EC5C" w14:textId="77777777" w:rsidR="006C0BA8" w:rsidRDefault="006C0BA8" w:rsidP="006C0BA8">
      <w:pPr>
        <w:spacing w:line="360" w:lineRule="auto"/>
        <w:rPr>
          <w:rFonts w:asciiTheme="minorHAnsi" w:hAnsiTheme="minorHAnsi" w:cstheme="minorHAnsi"/>
          <w:szCs w:val="24"/>
        </w:rPr>
      </w:pPr>
      <w:bookmarkStart w:id="5" w:name="_Hlk172711108"/>
      <w:r>
        <w:rPr>
          <w:rFonts w:asciiTheme="minorHAnsi" w:hAnsiTheme="minorHAnsi" w:cstheme="minorHAnsi"/>
          <w:szCs w:val="24"/>
        </w:rPr>
        <w:t>„</w:t>
      </w:r>
      <w:r w:rsidRPr="0078106B">
        <w:rPr>
          <w:rFonts w:asciiTheme="minorHAnsi" w:hAnsiTheme="minorHAnsi" w:cstheme="minorHAnsi"/>
          <w:szCs w:val="24"/>
        </w:rPr>
        <w:t>Příběh byl velmi napínavý, rychle přečten. Byla jsem zvědavá, jak si s tímto případem poradí Marek Wolf i</w:t>
      </w:r>
      <w:r>
        <w:rPr>
          <w:rFonts w:asciiTheme="minorHAnsi" w:hAnsiTheme="minorHAnsi" w:cstheme="minorHAnsi"/>
          <w:szCs w:val="24"/>
        </w:rPr>
        <w:t xml:space="preserve"> </w:t>
      </w:r>
      <w:r w:rsidRPr="0078106B">
        <w:rPr>
          <w:rFonts w:asciiTheme="minorHAnsi" w:hAnsiTheme="minorHAnsi" w:cstheme="minorHAnsi"/>
          <w:szCs w:val="24"/>
        </w:rPr>
        <w:t xml:space="preserve">s ostatními kolegy z vyšetřovatelského týmu. Měla jsem několik tipů na vraha, jak strany ubíhaly, pořád jsem se přikláněla více k někomu jinému, ale toho skutečného jsem začala tušit až před závěrem. Přece jen polovina postav byla více než psychicky mimo a vrahem mohl být kdokoli. Na závěr se odhalí motiv a vše zapadne na své místo. </w:t>
      </w:r>
      <w:proofErr w:type="spellStart"/>
      <w:r>
        <w:rPr>
          <w:rFonts w:asciiTheme="minorHAnsi" w:hAnsiTheme="minorHAnsi" w:cstheme="minorHAnsi"/>
          <w:szCs w:val="24"/>
        </w:rPr>
        <w:t>Kozmonovy</w:t>
      </w:r>
      <w:proofErr w:type="spellEnd"/>
      <w:r w:rsidRPr="0078106B">
        <w:rPr>
          <w:rFonts w:asciiTheme="minorHAnsi" w:hAnsiTheme="minorHAnsi" w:cstheme="minorHAnsi"/>
          <w:szCs w:val="24"/>
        </w:rPr>
        <w:t xml:space="preserve"> případy mě baví, </w:t>
      </w:r>
      <w:r>
        <w:rPr>
          <w:rFonts w:asciiTheme="minorHAnsi" w:hAnsiTheme="minorHAnsi" w:cstheme="minorHAnsi"/>
          <w:szCs w:val="24"/>
        </w:rPr>
        <w:t>udržují mě</w:t>
      </w:r>
      <w:r w:rsidRPr="0078106B">
        <w:rPr>
          <w:rFonts w:asciiTheme="minorHAnsi" w:hAnsiTheme="minorHAnsi" w:cstheme="minorHAnsi"/>
          <w:szCs w:val="24"/>
        </w:rPr>
        <w:t xml:space="preserve"> v napětí a líbí se mi, jak výstižně vybírá názvy knih. Už se těším na další </w:t>
      </w:r>
      <w:r>
        <w:rPr>
          <w:rFonts w:asciiTheme="minorHAnsi" w:hAnsiTheme="minorHAnsi" w:cstheme="minorHAnsi"/>
          <w:szCs w:val="24"/>
        </w:rPr>
        <w:t>díl</w:t>
      </w:r>
      <w:r w:rsidRPr="0078106B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>“</w:t>
      </w:r>
    </w:p>
    <w:p w14:paraId="42D270F2" w14:textId="77777777" w:rsidR="006C0BA8" w:rsidRDefault="006C0BA8" w:rsidP="006C0BA8">
      <w:pPr>
        <w:spacing w:line="360" w:lineRule="auto"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čtenářská recenze, Databáze knih</w:t>
      </w:r>
    </w:p>
    <w:bookmarkEnd w:id="5"/>
    <w:p w14:paraId="1E43C07E" w14:textId="77777777" w:rsidR="006C0BA8" w:rsidRDefault="006C0BA8" w:rsidP="006C0BA8">
      <w:pPr>
        <w:spacing w:line="360" w:lineRule="auto"/>
        <w:jc w:val="right"/>
        <w:rPr>
          <w:rFonts w:asciiTheme="minorHAnsi" w:hAnsiTheme="minorHAnsi" w:cstheme="minorHAnsi"/>
          <w:szCs w:val="24"/>
        </w:rPr>
      </w:pPr>
    </w:p>
    <w:p w14:paraId="283C6DAD" w14:textId="77777777" w:rsidR="006C0BA8" w:rsidRDefault="006C0BA8" w:rsidP="006C0BA8">
      <w:pPr>
        <w:spacing w:line="360" w:lineRule="auto"/>
        <w:rPr>
          <w:rFonts w:asciiTheme="minorHAnsi" w:hAnsiTheme="minorHAnsi" w:cstheme="minorHAnsi"/>
          <w:szCs w:val="24"/>
        </w:rPr>
      </w:pPr>
      <w:bookmarkStart w:id="6" w:name="_Hlk172711130"/>
      <w:r>
        <w:rPr>
          <w:rFonts w:asciiTheme="minorHAnsi" w:hAnsiTheme="minorHAnsi" w:cstheme="minorHAnsi"/>
          <w:szCs w:val="24"/>
        </w:rPr>
        <w:t>„</w:t>
      </w:r>
      <w:r w:rsidRPr="0078106B">
        <w:rPr>
          <w:rFonts w:asciiTheme="minorHAnsi" w:hAnsiTheme="minorHAnsi" w:cstheme="minorHAnsi"/>
          <w:szCs w:val="24"/>
        </w:rPr>
        <w:t>To byla jízda. Výborná detektivka, tipovala jsem více podezřelých, ale špatně.</w:t>
      </w:r>
      <w:r>
        <w:rPr>
          <w:rFonts w:asciiTheme="minorHAnsi" w:hAnsiTheme="minorHAnsi" w:cstheme="minorHAnsi"/>
          <w:szCs w:val="24"/>
        </w:rPr>
        <w:t>“</w:t>
      </w:r>
    </w:p>
    <w:p w14:paraId="31485FC3" w14:textId="77777777" w:rsidR="006C0BA8" w:rsidRDefault="006C0BA8" w:rsidP="006C0BA8">
      <w:pPr>
        <w:spacing w:line="360" w:lineRule="auto"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čtenářská recenze, Databáze knih</w:t>
      </w:r>
    </w:p>
    <w:p w14:paraId="408E947B" w14:textId="77777777" w:rsidR="006C0BA8" w:rsidRDefault="006C0BA8" w:rsidP="006C0BA8">
      <w:pPr>
        <w:spacing w:line="360" w:lineRule="auto"/>
        <w:rPr>
          <w:rFonts w:asciiTheme="minorHAnsi" w:hAnsiTheme="minorHAnsi" w:cstheme="minorHAnsi"/>
          <w:szCs w:val="24"/>
        </w:rPr>
      </w:pPr>
    </w:p>
    <w:bookmarkEnd w:id="6"/>
    <w:p w14:paraId="38E307F4" w14:textId="77777777" w:rsidR="006C0BA8" w:rsidRDefault="006C0BA8" w:rsidP="006C0BA8">
      <w:pPr>
        <w:spacing w:line="360" w:lineRule="auto"/>
        <w:rPr>
          <w:rFonts w:asciiTheme="minorHAnsi" w:hAnsiTheme="minorHAnsi" w:cstheme="minorHAnsi"/>
          <w:szCs w:val="24"/>
        </w:rPr>
      </w:pPr>
    </w:p>
    <w:p w14:paraId="78B4EA3D" w14:textId="77777777" w:rsidR="006C0BA8" w:rsidRDefault="006C0BA8" w:rsidP="006C0BA8">
      <w:pPr>
        <w:spacing w:line="360" w:lineRule="auto"/>
        <w:rPr>
          <w:rFonts w:asciiTheme="minorHAnsi" w:hAnsiTheme="minorHAnsi" w:cstheme="minorHAnsi"/>
          <w:szCs w:val="24"/>
        </w:rPr>
      </w:pPr>
    </w:p>
    <w:p w14:paraId="4F8B14C1" w14:textId="77777777" w:rsidR="006C0BA8" w:rsidRDefault="006C0BA8" w:rsidP="006C0BA8">
      <w:pPr>
        <w:pStyle w:val="Bezmezer"/>
        <w:spacing w:line="360" w:lineRule="auto"/>
        <w:rPr>
          <w:i/>
          <w:shd w:val="clear" w:color="auto" w:fill="FFFFFF"/>
        </w:rPr>
      </w:pPr>
    </w:p>
    <w:p w14:paraId="25A80DDA" w14:textId="77777777" w:rsidR="006C0BA8" w:rsidRDefault="006C0BA8" w:rsidP="006C0BA8">
      <w:pPr>
        <w:spacing w:line="360" w:lineRule="auto"/>
        <w:ind w:left="720" w:firstLine="720"/>
        <w:rPr>
          <w:rFonts w:asciiTheme="minorHAnsi" w:hAnsiTheme="minorHAnsi" w:cstheme="minorHAnsi"/>
          <w:szCs w:val="24"/>
        </w:rPr>
      </w:pPr>
    </w:p>
    <w:p w14:paraId="2A4AE833" w14:textId="77777777" w:rsidR="00A6125F" w:rsidRDefault="00A6125F" w:rsidP="00A6125F"/>
    <w:p w14:paraId="33508FFC" w14:textId="77777777" w:rsidR="00DF6559" w:rsidRDefault="00DF6559" w:rsidP="00DF655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C4794CA" w14:textId="77777777" w:rsidR="00DF6559" w:rsidRDefault="00DF6559" w:rsidP="00DF655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  <w:sectPr w:rsidR="00DF6559" w:rsidSect="00557FF6">
          <w:headerReference w:type="default" r:id="rId10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4124040A" w14:textId="77777777" w:rsidR="00DF6559" w:rsidRPr="00086FCD" w:rsidRDefault="00DF6559" w:rsidP="00DF6559">
      <w:pPr>
        <w:spacing w:line="276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086FCD">
        <w:rPr>
          <w:rFonts w:ascii="Arial" w:hAnsi="Arial" w:cs="Arial"/>
          <w:b/>
          <w:bCs/>
          <w:sz w:val="18"/>
          <w:szCs w:val="18"/>
        </w:rPr>
        <w:t xml:space="preserve">K dispozici na vyžádání: </w:t>
      </w:r>
    </w:p>
    <w:p w14:paraId="1DBBDABD" w14:textId="77777777" w:rsidR="00DF6559" w:rsidRPr="00086FCD" w:rsidRDefault="00DF6559" w:rsidP="00DF655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086FCD">
        <w:rPr>
          <w:rFonts w:ascii="Arial" w:hAnsi="Arial" w:cs="Arial"/>
          <w:b/>
          <w:bCs/>
          <w:sz w:val="18"/>
          <w:szCs w:val="18"/>
        </w:rPr>
        <w:t>kniha k recenzi</w:t>
      </w:r>
    </w:p>
    <w:p w14:paraId="4AC335BD" w14:textId="77777777" w:rsidR="00DF6559" w:rsidRPr="00086FCD" w:rsidRDefault="00DF6559" w:rsidP="00DF655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086FCD">
        <w:rPr>
          <w:rFonts w:ascii="Arial" w:hAnsi="Arial" w:cs="Arial"/>
          <w:b/>
          <w:bCs/>
          <w:sz w:val="18"/>
          <w:szCs w:val="18"/>
        </w:rPr>
        <w:t>kniha do soutěže</w:t>
      </w:r>
    </w:p>
    <w:p w14:paraId="3DF16C87" w14:textId="77777777" w:rsidR="00DF6559" w:rsidRPr="00086FCD" w:rsidRDefault="00DF6559" w:rsidP="00DF655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proofErr w:type="spellStart"/>
      <w:r w:rsidRPr="00086FCD">
        <w:rPr>
          <w:rFonts w:ascii="Arial" w:hAnsi="Arial" w:cs="Arial"/>
          <w:b/>
          <w:bCs/>
          <w:sz w:val="18"/>
          <w:szCs w:val="18"/>
        </w:rPr>
        <w:t>hi</w:t>
      </w:r>
      <w:proofErr w:type="spellEnd"/>
      <w:r w:rsidRPr="00086FCD">
        <w:rPr>
          <w:rFonts w:ascii="Arial" w:hAnsi="Arial" w:cs="Arial"/>
          <w:b/>
          <w:bCs/>
          <w:sz w:val="18"/>
          <w:szCs w:val="18"/>
        </w:rPr>
        <w:t>-res obálka</w:t>
      </w:r>
    </w:p>
    <w:p w14:paraId="71DD3ADA" w14:textId="77777777" w:rsidR="00DF6559" w:rsidRPr="00086FCD" w:rsidRDefault="00DF6559" w:rsidP="00DF655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086FCD">
        <w:rPr>
          <w:rFonts w:ascii="Arial" w:hAnsi="Arial" w:cs="Arial"/>
          <w:b/>
          <w:bCs/>
          <w:sz w:val="18"/>
          <w:szCs w:val="18"/>
        </w:rPr>
        <w:t>rozhovor s autorkou</w:t>
      </w:r>
    </w:p>
    <w:p w14:paraId="4F27A5CB" w14:textId="77777777" w:rsidR="00DF6559" w:rsidRPr="00086FCD" w:rsidRDefault="00DF6559" w:rsidP="00DF6559">
      <w:pPr>
        <w:spacing w:line="276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3F104C77" w14:textId="77777777" w:rsidR="00DF6559" w:rsidRPr="00086FCD" w:rsidRDefault="00DF6559" w:rsidP="00DF6559">
      <w:pPr>
        <w:spacing w:line="276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086FCD">
        <w:rPr>
          <w:rFonts w:ascii="Arial" w:hAnsi="Arial" w:cs="Arial"/>
          <w:b/>
          <w:color w:val="000000"/>
          <w:sz w:val="18"/>
          <w:szCs w:val="18"/>
        </w:rPr>
        <w:t>Kontaktní údaje:</w:t>
      </w:r>
    </w:p>
    <w:p w14:paraId="6F524466" w14:textId="77777777" w:rsidR="00DF6559" w:rsidRPr="00086FCD" w:rsidRDefault="00DF6559" w:rsidP="00DF6559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86FCD">
        <w:rPr>
          <w:rFonts w:ascii="Arial" w:hAnsi="Arial" w:cs="Arial"/>
          <w:color w:val="000000"/>
          <w:sz w:val="18"/>
          <w:szCs w:val="18"/>
        </w:rPr>
        <w:t>Tereza Schillerová, PR a propagace</w:t>
      </w:r>
    </w:p>
    <w:p w14:paraId="4216EEB9" w14:textId="77777777" w:rsidR="00DF6559" w:rsidRPr="00086FCD" w:rsidRDefault="00DF6559" w:rsidP="00DF6559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86FCD">
        <w:rPr>
          <w:rFonts w:ascii="Arial" w:hAnsi="Arial" w:cs="Arial"/>
          <w:color w:val="000000"/>
          <w:sz w:val="18"/>
          <w:szCs w:val="18"/>
        </w:rPr>
        <w:t>Nakladatelský dům GRADA</w:t>
      </w:r>
    </w:p>
    <w:p w14:paraId="04D0F7D1" w14:textId="77777777" w:rsidR="00DF6559" w:rsidRPr="00086FCD" w:rsidRDefault="00DF6559" w:rsidP="00DF6559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086FCD">
        <w:rPr>
          <w:rFonts w:ascii="Arial" w:hAnsi="Arial" w:cs="Arial"/>
          <w:color w:val="000000"/>
          <w:sz w:val="18"/>
          <w:szCs w:val="18"/>
        </w:rPr>
        <w:t>U Průhonu 22, 170 00 Praha 7</w:t>
      </w:r>
    </w:p>
    <w:p w14:paraId="5FBFC0C6" w14:textId="77777777" w:rsidR="00DF6559" w:rsidRPr="00086FCD" w:rsidRDefault="00DF6559" w:rsidP="00DF6559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hyperlink r:id="rId11" w:history="1">
        <w:r w:rsidRPr="00086FCD">
          <w:rPr>
            <w:rStyle w:val="Hypertextovodkaz"/>
            <w:rFonts w:ascii="Arial" w:hAnsi="Arial" w:cs="Arial"/>
            <w:sz w:val="18"/>
            <w:szCs w:val="18"/>
          </w:rPr>
          <w:t>schillerova@grada.cz</w:t>
        </w:r>
      </w:hyperlink>
      <w:r w:rsidRPr="00086FCD">
        <w:rPr>
          <w:rFonts w:ascii="Arial" w:hAnsi="Arial" w:cs="Arial"/>
          <w:color w:val="000000"/>
          <w:sz w:val="18"/>
          <w:szCs w:val="18"/>
        </w:rPr>
        <w:t>, +420 725 648 335</w:t>
      </w:r>
    </w:p>
    <w:p w14:paraId="5A536071" w14:textId="77777777" w:rsidR="00DF6559" w:rsidRPr="00086FCD" w:rsidRDefault="00DF6559" w:rsidP="00DF6559">
      <w:pPr>
        <w:spacing w:line="276" w:lineRule="auto"/>
        <w:jc w:val="both"/>
        <w:rPr>
          <w:rFonts w:ascii="Arial" w:hAnsi="Arial" w:cs="Arial"/>
          <w:sz w:val="18"/>
          <w:szCs w:val="18"/>
        </w:rPr>
        <w:sectPr w:rsidR="00DF6559" w:rsidRPr="00086FCD" w:rsidSect="00557FF6">
          <w:type w:val="continuous"/>
          <w:pgSz w:w="11906" w:h="16838" w:code="9"/>
          <w:pgMar w:top="1985" w:right="851" w:bottom="2268" w:left="1134" w:header="454" w:footer="283" w:gutter="0"/>
          <w:cols w:num="2" w:space="708"/>
          <w:docGrid w:linePitch="272"/>
        </w:sectPr>
      </w:pPr>
      <w:hyperlink r:id="rId12" w:history="1">
        <w:r w:rsidRPr="00086FCD">
          <w:rPr>
            <w:rStyle w:val="Hypertextovodkaz"/>
            <w:rFonts w:ascii="Arial" w:hAnsi="Arial" w:cs="Arial"/>
            <w:sz w:val="18"/>
            <w:szCs w:val="18"/>
          </w:rPr>
          <w:t>www.grada.cz</w:t>
        </w:r>
      </w:hyperlink>
    </w:p>
    <w:p w14:paraId="598B231D" w14:textId="77777777" w:rsidR="00DF6559" w:rsidRPr="00086FCD" w:rsidRDefault="00DF6559" w:rsidP="00DF6559">
      <w:pPr>
        <w:spacing w:before="100" w:beforeAutospacing="1"/>
        <w:rPr>
          <w:rFonts w:ascii="Arial" w:hAnsi="Arial" w:cs="Arial"/>
          <w:b/>
          <w:iCs/>
          <w:color w:val="000000"/>
          <w:sz w:val="18"/>
          <w:szCs w:val="18"/>
          <w:u w:val="single"/>
        </w:rPr>
      </w:pPr>
      <w:r w:rsidRPr="00086FCD">
        <w:rPr>
          <w:rFonts w:ascii="Arial" w:hAnsi="Arial" w:cs="Arial"/>
          <w:b/>
          <w:iCs/>
          <w:color w:val="000000"/>
          <w:sz w:val="18"/>
          <w:szCs w:val="18"/>
          <w:u w:val="single"/>
        </w:rPr>
        <w:t xml:space="preserve">O společnosti GRADA </w:t>
      </w:r>
      <w:proofErr w:type="spellStart"/>
      <w:r w:rsidRPr="00086FCD">
        <w:rPr>
          <w:rFonts w:ascii="Arial" w:hAnsi="Arial" w:cs="Arial"/>
          <w:b/>
          <w:iCs/>
          <w:color w:val="000000"/>
          <w:sz w:val="18"/>
          <w:szCs w:val="18"/>
          <w:u w:val="single"/>
        </w:rPr>
        <w:t>Publishing</w:t>
      </w:r>
      <w:proofErr w:type="spellEnd"/>
      <w:r w:rsidRPr="00086FCD">
        <w:rPr>
          <w:rFonts w:ascii="Arial" w:hAnsi="Arial" w:cs="Arial"/>
          <w:b/>
          <w:iCs/>
          <w:color w:val="000000"/>
          <w:sz w:val="18"/>
          <w:szCs w:val="18"/>
          <w:u w:val="single"/>
        </w:rPr>
        <w:t>:</w:t>
      </w:r>
    </w:p>
    <w:p w14:paraId="7B68983C" w14:textId="4F41EB51" w:rsidR="007E3E82" w:rsidRPr="00B45BC3" w:rsidRDefault="00DF6559" w:rsidP="002D071B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086FCD">
        <w:rPr>
          <w:rFonts w:ascii="Arial" w:hAnsi="Arial" w:cs="Arial"/>
          <w:i/>
          <w:iCs/>
          <w:color w:val="000000"/>
          <w:sz w:val="18"/>
          <w:szCs w:val="18"/>
        </w:rPr>
        <w:t xml:space="preserve">Nakladatelský dům GRADA </w:t>
      </w:r>
      <w:proofErr w:type="spellStart"/>
      <w:r w:rsidRPr="00086FCD">
        <w:rPr>
          <w:rFonts w:ascii="Arial" w:hAnsi="Arial" w:cs="Arial"/>
          <w:i/>
          <w:iCs/>
          <w:color w:val="000000"/>
          <w:sz w:val="18"/>
          <w:szCs w:val="18"/>
        </w:rPr>
        <w:t>Publishing</w:t>
      </w:r>
      <w:proofErr w:type="spellEnd"/>
      <w:r w:rsidRPr="00086FCD">
        <w:rPr>
          <w:rFonts w:ascii="Arial" w:hAnsi="Arial" w:cs="Arial"/>
          <w:i/>
          <w:iCs/>
          <w:color w:val="000000"/>
          <w:sz w:val="18"/>
          <w:szCs w:val="18"/>
        </w:rPr>
        <w:t xml:space="preserve">, a.s. si od roku 1991 drží pozici největšího tuzemského nakladatele odborné literatury. Ročně vydává téměř 400 novinek ve 150 edicích z více než 40 oborů. Od roku 2015 nakladatelský dům rychle expanduje i mimo oblast kvalitní odborné literatury. Tradiční značka </w:t>
      </w:r>
      <w:r w:rsidRPr="00086FCD">
        <w:rPr>
          <w:rFonts w:ascii="Arial" w:hAnsi="Arial" w:cs="Arial"/>
          <w:b/>
          <w:i/>
          <w:iCs/>
          <w:color w:val="000000"/>
          <w:sz w:val="18"/>
          <w:szCs w:val="18"/>
        </w:rPr>
        <w:t>GRADA</w:t>
      </w:r>
      <w:r w:rsidRPr="00086FCD">
        <w:rPr>
          <w:rFonts w:ascii="Arial" w:hAnsi="Arial" w:cs="Arial"/>
          <w:i/>
          <w:iCs/>
          <w:color w:val="000000"/>
          <w:sz w:val="18"/>
          <w:szCs w:val="18"/>
        </w:rPr>
        <w:t xml:space="preserve"> zůstává vyhrazena odborným knihám ze všech odvětví a oblastí lidské činnosti. A ani pět novějších značek nakladatelství na knižním trhu jistě nepřehlédnete. První, u čtenářů úspěšnou značkou je </w:t>
      </w:r>
      <w:r w:rsidRPr="00086FCD">
        <w:rPr>
          <w:rFonts w:ascii="Arial" w:hAnsi="Arial" w:cs="Arial"/>
          <w:b/>
          <w:i/>
          <w:iCs/>
          <w:color w:val="000000"/>
          <w:sz w:val="18"/>
          <w:szCs w:val="18"/>
        </w:rPr>
        <w:t>COSMOPOLIS</w:t>
      </w:r>
      <w:r w:rsidRPr="00086FCD">
        <w:rPr>
          <w:rFonts w:ascii="Arial" w:hAnsi="Arial" w:cs="Arial"/>
          <w:i/>
          <w:iCs/>
          <w:color w:val="000000"/>
          <w:sz w:val="18"/>
          <w:szCs w:val="18"/>
        </w:rPr>
        <w:t xml:space="preserve">, přinášející zahraniční i českou beletrii všech žánrů. Další již zavedenou značkou je </w:t>
      </w:r>
      <w:r w:rsidRPr="00086FCD">
        <w:rPr>
          <w:rFonts w:ascii="Arial" w:hAnsi="Arial" w:cs="Arial"/>
          <w:b/>
          <w:i/>
          <w:iCs/>
          <w:color w:val="000000"/>
          <w:sz w:val="18"/>
          <w:szCs w:val="18"/>
        </w:rPr>
        <w:t>BAMBOOK</w:t>
      </w:r>
      <w:r w:rsidRPr="00086FCD">
        <w:rPr>
          <w:rFonts w:ascii="Arial" w:hAnsi="Arial" w:cs="Arial"/>
          <w:i/>
          <w:iCs/>
          <w:color w:val="000000"/>
          <w:sz w:val="18"/>
          <w:szCs w:val="18"/>
        </w:rPr>
        <w:t>, značka dětské literatury předkládající malým čtenářům díla českých i zahraničních autorů a ilustrátorů. Zna</w:t>
      </w:r>
      <w:r w:rsidRPr="00086FCD">
        <w:rPr>
          <w:rFonts w:ascii="Arial" w:hAnsi="Arial" w:cs="Arial" w:hint="eastAsia"/>
          <w:i/>
          <w:iCs/>
          <w:color w:val="000000"/>
          <w:sz w:val="18"/>
          <w:szCs w:val="18"/>
        </w:rPr>
        <w:t>č</w:t>
      </w:r>
      <w:r w:rsidRPr="00086FCD">
        <w:rPr>
          <w:rFonts w:ascii="Arial" w:hAnsi="Arial" w:cs="Arial"/>
          <w:i/>
          <w:iCs/>
          <w:color w:val="000000"/>
          <w:sz w:val="18"/>
          <w:szCs w:val="18"/>
        </w:rPr>
        <w:t>kou v</w:t>
      </w:r>
      <w:r w:rsidRPr="00086FCD">
        <w:rPr>
          <w:rFonts w:ascii="Arial" w:hAnsi="Arial" w:cs="Arial" w:hint="eastAsia"/>
          <w:i/>
          <w:iCs/>
          <w:color w:val="000000"/>
          <w:sz w:val="18"/>
          <w:szCs w:val="18"/>
        </w:rPr>
        <w:t>ě</w:t>
      </w:r>
      <w:r w:rsidRPr="00086FCD">
        <w:rPr>
          <w:rFonts w:ascii="Arial" w:hAnsi="Arial" w:cs="Arial"/>
          <w:i/>
          <w:iCs/>
          <w:color w:val="000000"/>
          <w:sz w:val="18"/>
          <w:szCs w:val="18"/>
        </w:rPr>
        <w:t>nující se poznání, témat</w:t>
      </w:r>
      <w:r w:rsidRPr="00086FCD">
        <w:rPr>
          <w:rFonts w:ascii="Arial" w:hAnsi="Arial" w:cs="Arial" w:hint="eastAsia"/>
          <w:i/>
          <w:iCs/>
          <w:color w:val="000000"/>
          <w:sz w:val="18"/>
          <w:szCs w:val="18"/>
        </w:rPr>
        <w:t>ů</w:t>
      </w:r>
      <w:r w:rsidRPr="00086FCD">
        <w:rPr>
          <w:rFonts w:ascii="Arial" w:hAnsi="Arial" w:cs="Arial"/>
          <w:i/>
          <w:iCs/>
          <w:color w:val="000000"/>
          <w:sz w:val="18"/>
          <w:szCs w:val="18"/>
        </w:rPr>
        <w:t>m z oblasti zdravého životního stylu, body-mind, spiritualit</w:t>
      </w:r>
      <w:r w:rsidRPr="00086FCD">
        <w:rPr>
          <w:rFonts w:ascii="Arial" w:hAnsi="Arial" w:cs="Arial" w:hint="eastAsia"/>
          <w:i/>
          <w:iCs/>
          <w:color w:val="000000"/>
          <w:sz w:val="18"/>
          <w:szCs w:val="18"/>
        </w:rPr>
        <w:t>ě</w:t>
      </w:r>
      <w:r w:rsidRPr="00086FCD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086FCD">
        <w:rPr>
          <w:rFonts w:ascii="Arial" w:hAnsi="Arial" w:cs="Arial" w:hint="eastAsia"/>
          <w:i/>
          <w:iCs/>
          <w:color w:val="000000"/>
          <w:sz w:val="18"/>
          <w:szCs w:val="18"/>
        </w:rPr>
        <w:t>č</w:t>
      </w:r>
      <w:r w:rsidRPr="00086FCD">
        <w:rPr>
          <w:rFonts w:ascii="Arial" w:hAnsi="Arial" w:cs="Arial"/>
          <w:i/>
          <w:iCs/>
          <w:color w:val="000000"/>
          <w:sz w:val="18"/>
          <w:szCs w:val="18"/>
        </w:rPr>
        <w:t xml:space="preserve">i ekologii, je </w:t>
      </w:r>
      <w:r w:rsidRPr="00086FCD">
        <w:rPr>
          <w:rFonts w:ascii="Arial" w:hAnsi="Arial" w:cs="Arial"/>
          <w:b/>
          <w:i/>
          <w:iCs/>
          <w:color w:val="000000"/>
          <w:sz w:val="18"/>
          <w:szCs w:val="18"/>
        </w:rPr>
        <w:t>ALFERIA</w:t>
      </w:r>
      <w:r w:rsidRPr="00086FCD">
        <w:rPr>
          <w:rFonts w:ascii="Arial" w:hAnsi="Arial" w:cs="Arial"/>
          <w:i/>
          <w:iCs/>
          <w:color w:val="000000"/>
          <w:sz w:val="18"/>
          <w:szCs w:val="18"/>
        </w:rPr>
        <w:t xml:space="preserve">. Akvizicí získaná značka </w:t>
      </w:r>
      <w:r w:rsidRPr="00086FCD">
        <w:rPr>
          <w:rFonts w:ascii="Arial" w:hAnsi="Arial" w:cs="Arial"/>
          <w:b/>
          <w:i/>
          <w:iCs/>
          <w:color w:val="000000"/>
          <w:sz w:val="18"/>
          <w:szCs w:val="18"/>
        </w:rPr>
        <w:t>METAFORA</w:t>
      </w:r>
      <w:r w:rsidRPr="00086FCD">
        <w:rPr>
          <w:rFonts w:ascii="Arial" w:hAnsi="Arial" w:cs="Arial"/>
          <w:i/>
          <w:iCs/>
          <w:color w:val="000000"/>
          <w:sz w:val="18"/>
          <w:szCs w:val="18"/>
        </w:rPr>
        <w:t xml:space="preserve"> rozšiřuje nabídku nakladatelského domu o další kvalitní beletrii i zájmovou a populárně naučnou literaturu. Prozatím poslední, rychle rostoucí značkou Nakladatelského domu GRADA je </w:t>
      </w:r>
      <w:r w:rsidRPr="00086FCD">
        <w:rPr>
          <w:rFonts w:ascii="Arial" w:hAnsi="Arial" w:cs="Arial"/>
          <w:b/>
          <w:i/>
          <w:iCs/>
          <w:color w:val="000000"/>
          <w:sz w:val="18"/>
          <w:szCs w:val="18"/>
        </w:rPr>
        <w:t>BOOKPORT</w:t>
      </w:r>
      <w:r w:rsidRPr="00086FCD">
        <w:rPr>
          <w:rFonts w:ascii="Arial" w:hAnsi="Arial" w:cs="Arial"/>
          <w:i/>
          <w:iCs/>
          <w:color w:val="000000"/>
          <w:sz w:val="18"/>
          <w:szCs w:val="18"/>
        </w:rPr>
        <w:t>, unikátní projekt online knihovny, který již dnes disponuje třetinou všech e-knih v</w:t>
      </w:r>
      <w:r>
        <w:rPr>
          <w:rFonts w:ascii="Arial" w:hAnsi="Arial" w:cs="Arial"/>
          <w:i/>
          <w:iCs/>
          <w:color w:val="000000"/>
          <w:sz w:val="18"/>
          <w:szCs w:val="18"/>
        </w:rPr>
        <w:t> </w:t>
      </w:r>
      <w:r w:rsidRPr="00086FCD">
        <w:rPr>
          <w:rFonts w:ascii="Arial" w:hAnsi="Arial" w:cs="Arial"/>
          <w:i/>
          <w:iCs/>
          <w:color w:val="000000"/>
          <w:sz w:val="18"/>
          <w:szCs w:val="18"/>
        </w:rPr>
        <w:t>ČR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. </w:t>
      </w:r>
      <w:bookmarkEnd w:id="1"/>
    </w:p>
    <w:sectPr w:rsidR="007E3E82" w:rsidRPr="00B45BC3" w:rsidSect="00557FF6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5D17B" w14:textId="77777777" w:rsidR="006D3DE2" w:rsidRDefault="006D3DE2">
      <w:r>
        <w:separator/>
      </w:r>
    </w:p>
  </w:endnote>
  <w:endnote w:type="continuationSeparator" w:id="0">
    <w:p w14:paraId="42ABA6B9" w14:textId="77777777" w:rsidR="006D3DE2" w:rsidRDefault="006D3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751FC" w14:textId="77777777" w:rsidR="001503F5" w:rsidRPr="000C2FCE" w:rsidRDefault="001503F5" w:rsidP="000C2FCE">
    <w:pPr>
      <w:pStyle w:val="Zpat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64C40A4B" wp14:editId="709D6D07">
          <wp:simplePos x="0" y="0"/>
          <wp:positionH relativeFrom="column">
            <wp:posOffset>39419</wp:posOffset>
          </wp:positionH>
          <wp:positionV relativeFrom="paragraph">
            <wp:posOffset>-945515</wp:posOffset>
          </wp:positionV>
          <wp:extent cx="5978427" cy="985520"/>
          <wp:effectExtent l="0" t="0" r="3810" b="508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78427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2DCA8" w14:textId="77777777" w:rsidR="001503F5" w:rsidRDefault="001503F5">
    <w:pPr>
      <w:pStyle w:val="Zpat"/>
    </w:pPr>
    <w:r>
      <w:rPr>
        <w:noProof/>
        <w:lang w:val="en-US" w:eastAsia="en-US"/>
      </w:rPr>
      <w:drawing>
        <wp:anchor distT="0" distB="0" distL="114300" distR="114300" simplePos="0" relativeHeight="251656192" behindDoc="0" locked="0" layoutInCell="1" allowOverlap="1" wp14:anchorId="1EF8A9E9" wp14:editId="449B042B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8D66A" w14:textId="77777777" w:rsidR="006D3DE2" w:rsidRDefault="006D3DE2">
      <w:r>
        <w:separator/>
      </w:r>
    </w:p>
  </w:footnote>
  <w:footnote w:type="continuationSeparator" w:id="0">
    <w:p w14:paraId="4C20338A" w14:textId="77777777" w:rsidR="006D3DE2" w:rsidRDefault="006D3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FF481" w14:textId="77777777" w:rsidR="001503F5" w:rsidRDefault="001503F5" w:rsidP="002D071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7453B0D5" w14:textId="77777777" w:rsidR="001503F5" w:rsidRPr="00C23107" w:rsidRDefault="001503F5" w:rsidP="002D071B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  <w:lang w:val="en-US" w:eastAsia="en-US"/>
      </w:rPr>
      <w:drawing>
        <wp:anchor distT="0" distB="0" distL="114300" distR="114300" simplePos="0" relativeHeight="251665408" behindDoc="0" locked="0" layoutInCell="1" allowOverlap="1" wp14:anchorId="122CE9C6" wp14:editId="60111D34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152971877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3107">
      <w:rPr>
        <w:rFonts w:ascii="Arial" w:hAnsi="Arial"/>
        <w:color w:val="7F7F7F"/>
        <w:sz w:val="24"/>
        <w:szCs w:val="24"/>
      </w:rPr>
      <w:tab/>
    </w:r>
  </w:p>
  <w:p w14:paraId="49B3CF84" w14:textId="77777777" w:rsidR="001503F5" w:rsidRDefault="001503F5" w:rsidP="002D071B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B9A50A6" wp14:editId="3A14B457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117793641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B450FE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75744BF" wp14:editId="79F536BD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122272793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E748ED" w14:textId="77777777" w:rsidR="001503F5" w:rsidRDefault="001503F5" w:rsidP="002D071B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5744B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94.25pt;margin-top:.7pt;width:198.4pt;height:25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" strokecolor="white">
              <v:fill opacity="0"/>
              <v:textbox inset="0,0,0,0">
                <w:txbxContent>
                  <w:p w14:paraId="32E748ED" w14:textId="77777777" w:rsidR="001503F5" w:rsidRDefault="001503F5" w:rsidP="002D071B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  <w:p w14:paraId="7E8F8986" w14:textId="77777777" w:rsidR="001503F5" w:rsidRDefault="001503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61C63" w14:textId="77777777" w:rsidR="001503F5" w:rsidRDefault="001503F5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1DEBCB66" w14:textId="77777777" w:rsidR="001503F5" w:rsidRPr="00C23107" w:rsidRDefault="001503F5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  <w:lang w:val="en-US" w:eastAsia="en-US"/>
      </w:rPr>
      <w:drawing>
        <wp:anchor distT="0" distB="0" distL="114300" distR="114300" simplePos="0" relativeHeight="251661312" behindDoc="0" locked="0" layoutInCell="1" allowOverlap="1" wp14:anchorId="1CD92462" wp14:editId="51558E61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3107">
      <w:rPr>
        <w:rFonts w:ascii="Arial" w:hAnsi="Arial"/>
        <w:color w:val="7F7F7F"/>
        <w:sz w:val="24"/>
        <w:szCs w:val="24"/>
      </w:rPr>
      <w:tab/>
    </w:r>
  </w:p>
  <w:p w14:paraId="79E6BBD4" w14:textId="77777777" w:rsidR="001503F5" w:rsidRDefault="001503F5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  <w:lang w:val="en-US" w:eastAsia="en-US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5A4403B7" wp14:editId="7E4F7392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55D622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9119E0D" wp14:editId="43E935DC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FBCC20" w14:textId="4AEC3F5E" w:rsidR="001503F5" w:rsidRDefault="001503F5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119E0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" strokecolor="white">
              <v:fill opacity="0"/>
              <v:textbox inset="0,0,0,0">
                <w:txbxContent>
                  <w:p w14:paraId="09FBCC20" w14:textId="4AEC3F5E" w:rsidR="001503F5" w:rsidRDefault="001503F5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967C1" w14:textId="77777777" w:rsidR="001503F5" w:rsidRDefault="001503F5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098155" wp14:editId="22B38A80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5DE60A" w14:textId="77777777" w:rsidR="001503F5" w:rsidRPr="00C23107" w:rsidRDefault="001503F5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394F1B2C" w14:textId="77777777" w:rsidR="001503F5" w:rsidRDefault="001503F5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09815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" strokecolor="white">
              <v:fill opacity="0"/>
              <v:textbox inset="0,0,0,0">
                <w:txbxContent>
                  <w:p w14:paraId="7C5DE60A" w14:textId="77777777" w:rsidR="001503F5" w:rsidRPr="00C23107" w:rsidRDefault="001503F5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394F1B2C" w14:textId="77777777" w:rsidR="001503F5" w:rsidRDefault="001503F5" w:rsidP="00D211D3"/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CD50433" wp14:editId="730EFF1A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390068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0" allowOverlap="1" wp14:anchorId="215D7BD6" wp14:editId="1A649018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143CE"/>
    <w:multiLevelType w:val="hybridMultilevel"/>
    <w:tmpl w:val="EFCE31E6"/>
    <w:lvl w:ilvl="0" w:tplc="2B083350">
      <w:numFmt w:val="bullet"/>
      <w:lvlText w:val="–"/>
      <w:lvlJc w:val="left"/>
      <w:pPr>
        <w:ind w:left="1080" w:hanging="360"/>
      </w:pPr>
      <w:rPr>
        <w:rFonts w:ascii="Calibri" w:eastAsia="PMingLiU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641D95"/>
    <w:multiLevelType w:val="multilevel"/>
    <w:tmpl w:val="256AA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640025"/>
    <w:multiLevelType w:val="hybridMultilevel"/>
    <w:tmpl w:val="16F4D6E8"/>
    <w:lvl w:ilvl="0" w:tplc="F37C9C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6713075">
    <w:abstractNumId w:val="3"/>
  </w:num>
  <w:num w:numId="2" w16cid:durableId="1156992796">
    <w:abstractNumId w:val="1"/>
  </w:num>
  <w:num w:numId="3" w16cid:durableId="29107913">
    <w:abstractNumId w:val="2"/>
  </w:num>
  <w:num w:numId="4" w16cid:durableId="647630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94B"/>
    <w:rsid w:val="00047250"/>
    <w:rsid w:val="00062100"/>
    <w:rsid w:val="00072F33"/>
    <w:rsid w:val="000848C2"/>
    <w:rsid w:val="00095CE6"/>
    <w:rsid w:val="000A4500"/>
    <w:rsid w:val="000A5C4E"/>
    <w:rsid w:val="000B687A"/>
    <w:rsid w:val="000C1A21"/>
    <w:rsid w:val="000C2FCE"/>
    <w:rsid w:val="00125472"/>
    <w:rsid w:val="001503F5"/>
    <w:rsid w:val="00156F5B"/>
    <w:rsid w:val="00220CBB"/>
    <w:rsid w:val="002D071B"/>
    <w:rsid w:val="002F2CA6"/>
    <w:rsid w:val="00333F7C"/>
    <w:rsid w:val="003656CD"/>
    <w:rsid w:val="0037384B"/>
    <w:rsid w:val="003852DA"/>
    <w:rsid w:val="0039100E"/>
    <w:rsid w:val="003C1FC5"/>
    <w:rsid w:val="003E1010"/>
    <w:rsid w:val="00414B0A"/>
    <w:rsid w:val="00421AEE"/>
    <w:rsid w:val="00441692"/>
    <w:rsid w:val="00471ACD"/>
    <w:rsid w:val="00475F48"/>
    <w:rsid w:val="004F0B9B"/>
    <w:rsid w:val="00500853"/>
    <w:rsid w:val="00515363"/>
    <w:rsid w:val="005372D2"/>
    <w:rsid w:val="00557382"/>
    <w:rsid w:val="00557FF6"/>
    <w:rsid w:val="0057194B"/>
    <w:rsid w:val="00592011"/>
    <w:rsid w:val="005D4A58"/>
    <w:rsid w:val="005F1938"/>
    <w:rsid w:val="0063391F"/>
    <w:rsid w:val="006354F9"/>
    <w:rsid w:val="00653ACD"/>
    <w:rsid w:val="00682033"/>
    <w:rsid w:val="00691C59"/>
    <w:rsid w:val="006A4398"/>
    <w:rsid w:val="006C0BA8"/>
    <w:rsid w:val="006C2620"/>
    <w:rsid w:val="006D3DE2"/>
    <w:rsid w:val="00705192"/>
    <w:rsid w:val="00733F9D"/>
    <w:rsid w:val="00741A90"/>
    <w:rsid w:val="00750FA0"/>
    <w:rsid w:val="0076673B"/>
    <w:rsid w:val="007878C2"/>
    <w:rsid w:val="007A33A1"/>
    <w:rsid w:val="007A573F"/>
    <w:rsid w:val="007C331E"/>
    <w:rsid w:val="007E2962"/>
    <w:rsid w:val="007E3E82"/>
    <w:rsid w:val="00801341"/>
    <w:rsid w:val="0082564C"/>
    <w:rsid w:val="008510A9"/>
    <w:rsid w:val="008625D0"/>
    <w:rsid w:val="008639DC"/>
    <w:rsid w:val="008650CF"/>
    <w:rsid w:val="008949B0"/>
    <w:rsid w:val="00894F97"/>
    <w:rsid w:val="008A1D45"/>
    <w:rsid w:val="008B7371"/>
    <w:rsid w:val="008C3F95"/>
    <w:rsid w:val="008E008E"/>
    <w:rsid w:val="008F2489"/>
    <w:rsid w:val="00915488"/>
    <w:rsid w:val="009204B6"/>
    <w:rsid w:val="009632EF"/>
    <w:rsid w:val="009671B2"/>
    <w:rsid w:val="00971EE9"/>
    <w:rsid w:val="00980DCA"/>
    <w:rsid w:val="0098529E"/>
    <w:rsid w:val="0099339A"/>
    <w:rsid w:val="00996368"/>
    <w:rsid w:val="009A5D91"/>
    <w:rsid w:val="009C3919"/>
    <w:rsid w:val="009E67EF"/>
    <w:rsid w:val="009F6DAB"/>
    <w:rsid w:val="00A02009"/>
    <w:rsid w:val="00A338C3"/>
    <w:rsid w:val="00A415C8"/>
    <w:rsid w:val="00A6125F"/>
    <w:rsid w:val="00A71405"/>
    <w:rsid w:val="00A727EA"/>
    <w:rsid w:val="00A759B0"/>
    <w:rsid w:val="00A8621F"/>
    <w:rsid w:val="00AA628F"/>
    <w:rsid w:val="00AC79EA"/>
    <w:rsid w:val="00AE00CF"/>
    <w:rsid w:val="00B0104F"/>
    <w:rsid w:val="00B45BC3"/>
    <w:rsid w:val="00B5021A"/>
    <w:rsid w:val="00B602E3"/>
    <w:rsid w:val="00B8435E"/>
    <w:rsid w:val="00B87F84"/>
    <w:rsid w:val="00BA5EB7"/>
    <w:rsid w:val="00BA7ED0"/>
    <w:rsid w:val="00BF57D0"/>
    <w:rsid w:val="00BF591A"/>
    <w:rsid w:val="00C000EC"/>
    <w:rsid w:val="00C016B8"/>
    <w:rsid w:val="00C23107"/>
    <w:rsid w:val="00C27DD5"/>
    <w:rsid w:val="00C62C9B"/>
    <w:rsid w:val="00C8302B"/>
    <w:rsid w:val="00CA294A"/>
    <w:rsid w:val="00CE04A4"/>
    <w:rsid w:val="00D02FFD"/>
    <w:rsid w:val="00D1278B"/>
    <w:rsid w:val="00D14A2F"/>
    <w:rsid w:val="00D16344"/>
    <w:rsid w:val="00D211D3"/>
    <w:rsid w:val="00D4429F"/>
    <w:rsid w:val="00D5747F"/>
    <w:rsid w:val="00D60A99"/>
    <w:rsid w:val="00D61D03"/>
    <w:rsid w:val="00D96479"/>
    <w:rsid w:val="00DC2B09"/>
    <w:rsid w:val="00DE4878"/>
    <w:rsid w:val="00DE5645"/>
    <w:rsid w:val="00DF6559"/>
    <w:rsid w:val="00DF75A0"/>
    <w:rsid w:val="00E06164"/>
    <w:rsid w:val="00E16870"/>
    <w:rsid w:val="00E206AB"/>
    <w:rsid w:val="00E649D4"/>
    <w:rsid w:val="00E73441"/>
    <w:rsid w:val="00E95826"/>
    <w:rsid w:val="00ED1086"/>
    <w:rsid w:val="00ED680E"/>
    <w:rsid w:val="00F04100"/>
    <w:rsid w:val="00F149AE"/>
    <w:rsid w:val="00F24243"/>
    <w:rsid w:val="00F30084"/>
    <w:rsid w:val="00F64D38"/>
    <w:rsid w:val="00F716EE"/>
    <w:rsid w:val="00F75206"/>
    <w:rsid w:val="00F973C2"/>
    <w:rsid w:val="00FA632C"/>
    <w:rsid w:val="00FB0DB4"/>
    <w:rsid w:val="00FE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51C44C"/>
  <w15:docId w15:val="{19120938-4E72-4D3E-BC07-F3EAC84E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link w:val="Nadpis1Char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4429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D4429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D4429F"/>
    <w:rPr>
      <w:rFonts w:ascii="Arial Rounded MT Bold" w:hAnsi="Arial Rounded MT Bold"/>
      <w:b/>
      <w:sz w:val="24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1634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99339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f0">
    <w:name w:val="pf0"/>
    <w:basedOn w:val="Normln"/>
    <w:rsid w:val="003656C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801341"/>
    <w:rPr>
      <w:i/>
      <w:iCs/>
    </w:rPr>
  </w:style>
  <w:style w:type="character" w:styleId="Odkaznakoment">
    <w:name w:val="annotation reference"/>
    <w:basedOn w:val="Standardnpsmoodstavce"/>
    <w:rsid w:val="00ED1086"/>
    <w:rPr>
      <w:sz w:val="18"/>
      <w:szCs w:val="18"/>
    </w:rPr>
  </w:style>
  <w:style w:type="paragraph" w:styleId="Textkomente">
    <w:name w:val="annotation text"/>
    <w:basedOn w:val="Normln"/>
    <w:link w:val="TextkomenteChar"/>
    <w:rsid w:val="00ED1086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rsid w:val="00ED1086"/>
    <w:rPr>
      <w:rFonts w:ascii="Wide Latin" w:hAnsi="Wide Lati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D1086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semiHidden/>
    <w:rsid w:val="00ED1086"/>
    <w:rPr>
      <w:rFonts w:ascii="Wide Latin" w:hAnsi="Wide Latin"/>
      <w:b/>
      <w:bCs/>
      <w:sz w:val="24"/>
      <w:szCs w:val="24"/>
    </w:rPr>
  </w:style>
  <w:style w:type="paragraph" w:styleId="Revize">
    <w:name w:val="Revision"/>
    <w:hidden/>
    <w:uiPriority w:val="99"/>
    <w:semiHidden/>
    <w:rsid w:val="00F716EE"/>
    <w:rPr>
      <w:rFonts w:ascii="Wide Latin" w:hAnsi="Wide Latin"/>
    </w:rPr>
  </w:style>
  <w:style w:type="paragraph" w:styleId="Bezmezer">
    <w:name w:val="No Spacing"/>
    <w:uiPriority w:val="1"/>
    <w:qFormat/>
    <w:rsid w:val="00A6125F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456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s://www.grada.cz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hillerova@grada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TR\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E84C54211CC04DA4591C96E42C2DD7" ma:contentTypeVersion="13" ma:contentTypeDescription="Vytvoří nový dokument" ma:contentTypeScope="" ma:versionID="931a52095dc78bb24400820fdd84daaf">
  <xsd:schema xmlns:xsd="http://www.w3.org/2001/XMLSchema" xmlns:xs="http://www.w3.org/2001/XMLSchema" xmlns:p="http://schemas.microsoft.com/office/2006/metadata/properties" xmlns:ns2="fc77630a-6bab-4e71-9a2f-21b73d7c4501" xmlns:ns3="cd045498-cb75-4b68-ae89-11f7d9de2523" targetNamespace="http://schemas.microsoft.com/office/2006/metadata/properties" ma:root="true" ma:fieldsID="b7bbb0a6b2d7d9c6a70a7b468949ee59" ns2:_="" ns3:_="">
    <xsd:import namespace="fc77630a-6bab-4e71-9a2f-21b73d7c4501"/>
    <xsd:import namespace="cd045498-cb75-4b68-ae89-11f7d9de2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630a-6bab-4e71-9a2f-21b73d7c4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f7ee1d2-857c-4be5-9b03-c950de95a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45498-cb75-4b68-ae89-11f7d9de25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1b1751-2a65-466c-a4f3-1871d64cba99}" ma:internalName="TaxCatchAll" ma:showField="CatchAllData" ma:web="cd045498-cb75-4b68-ae89-11f7d9de2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045498-cb75-4b68-ae89-11f7d9de2523" xsi:nil="true"/>
    <lcf76f155ced4ddcb4097134ff3c332f xmlns="fc77630a-6bab-4e71-9a2f-21b73d7c45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368D5B-F6A9-C646-9EA4-22D39868AA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457D38-5CEA-4661-B278-7355FAFD0D64}"/>
</file>

<file path=customXml/itemProps3.xml><?xml version="1.0" encoding="utf-8"?>
<ds:datastoreItem xmlns:ds="http://schemas.openxmlformats.org/officeDocument/2006/customXml" ds:itemID="{2F3FC704-1764-424C-B7E9-AB08F6C338F6}"/>
</file>

<file path=customXml/itemProps4.xml><?xml version="1.0" encoding="utf-8"?>
<ds:datastoreItem xmlns:ds="http://schemas.openxmlformats.org/officeDocument/2006/customXml" ds:itemID="{674127DB-95ED-46F6-BB7E-8B7BDCF7CBA8}"/>
</file>

<file path=docProps/app.xml><?xml version="1.0" encoding="utf-8"?>
<Properties xmlns="http://schemas.openxmlformats.org/officeDocument/2006/extended-properties" xmlns:vt="http://schemas.openxmlformats.org/officeDocument/2006/docPropsVTypes">
  <Template>VTR</Template>
  <TotalTime>30</TotalTime>
  <Pages>4</Pages>
  <Words>883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6086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vko</dc:creator>
  <cp:keywords/>
  <cp:lastModifiedBy>Schillerová Tereza</cp:lastModifiedBy>
  <cp:revision>11</cp:revision>
  <cp:lastPrinted>2005-11-10T11:15:00Z</cp:lastPrinted>
  <dcterms:created xsi:type="dcterms:W3CDTF">2024-03-27T13:44:00Z</dcterms:created>
  <dcterms:modified xsi:type="dcterms:W3CDTF">2025-04-24T07:49:00Z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0x01010096E84C54211CC04DA4591C96E42C2DD7</vt:lpwstr>
  </property>
</Properties>
</file>