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5F43EFDA" w:rsidR="000F37D9" w:rsidRPr="006E3EC3" w:rsidRDefault="00F223D7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ZÁKLADNÍ ELEMENT</w:t>
      </w:r>
    </w:p>
    <w:p w14:paraId="03528025" w14:textId="77777777" w:rsidR="003C3055" w:rsidRPr="003C3055" w:rsidRDefault="003C3055" w:rsidP="003C3055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C3055">
        <w:rPr>
          <w:rFonts w:ascii="Arial" w:hAnsi="Arial" w:cs="Arial"/>
          <w:b/>
          <w:bCs/>
          <w:color w:val="000000"/>
          <w:sz w:val="28"/>
          <w:szCs w:val="28"/>
        </w:rPr>
        <w:t>Nauč se pracovat s typologií živlů a rozpoznej svou podstatu</w:t>
      </w:r>
    </w:p>
    <w:p w14:paraId="5D858D6E" w14:textId="77777777" w:rsidR="003C3055" w:rsidRDefault="003C3055" w:rsidP="003C3055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</w:p>
    <w:p w14:paraId="33BDACBC" w14:textId="418319E7" w:rsidR="0048589B" w:rsidRDefault="003C3055" w:rsidP="003C3055">
      <w:pPr>
        <w:spacing w:before="100" w:beforeAutospacing="1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9. června </w:t>
      </w:r>
      <w:r w:rsidRPr="006E3EC3">
        <w:rPr>
          <w:rFonts w:ascii="Arial" w:hAnsi="Arial" w:cs="Arial"/>
          <w:color w:val="000000"/>
          <w:sz w:val="22"/>
          <w:szCs w:val="22"/>
        </w:rPr>
        <w:t>202</w:t>
      </w:r>
      <w:r>
        <w:rPr>
          <w:rFonts w:ascii="Arial" w:hAnsi="Arial" w:cs="Arial"/>
          <w:color w:val="000000"/>
          <w:sz w:val="22"/>
          <w:szCs w:val="22"/>
        </w:rPr>
        <w:t>5</w:t>
      </w:r>
    </w:p>
    <w:p w14:paraId="0EAF84E0" w14:textId="32DC0177" w:rsidR="000F37D9" w:rsidRDefault="00A3294D" w:rsidP="26736CD2">
      <w:pPr>
        <w:pStyle w:val="Normlnweb"/>
        <w:spacing w:after="120" w:afterAutospacing="0"/>
        <w:jc w:val="both"/>
        <w:rPr>
          <w:rFonts w:ascii="Arial" w:hAnsi="Arial" w:cs="Arial"/>
          <w:sz w:val="22"/>
          <w:szCs w:val="22"/>
        </w:rPr>
      </w:pPr>
      <w:r w:rsidRPr="00A3294D">
        <w:rPr>
          <w:rFonts w:ascii="Arial" w:hAnsi="Arial" w:cs="Arial"/>
          <w:sz w:val="22"/>
          <w:szCs w:val="22"/>
        </w:rPr>
        <w:t xml:space="preserve">Základní element </w:t>
      </w:r>
      <w:proofErr w:type="spellStart"/>
      <w:r w:rsidRPr="00A3294D">
        <w:rPr>
          <w:rFonts w:ascii="Arial" w:hAnsi="Arial" w:cs="Arial"/>
          <w:sz w:val="22"/>
          <w:szCs w:val="22"/>
        </w:rPr>
        <w:t>Debry</w:t>
      </w:r>
      <w:proofErr w:type="spellEnd"/>
      <w:r w:rsidRPr="00A3294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294D">
        <w:rPr>
          <w:rFonts w:ascii="Arial" w:hAnsi="Arial" w:cs="Arial"/>
          <w:sz w:val="22"/>
          <w:szCs w:val="22"/>
        </w:rPr>
        <w:t>Silverman</w:t>
      </w:r>
      <w:proofErr w:type="spellEnd"/>
      <w:r w:rsidRPr="00A3294D">
        <w:rPr>
          <w:rFonts w:ascii="Arial" w:hAnsi="Arial" w:cs="Arial"/>
          <w:sz w:val="22"/>
          <w:szCs w:val="22"/>
        </w:rPr>
        <w:t xml:space="preserve"> vás naučí pracovat s typologií živlů a díky tomu víc pochopit vlastní podstatu a význam na tomto světě. Živlová rovnováha je ideál, ke kterému bychom měli směřovat všichni, ale pouze málokdo této dokonalé vyváženosti dosáhne. Autorka proto nabádá k probuzení soucitu s lidskou nedokonalostí, přičemž každý by měl začít nejdřív sám u sebe</w:t>
      </w:r>
      <w:r>
        <w:rPr>
          <w:rFonts w:ascii="Arial" w:hAnsi="Arial" w:cs="Arial"/>
          <w:sz w:val="22"/>
          <w:szCs w:val="22"/>
        </w:rPr>
        <w:t>. Kniha</w:t>
      </w:r>
      <w:r w:rsidR="74C76930" w:rsidRPr="26736CD2">
        <w:rPr>
          <w:rFonts w:ascii="Arial" w:hAnsi="Arial" w:cs="Arial"/>
          <w:sz w:val="22"/>
          <w:szCs w:val="22"/>
        </w:rPr>
        <w:t xml:space="preserve"> </w:t>
      </w:r>
      <w:r w:rsidR="00DD663C">
        <w:rPr>
          <w:rFonts w:ascii="Arial" w:hAnsi="Arial" w:cs="Arial"/>
          <w:sz w:val="22"/>
          <w:szCs w:val="22"/>
        </w:rPr>
        <w:t xml:space="preserve">Základní element </w:t>
      </w:r>
      <w:r w:rsidR="236A10FA" w:rsidRPr="26736CD2">
        <w:rPr>
          <w:rFonts w:ascii="Arial" w:hAnsi="Arial" w:cs="Arial"/>
          <w:sz w:val="22"/>
          <w:szCs w:val="22"/>
        </w:rPr>
        <w:t xml:space="preserve">vychází v Nakladatelském domě Grada pod značkou </w:t>
      </w:r>
      <w:proofErr w:type="spellStart"/>
      <w:r w:rsidR="236A10FA" w:rsidRPr="26736CD2">
        <w:rPr>
          <w:rFonts w:ascii="Arial" w:hAnsi="Arial" w:cs="Arial"/>
          <w:sz w:val="22"/>
          <w:szCs w:val="22"/>
        </w:rPr>
        <w:t>Alferia</w:t>
      </w:r>
      <w:proofErr w:type="spellEnd"/>
      <w:r w:rsidR="236A10FA" w:rsidRPr="26736CD2">
        <w:rPr>
          <w:rFonts w:ascii="Arial" w:hAnsi="Arial" w:cs="Arial"/>
          <w:sz w:val="22"/>
          <w:szCs w:val="22"/>
        </w:rPr>
        <w:t>.</w:t>
      </w:r>
    </w:p>
    <w:p w14:paraId="62493A0D" w14:textId="62950603" w:rsidR="004D1834" w:rsidRPr="00504B04" w:rsidRDefault="00B97441" w:rsidP="001265A0">
      <w:pPr>
        <w:pStyle w:val="Normlnweb"/>
        <w:spacing w:after="120" w:afterAutospacing="0"/>
        <w:jc w:val="both"/>
        <w:rPr>
          <w:rStyle w:val="Hypertextovodkaz"/>
          <w:rFonts w:ascii="Arial" w:hAnsi="Arial" w:cs="Arial"/>
          <w:color w:val="000000" w:themeColor="text1"/>
          <w:sz w:val="22"/>
          <w:szCs w:val="22"/>
          <w:highlight w:val="yellow"/>
          <w:u w:val="none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8B4ADE1" wp14:editId="5291D164">
            <wp:simplePos x="0" y="0"/>
            <wp:positionH relativeFrom="column">
              <wp:posOffset>-110490</wp:posOffset>
            </wp:positionH>
            <wp:positionV relativeFrom="paragraph">
              <wp:posOffset>249555</wp:posOffset>
            </wp:positionV>
            <wp:extent cx="3067050" cy="3953510"/>
            <wp:effectExtent l="0" t="0" r="0" b="8890"/>
            <wp:wrapTight wrapText="bothSides">
              <wp:wrapPolygon edited="0">
                <wp:start x="0" y="0"/>
                <wp:lineTo x="0" y="21544"/>
                <wp:lineTo x="21466" y="21544"/>
                <wp:lineTo x="21466" y="0"/>
                <wp:lineTo x="0" y="0"/>
              </wp:wrapPolygon>
            </wp:wrapTight>
            <wp:docPr id="10314096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C58D5" w14:textId="0C80988A" w:rsidR="004D1834" w:rsidRPr="004D1834" w:rsidRDefault="00F539FA" w:rsidP="009A31CF">
      <w:pPr>
        <w:pStyle w:val="Normlnweb"/>
        <w:spacing w:after="120" w:afterAutospacing="0"/>
        <w:ind w:left="4395" w:hanging="426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Detailní rozbor osobnosti podle živlů</w:t>
      </w:r>
    </w:p>
    <w:p w14:paraId="25E89AFC" w14:textId="77777777" w:rsidR="00DD663C" w:rsidRDefault="00DD663C" w:rsidP="00DD663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 xml:space="preserve">Živlová charakteristika je jednou z nejstarších, nejjednodušších a nejužitečnějších typologií osobnosti. Vědomá práce s živly nám může pomoci lépe pochopit, kdo jsme a jakou úlohu v životě máme na tomto světě sehrát. Prostřednictvím zkoumání elementů se můžeme vrátit k moudrosti předků a stejně jako oni ctít posvátnou podstatu života. Astroložka a terapeutka Debra Silverman představuje v </w:t>
      </w:r>
      <w:r w:rsidRPr="00DD663C">
        <w:rPr>
          <w:rFonts w:ascii="Arial" w:hAnsi="Arial" w:cs="Arial"/>
          <w:i/>
          <w:iCs/>
          <w:noProof/>
          <w:sz w:val="22"/>
          <w:szCs w:val="22"/>
        </w:rPr>
        <w:t xml:space="preserve">Základním elementu </w:t>
      </w:r>
      <w:r w:rsidRPr="00DD663C">
        <w:rPr>
          <w:rFonts w:ascii="Arial" w:hAnsi="Arial" w:cs="Arial"/>
          <w:noProof/>
          <w:sz w:val="22"/>
          <w:szCs w:val="22"/>
        </w:rPr>
        <w:t>svět živlů a nabízí rovněž mapu, která nám pomůže se v tomto světě zorientovat. Na příkladech reálných lidí vysvětluje, jak se oheň, vzduch, voda a země mohou projevovat v povaze člověka, jak poznáme, zda jsou naše živly v rovnováze a také učí, jak případnou nerovnováhu vybalancovat.</w:t>
      </w:r>
    </w:p>
    <w:p w14:paraId="611A31EA" w14:textId="77777777" w:rsidR="00DD663C" w:rsidRDefault="00DD663C" w:rsidP="00DD663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527F65F5" w14:textId="678E81E6" w:rsidR="00DD663C" w:rsidRPr="00DD663C" w:rsidRDefault="00DD663C" w:rsidP="00DD663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  </w:t>
      </w:r>
    </w:p>
    <w:p w14:paraId="7C773B9F" w14:textId="77777777" w:rsidR="00DD663C" w:rsidRDefault="00DD663C" w:rsidP="00DD663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V Základním elementu se mimo jiné dozvíte:  </w:t>
      </w:r>
    </w:p>
    <w:p w14:paraId="574A8D88" w14:textId="77777777" w:rsidR="00DD663C" w:rsidRPr="00DD663C" w:rsidRDefault="00DD663C" w:rsidP="00DD663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053737E1" w14:textId="77777777" w:rsidR="00DD663C" w:rsidRPr="00DD663C" w:rsidRDefault="00DD663C" w:rsidP="00DD663C">
      <w:pPr>
        <w:numPr>
          <w:ilvl w:val="0"/>
          <w:numId w:val="9"/>
        </w:numPr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Jaká je vaše živlová povaha? Které živly jsou ve vás silné a který je nejslabší? </w:t>
      </w:r>
    </w:p>
    <w:p w14:paraId="3267629E" w14:textId="77777777" w:rsidR="00DD663C" w:rsidRPr="00DD663C" w:rsidRDefault="00DD663C" w:rsidP="00DD663C">
      <w:pPr>
        <w:numPr>
          <w:ilvl w:val="0"/>
          <w:numId w:val="10"/>
        </w:numPr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Projevují se vaše živly zdravě, nebo nezdravě? Jak je můžete uvést zase do rovnováhy?  </w:t>
      </w:r>
    </w:p>
    <w:p w14:paraId="433F23DC" w14:textId="77777777" w:rsidR="00DD663C" w:rsidRPr="00DD663C" w:rsidRDefault="00DD663C" w:rsidP="00DD663C">
      <w:pPr>
        <w:numPr>
          <w:ilvl w:val="0"/>
          <w:numId w:val="11"/>
        </w:numPr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Jak se chovají typické ženy a typičtí muži pod vládou vody, země, vzduchu a ohně? Poznáváte se v tomto popisu? Rozumíte díky tomu lépe někomu z vašich blízkých? </w:t>
      </w:r>
    </w:p>
    <w:p w14:paraId="684F8E4E" w14:textId="77777777" w:rsidR="00DD663C" w:rsidRPr="00DD663C" w:rsidRDefault="00DD663C" w:rsidP="00DD663C">
      <w:pPr>
        <w:numPr>
          <w:ilvl w:val="0"/>
          <w:numId w:val="12"/>
        </w:numPr>
        <w:jc w:val="both"/>
        <w:rPr>
          <w:rFonts w:ascii="Arial" w:hAnsi="Arial" w:cs="Arial"/>
          <w:noProof/>
          <w:sz w:val="22"/>
          <w:szCs w:val="22"/>
        </w:rPr>
      </w:pPr>
      <w:r w:rsidRPr="00DD663C">
        <w:rPr>
          <w:rFonts w:ascii="Arial" w:hAnsi="Arial" w:cs="Arial"/>
          <w:noProof/>
          <w:sz w:val="22"/>
          <w:szCs w:val="22"/>
        </w:rPr>
        <w:t>Čeho lze při mistrném zvládnutí primárního živlu v životě dosáhnout? </w:t>
      </w:r>
    </w:p>
    <w:p w14:paraId="36BA06AE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551CE19" w14:textId="77777777" w:rsidR="008B1299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0756797A" w14:textId="77777777" w:rsidR="008B1299" w:rsidRPr="0061659A" w:rsidRDefault="008B1299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14BFAE" w14:textId="42AC0845" w:rsidR="007F0164" w:rsidRDefault="005A52F9" w:rsidP="00BC06D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160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 stran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Pr="005A52F9">
        <w:rPr>
          <w:rFonts w:ascii="Arial" w:hAnsi="Arial" w:cs="Arial"/>
          <w:b/>
          <w:bCs/>
          <w:sz w:val="22"/>
          <w:szCs w:val="22"/>
        </w:rPr>
        <w:t>144×207</w:t>
      </w:r>
      <w:r w:rsidR="00504B04" w:rsidRPr="5058496A">
        <w:rPr>
          <w:rFonts w:ascii="Arial" w:hAnsi="Arial" w:cs="Arial"/>
          <w:b/>
          <w:bCs/>
          <w:sz w:val="22"/>
          <w:szCs w:val="22"/>
        </w:rPr>
        <w:t xml:space="preserve"> mm</w:t>
      </w:r>
      <w:r w:rsidR="001265A0" w:rsidRPr="5058496A">
        <w:rPr>
          <w:rFonts w:ascii="Arial" w:hAnsi="Arial" w:cs="Arial"/>
          <w:b/>
          <w:bCs/>
          <w:sz w:val="22"/>
          <w:szCs w:val="22"/>
        </w:rPr>
        <w:t>,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</w:t>
      </w:r>
      <w:r w:rsidR="000D58D4" w:rsidRPr="5058496A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="00A628B0" w:rsidRPr="5058496A">
        <w:rPr>
          <w:rFonts w:ascii="Arial" w:hAnsi="Arial" w:cs="Arial"/>
          <w:b/>
          <w:bCs/>
          <w:sz w:val="22"/>
          <w:szCs w:val="22"/>
        </w:rPr>
        <w:t>9</w:t>
      </w:r>
      <w:r w:rsidR="00BC06D6" w:rsidRPr="5058496A">
        <w:rPr>
          <w:rFonts w:ascii="Arial" w:hAnsi="Arial" w:cs="Arial"/>
          <w:b/>
          <w:bCs/>
          <w:sz w:val="22"/>
          <w:szCs w:val="22"/>
        </w:rPr>
        <w:t xml:space="preserve"> Kč, odkaz</w:t>
      </w:r>
      <w:r w:rsidR="007F0164" w:rsidRPr="5058496A">
        <w:rPr>
          <w:rFonts w:ascii="Arial" w:hAnsi="Arial" w:cs="Arial"/>
          <w:b/>
          <w:bCs/>
          <w:sz w:val="22"/>
          <w:szCs w:val="22"/>
        </w:rPr>
        <w:t xml:space="preserve">: </w:t>
      </w:r>
      <w:hyperlink r:id="rId11" w:history="1">
        <w:r w:rsidR="00296CDC" w:rsidRPr="005B7A8D">
          <w:rPr>
            <w:rStyle w:val="Hypertextovodkaz"/>
            <w:rFonts w:ascii="Arial" w:hAnsi="Arial" w:cs="Arial"/>
            <w:b/>
            <w:bCs/>
            <w:sz w:val="22"/>
            <w:szCs w:val="22"/>
          </w:rPr>
          <w:t>https://www.grada.cz/zakladni-element-14470/</w:t>
        </w:r>
      </w:hyperlink>
    </w:p>
    <w:p w14:paraId="35F9687D" w14:textId="474336FC" w:rsidR="00296CDC" w:rsidRPr="00BC3B84" w:rsidRDefault="00BC3B84" w:rsidP="00BC06D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C3B84">
        <w:rPr>
          <w:rFonts w:ascii="Arial" w:hAnsi="Arial" w:cs="Arial"/>
          <w:b/>
          <w:bCs/>
          <w:sz w:val="22"/>
          <w:szCs w:val="22"/>
        </w:rPr>
        <w:t>Vychází: 9. června</w:t>
      </w:r>
    </w:p>
    <w:p w14:paraId="369222A5" w14:textId="61801BFC" w:rsidR="008A3869" w:rsidRDefault="008A3869">
      <w:r>
        <w:br w:type="page"/>
      </w:r>
    </w:p>
    <w:p w14:paraId="6E3FC270" w14:textId="10E93B3D" w:rsidR="26736CD2" w:rsidRDefault="26736CD2" w:rsidP="26736CD2">
      <w:pPr>
        <w:jc w:val="both"/>
        <w:rPr>
          <w:rFonts w:ascii="Arial" w:hAnsi="Arial" w:cs="Arial"/>
          <w:sz w:val="22"/>
          <w:szCs w:val="22"/>
        </w:rPr>
      </w:pPr>
    </w:p>
    <w:p w14:paraId="62B51457" w14:textId="19742860" w:rsidR="00C12AE6" w:rsidRPr="00C12AE6" w:rsidRDefault="00C12AE6" w:rsidP="00C12AE6">
      <w:pPr>
        <w:jc w:val="both"/>
        <w:rPr>
          <w:rFonts w:ascii="Arial" w:hAnsi="Arial" w:cs="Arial"/>
          <w:noProof/>
          <w:sz w:val="22"/>
          <w:szCs w:val="22"/>
        </w:rPr>
      </w:pPr>
      <w:r w:rsidRPr="00C12AE6">
        <w:rPr>
          <w:rFonts w:ascii="Arial" w:hAnsi="Arial" w:cs="Arial"/>
          <w:b/>
          <w:bCs/>
          <w:noProof/>
          <w:sz w:val="22"/>
          <w:szCs w:val="22"/>
        </w:rPr>
        <w:t>UKÁZKA: </w:t>
      </w:r>
      <w:r w:rsidRPr="00C12AE6">
        <w:rPr>
          <w:rFonts w:ascii="Arial" w:hAnsi="Arial" w:cs="Arial"/>
          <w:noProof/>
          <w:sz w:val="22"/>
          <w:szCs w:val="22"/>
        </w:rPr>
        <w:t> </w:t>
      </w:r>
    </w:p>
    <w:p w14:paraId="57DA403F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Pro zemi je zásadní uvolnit se a uvědomit si prostý fakt, že nám bude poskytnuto vše potřebné. Důvěru si můžete zachovávat přesto, že se právě nacházíte v zimním cyklu a záměry si manifestujete pomaleji. Vnitřní svět je stejně důležitý. Klid a důvěra jsou mnohem důležitější než dosažení všech těch vysokých cílů, které jste si vytkli. Zdravá země ví, že když se věci nevyvíjejí podle těch nejpromyšlenějších plánů, je důležité přizpůsobit </w:t>
      </w:r>
    </w:p>
    <w:p w14:paraId="6ADF8747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se nepřízni osudu. Je-li země zdravá a zachovává si klidné tempo, pak víte, jak být spontánní a hrát si – s menším důrazem na to, abyste všem vykládali, co mají dělat. </w:t>
      </w:r>
    </w:p>
    <w:p w14:paraId="1C559932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Zemské typy jsou trpěliví a precizní učitelé. Být v roli žáka je pro ně daleko obtížnější. Buďte žákem jednoduchosti. Až vás začnou naplňovat a těšit i prosté radosti bez neustálého poměřování se s vnějším světem, dostaví se klid. Jedním z jemných způsobů, jak se zbavit starých vzorců,je dát si nová povolení. </w:t>
      </w:r>
    </w:p>
    <w:p w14:paraId="1AE2C3F2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 </w:t>
      </w:r>
    </w:p>
    <w:p w14:paraId="0883D7E9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Povolení pro Zemi </w:t>
      </w:r>
    </w:p>
    <w:p w14:paraId="44FEB393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• Naučím se, jak být v pohodě, i když na sebe beru riziko, a hodím přitom starosti za hlavu. </w:t>
      </w:r>
    </w:p>
    <w:p w14:paraId="7A3BF580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• Budu pamatovat na to, že se mám uvolnit a užívat si, a pustím z hlavy vnitřní dialog o tom, co všechno bych ještě měl/a udělat. </w:t>
      </w:r>
    </w:p>
    <w:p w14:paraId="69462D4D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• Je v pořádku snížit své nároky. Často jsou nepřiměřeně vysoké a já o tom ani nevím. </w:t>
      </w:r>
    </w:p>
    <w:p w14:paraId="4444E247" w14:textId="77777777" w:rsidR="00C12AE6" w:rsidRPr="00C12AE6" w:rsidRDefault="00C12AE6" w:rsidP="00C12AE6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C12AE6">
        <w:rPr>
          <w:rFonts w:ascii="Arial" w:hAnsi="Arial" w:cs="Arial"/>
          <w:i/>
          <w:iCs/>
          <w:noProof/>
          <w:sz w:val="22"/>
          <w:szCs w:val="22"/>
        </w:rPr>
        <w:t>• Můžu se kochat svými úspěchy a pochválit si vše, co dělám. </w:t>
      </w:r>
    </w:p>
    <w:p w14:paraId="2C15AFA9" w14:textId="77777777" w:rsidR="00C12AE6" w:rsidRDefault="00C12AE6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63AB9962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26E1DBA9" w14:textId="77777777" w:rsidR="008A3869" w:rsidRDefault="008A3869" w:rsidP="008A3869">
      <w:pPr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005B06B4" w14:textId="49283764" w:rsidR="00C43FD8" w:rsidRDefault="00C43FD8" w:rsidP="008A386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0DEB67B0" w:rsidR="004E1818" w:rsidRDefault="000052DB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646236AA">
        <w:rPr>
          <w:rFonts w:ascii="Arial" w:hAnsi="Arial" w:cs="Arial"/>
          <w:b/>
          <w:bCs/>
          <w:sz w:val="22"/>
          <w:szCs w:val="22"/>
        </w:rPr>
        <w:t>—</w:t>
      </w:r>
      <w:r w:rsidRPr="646236AA">
        <w:rPr>
          <w:rFonts w:ascii="Arial" w:hAnsi="Arial" w:cs="Arial"/>
          <w:sz w:val="22"/>
          <w:szCs w:val="22"/>
        </w:rPr>
        <w:t xml:space="preserve"> </w:t>
      </w:r>
      <w:r w:rsidR="004E1818" w:rsidRPr="006E3EC3">
        <w:rPr>
          <w:rFonts w:ascii="Arial" w:hAnsi="Arial" w:cs="Arial"/>
          <w:sz w:val="22"/>
          <w:szCs w:val="22"/>
        </w:rPr>
        <w:t>ukázk</w:t>
      </w:r>
      <w:r w:rsidR="004E1818">
        <w:rPr>
          <w:rFonts w:ascii="Arial" w:hAnsi="Arial" w:cs="Arial"/>
          <w:sz w:val="22"/>
          <w:szCs w:val="22"/>
        </w:rPr>
        <w:t>a</w:t>
      </w:r>
      <w:r w:rsidR="004E1818"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="004E1818"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7BFD414E" w14:textId="453D40A3" w:rsidR="000052DB" w:rsidRDefault="000052DB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4048043D" w:rsidR="00C43FD8" w:rsidRPr="006E3EC3" w:rsidRDefault="00C12AE6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Štěpánka Bínová</w:t>
      </w:r>
      <w:r w:rsidR="00C43FD8" w:rsidRPr="006E3E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marketing</w:t>
      </w:r>
      <w:r w:rsidR="00C43FD8" w:rsidRPr="006E3EC3">
        <w:rPr>
          <w:rFonts w:ascii="Arial" w:hAnsi="Arial" w:cs="Arial"/>
          <w:sz w:val="22"/>
          <w:szCs w:val="22"/>
        </w:rPr>
        <w:t xml:space="preserve"> a PR</w:t>
      </w:r>
    </w:p>
    <w:p w14:paraId="35387DDD" w14:textId="426C6C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Nakladatelský dům GRADA</w:t>
      </w:r>
      <w:r w:rsidR="00A628B0">
        <w:rPr>
          <w:rFonts w:ascii="Arial" w:hAnsi="Arial" w:cs="Arial"/>
          <w:sz w:val="22"/>
          <w:szCs w:val="22"/>
        </w:rPr>
        <w:t xml:space="preserve">, </w:t>
      </w:r>
      <w:r w:rsidRPr="006E3EC3">
        <w:rPr>
          <w:rFonts w:ascii="Arial" w:hAnsi="Arial" w:cs="Arial"/>
          <w:sz w:val="22"/>
          <w:szCs w:val="22"/>
        </w:rPr>
        <w:t>U Průhonu 22, 170 00 Praha 7</w:t>
      </w:r>
    </w:p>
    <w:p w14:paraId="50585007" w14:textId="60F8311D" w:rsidR="00066DE8" w:rsidRPr="00066DE8" w:rsidRDefault="00A628B0" w:rsidP="00066D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2" w:history="1">
        <w:r w:rsidR="00C12AE6" w:rsidRPr="005B7A8D">
          <w:rPr>
            <w:rStyle w:val="Hypertextovodkaz"/>
            <w:rFonts w:ascii="Arial" w:hAnsi="Arial" w:cs="Arial"/>
            <w:sz w:val="22"/>
            <w:szCs w:val="22"/>
          </w:rPr>
          <w:t>stepanka.binova@grada.cz</w:t>
        </w:r>
      </w:hyperlink>
      <w:r>
        <w:rPr>
          <w:rFonts w:ascii="Arial" w:hAnsi="Arial" w:cs="Arial"/>
          <w:sz w:val="22"/>
          <w:szCs w:val="22"/>
        </w:rPr>
        <w:t xml:space="preserve">, tel: </w:t>
      </w:r>
      <w:r w:rsidRPr="00A628B0">
        <w:rPr>
          <w:rFonts w:ascii="Arial" w:hAnsi="Arial" w:cs="Arial"/>
          <w:sz w:val="22"/>
          <w:szCs w:val="22"/>
        </w:rPr>
        <w:t xml:space="preserve">+420 </w:t>
      </w:r>
      <w:r w:rsidR="00066DE8" w:rsidRPr="00066DE8">
        <w:rPr>
          <w:rFonts w:ascii="Arial" w:hAnsi="Arial" w:cs="Arial"/>
          <w:sz w:val="22"/>
          <w:szCs w:val="22"/>
        </w:rPr>
        <w:t>703 143 154</w:t>
      </w:r>
    </w:p>
    <w:p w14:paraId="5341688B" w14:textId="670303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C73DD3" w14:textId="7777777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6E3EC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E3EC3">
        <w:rPr>
          <w:rFonts w:ascii="Arial" w:hAnsi="Arial" w:cs="Arial"/>
          <w:i/>
          <w:iCs/>
          <w:color w:val="000000"/>
          <w:u w:val="single"/>
        </w:rPr>
        <w:t>:</w:t>
      </w:r>
    </w:p>
    <w:p w14:paraId="1A9BBA85" w14:textId="25BD0E65" w:rsidR="001A3314" w:rsidRPr="006E3EC3" w:rsidRDefault="2420C65C" w:rsidP="26736CD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26736CD2">
        <w:rPr>
          <w:rFonts w:ascii="Arial" w:hAnsi="Arial" w:cs="Arial"/>
          <w:i/>
          <w:iCs/>
          <w:color w:val="000000" w:themeColor="text1"/>
        </w:rPr>
        <w:t xml:space="preserve">Nakladatelský dům GRADA </w:t>
      </w:r>
      <w:proofErr w:type="spellStart"/>
      <w:r w:rsidRPr="26736CD2">
        <w:rPr>
          <w:rFonts w:ascii="Arial" w:hAnsi="Arial" w:cs="Arial"/>
          <w:i/>
          <w:iCs/>
          <w:color w:val="000000" w:themeColor="text1"/>
        </w:rPr>
        <w:t>Publishing</w:t>
      </w:r>
      <w:proofErr w:type="spellEnd"/>
      <w:r w:rsidRPr="26736CD2">
        <w:rPr>
          <w:rFonts w:ascii="Arial" w:hAnsi="Arial" w:cs="Arial"/>
          <w:i/>
          <w:iCs/>
          <w:color w:val="000000" w:themeColor="text1"/>
        </w:rPr>
        <w:t xml:space="preserve">, a.s. si od roku 1991 drží pozici největšího tuzemského nakladatele odborné literatury. Ročně vydává </w:t>
      </w:r>
      <w:r w:rsidR="3D9733BF" w:rsidRPr="26736CD2">
        <w:rPr>
          <w:rFonts w:ascii="Arial" w:hAnsi="Arial" w:cs="Arial"/>
          <w:i/>
          <w:iCs/>
          <w:color w:val="000000" w:themeColor="text1"/>
        </w:rPr>
        <w:t>přes</w:t>
      </w:r>
      <w:r w:rsidRPr="26736CD2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04B04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lastRenderedPageBreak/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041F3E84" w14:textId="2AB1B0FF" w:rsidR="00441692" w:rsidRPr="006E3EC3" w:rsidRDefault="001A3314" w:rsidP="00504B04">
      <w:pPr>
        <w:spacing w:before="100" w:beforeAutospacing="1"/>
        <w:jc w:val="both"/>
        <w:rPr>
          <w:rFonts w:ascii="Arial" w:hAnsi="Arial" w:cs="Arial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3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sectPr w:rsidR="00441692" w:rsidRPr="006E3EC3" w:rsidSect="0066555D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D0E9" w14:textId="77777777" w:rsidR="009B1E33" w:rsidRDefault="009B1E33">
      <w:r>
        <w:separator/>
      </w:r>
    </w:p>
  </w:endnote>
  <w:endnote w:type="continuationSeparator" w:id="0">
    <w:p w14:paraId="52DFF80E" w14:textId="77777777" w:rsidR="009B1E33" w:rsidRDefault="009B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3BA6B" w14:textId="77777777" w:rsidR="009B1E33" w:rsidRDefault="009B1E33">
      <w:r>
        <w:separator/>
      </w:r>
    </w:p>
  </w:footnote>
  <w:footnote w:type="continuationSeparator" w:id="0">
    <w:p w14:paraId="477AA8A6" w14:textId="77777777" w:rsidR="009B1E33" w:rsidRDefault="009B1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5A3E6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713D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36E7"/>
    <w:multiLevelType w:val="multilevel"/>
    <w:tmpl w:val="D0724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5" w15:restartNumberingAfterBreak="0">
    <w:nsid w:val="31D317C8"/>
    <w:multiLevelType w:val="multilevel"/>
    <w:tmpl w:val="348A0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D3701"/>
    <w:multiLevelType w:val="multilevel"/>
    <w:tmpl w:val="9D7C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131678"/>
    <w:multiLevelType w:val="multilevel"/>
    <w:tmpl w:val="55A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0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1"/>
  </w:num>
  <w:num w:numId="2" w16cid:durableId="389380086">
    <w:abstractNumId w:val="3"/>
  </w:num>
  <w:num w:numId="3" w16cid:durableId="638806368">
    <w:abstractNumId w:val="11"/>
  </w:num>
  <w:num w:numId="4" w16cid:durableId="987124593">
    <w:abstractNumId w:val="2"/>
  </w:num>
  <w:num w:numId="5" w16cid:durableId="676542321">
    <w:abstractNumId w:val="10"/>
  </w:num>
  <w:num w:numId="6" w16cid:durableId="486098028">
    <w:abstractNumId w:val="4"/>
  </w:num>
  <w:num w:numId="7" w16cid:durableId="498035725">
    <w:abstractNumId w:val="9"/>
  </w:num>
  <w:num w:numId="8" w16cid:durableId="1068924200">
    <w:abstractNumId w:val="6"/>
  </w:num>
  <w:num w:numId="9" w16cid:durableId="1452090012">
    <w:abstractNumId w:val="5"/>
  </w:num>
  <w:num w:numId="10" w16cid:durableId="212431764">
    <w:abstractNumId w:val="8"/>
  </w:num>
  <w:num w:numId="11" w16cid:durableId="1656489116">
    <w:abstractNumId w:val="7"/>
  </w:num>
  <w:num w:numId="12" w16cid:durableId="117337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052DB"/>
    <w:rsid w:val="000269B9"/>
    <w:rsid w:val="000479DF"/>
    <w:rsid w:val="00050C2D"/>
    <w:rsid w:val="00062100"/>
    <w:rsid w:val="00066DE8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47F3"/>
    <w:rsid w:val="000B687A"/>
    <w:rsid w:val="000C1A21"/>
    <w:rsid w:val="000C5F43"/>
    <w:rsid w:val="000C7A26"/>
    <w:rsid w:val="000D58D4"/>
    <w:rsid w:val="000E55C4"/>
    <w:rsid w:val="000F37D9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861DD"/>
    <w:rsid w:val="001A3314"/>
    <w:rsid w:val="001B039E"/>
    <w:rsid w:val="001B7759"/>
    <w:rsid w:val="001C458A"/>
    <w:rsid w:val="001F1963"/>
    <w:rsid w:val="001F452C"/>
    <w:rsid w:val="001F5051"/>
    <w:rsid w:val="0020025F"/>
    <w:rsid w:val="002024F7"/>
    <w:rsid w:val="00212983"/>
    <w:rsid w:val="00220B2A"/>
    <w:rsid w:val="0022292D"/>
    <w:rsid w:val="00227429"/>
    <w:rsid w:val="0024147C"/>
    <w:rsid w:val="00273E7D"/>
    <w:rsid w:val="00296CDC"/>
    <w:rsid w:val="002A10B8"/>
    <w:rsid w:val="002C5BBF"/>
    <w:rsid w:val="002C617C"/>
    <w:rsid w:val="002F795E"/>
    <w:rsid w:val="0030567A"/>
    <w:rsid w:val="0032311D"/>
    <w:rsid w:val="00333F7C"/>
    <w:rsid w:val="00335FBA"/>
    <w:rsid w:val="00341D77"/>
    <w:rsid w:val="00353CB3"/>
    <w:rsid w:val="00357712"/>
    <w:rsid w:val="003639EA"/>
    <w:rsid w:val="00363E7B"/>
    <w:rsid w:val="00364CBB"/>
    <w:rsid w:val="0037384B"/>
    <w:rsid w:val="00395E8B"/>
    <w:rsid w:val="003C3055"/>
    <w:rsid w:val="003E6470"/>
    <w:rsid w:val="003F3973"/>
    <w:rsid w:val="0040017F"/>
    <w:rsid w:val="004136CF"/>
    <w:rsid w:val="00430015"/>
    <w:rsid w:val="00440AFF"/>
    <w:rsid w:val="00441692"/>
    <w:rsid w:val="004473ED"/>
    <w:rsid w:val="0045553A"/>
    <w:rsid w:val="00462FA1"/>
    <w:rsid w:val="00463FB0"/>
    <w:rsid w:val="00473B46"/>
    <w:rsid w:val="0048589B"/>
    <w:rsid w:val="00493725"/>
    <w:rsid w:val="00496617"/>
    <w:rsid w:val="004A6688"/>
    <w:rsid w:val="004B4565"/>
    <w:rsid w:val="004C1AEF"/>
    <w:rsid w:val="004C46A8"/>
    <w:rsid w:val="004D1834"/>
    <w:rsid w:val="004D2C31"/>
    <w:rsid w:val="004E1818"/>
    <w:rsid w:val="004F0B9B"/>
    <w:rsid w:val="00500853"/>
    <w:rsid w:val="005034E5"/>
    <w:rsid w:val="00504B04"/>
    <w:rsid w:val="005060A7"/>
    <w:rsid w:val="00506DC7"/>
    <w:rsid w:val="00515363"/>
    <w:rsid w:val="005260C7"/>
    <w:rsid w:val="00541FB1"/>
    <w:rsid w:val="005453FC"/>
    <w:rsid w:val="0054788A"/>
    <w:rsid w:val="0056138D"/>
    <w:rsid w:val="005676CB"/>
    <w:rsid w:val="00586FA2"/>
    <w:rsid w:val="005A52F9"/>
    <w:rsid w:val="005A6429"/>
    <w:rsid w:val="005C2888"/>
    <w:rsid w:val="005C6890"/>
    <w:rsid w:val="005E74A7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FBB"/>
    <w:rsid w:val="006551BB"/>
    <w:rsid w:val="00661080"/>
    <w:rsid w:val="006614DB"/>
    <w:rsid w:val="0066555D"/>
    <w:rsid w:val="00682033"/>
    <w:rsid w:val="006877FB"/>
    <w:rsid w:val="00691C59"/>
    <w:rsid w:val="006A6B85"/>
    <w:rsid w:val="006D25FD"/>
    <w:rsid w:val="006D4E89"/>
    <w:rsid w:val="006E08E2"/>
    <w:rsid w:val="006E335E"/>
    <w:rsid w:val="006E3CC6"/>
    <w:rsid w:val="006E3EC3"/>
    <w:rsid w:val="006F0243"/>
    <w:rsid w:val="00701AEE"/>
    <w:rsid w:val="00703783"/>
    <w:rsid w:val="00710978"/>
    <w:rsid w:val="00713E39"/>
    <w:rsid w:val="007211FA"/>
    <w:rsid w:val="007446C8"/>
    <w:rsid w:val="00744B5F"/>
    <w:rsid w:val="007537D7"/>
    <w:rsid w:val="00753D88"/>
    <w:rsid w:val="00765E3A"/>
    <w:rsid w:val="007676F1"/>
    <w:rsid w:val="0078493A"/>
    <w:rsid w:val="0079E5F3"/>
    <w:rsid w:val="007A2BA5"/>
    <w:rsid w:val="007B0CBA"/>
    <w:rsid w:val="007D7702"/>
    <w:rsid w:val="007F0164"/>
    <w:rsid w:val="007F537C"/>
    <w:rsid w:val="007F69A1"/>
    <w:rsid w:val="00814922"/>
    <w:rsid w:val="00823F54"/>
    <w:rsid w:val="00840327"/>
    <w:rsid w:val="008407B0"/>
    <w:rsid w:val="00846C4A"/>
    <w:rsid w:val="00847200"/>
    <w:rsid w:val="008528D1"/>
    <w:rsid w:val="008650CF"/>
    <w:rsid w:val="00874A52"/>
    <w:rsid w:val="008822AA"/>
    <w:rsid w:val="00892F02"/>
    <w:rsid w:val="00894F97"/>
    <w:rsid w:val="008A3869"/>
    <w:rsid w:val="008B1299"/>
    <w:rsid w:val="008B4EE7"/>
    <w:rsid w:val="008C0249"/>
    <w:rsid w:val="008C1F73"/>
    <w:rsid w:val="008C3F95"/>
    <w:rsid w:val="008D200B"/>
    <w:rsid w:val="008E008E"/>
    <w:rsid w:val="008E1DA1"/>
    <w:rsid w:val="008E4B93"/>
    <w:rsid w:val="008F2F20"/>
    <w:rsid w:val="008F719C"/>
    <w:rsid w:val="00903638"/>
    <w:rsid w:val="00911499"/>
    <w:rsid w:val="009204B6"/>
    <w:rsid w:val="00937F2F"/>
    <w:rsid w:val="00944F0C"/>
    <w:rsid w:val="00947AF6"/>
    <w:rsid w:val="009632EF"/>
    <w:rsid w:val="00967267"/>
    <w:rsid w:val="0098004A"/>
    <w:rsid w:val="00996AD6"/>
    <w:rsid w:val="009A31CF"/>
    <w:rsid w:val="009A5D91"/>
    <w:rsid w:val="009B147B"/>
    <w:rsid w:val="009B1E33"/>
    <w:rsid w:val="009D4868"/>
    <w:rsid w:val="009E2D3C"/>
    <w:rsid w:val="009E67EF"/>
    <w:rsid w:val="009F7D64"/>
    <w:rsid w:val="00A022BE"/>
    <w:rsid w:val="00A117F5"/>
    <w:rsid w:val="00A27C8E"/>
    <w:rsid w:val="00A3294D"/>
    <w:rsid w:val="00A60672"/>
    <w:rsid w:val="00A628B0"/>
    <w:rsid w:val="00A70ECE"/>
    <w:rsid w:val="00A87E94"/>
    <w:rsid w:val="00A91B17"/>
    <w:rsid w:val="00A92363"/>
    <w:rsid w:val="00A9246C"/>
    <w:rsid w:val="00A97676"/>
    <w:rsid w:val="00AA1FEB"/>
    <w:rsid w:val="00AA628F"/>
    <w:rsid w:val="00AA652B"/>
    <w:rsid w:val="00AB0E50"/>
    <w:rsid w:val="00AB5D79"/>
    <w:rsid w:val="00AB7C66"/>
    <w:rsid w:val="00AC0AE3"/>
    <w:rsid w:val="00AC6B55"/>
    <w:rsid w:val="00AE12BF"/>
    <w:rsid w:val="00AE5D98"/>
    <w:rsid w:val="00B0017C"/>
    <w:rsid w:val="00B05948"/>
    <w:rsid w:val="00B32C84"/>
    <w:rsid w:val="00B3792D"/>
    <w:rsid w:val="00B5021A"/>
    <w:rsid w:val="00B62288"/>
    <w:rsid w:val="00B624B7"/>
    <w:rsid w:val="00B71499"/>
    <w:rsid w:val="00B74778"/>
    <w:rsid w:val="00B8238A"/>
    <w:rsid w:val="00B90EC8"/>
    <w:rsid w:val="00B91A8D"/>
    <w:rsid w:val="00B97441"/>
    <w:rsid w:val="00BB74B7"/>
    <w:rsid w:val="00BB7747"/>
    <w:rsid w:val="00BC06D6"/>
    <w:rsid w:val="00BC3B84"/>
    <w:rsid w:val="00BE3EC8"/>
    <w:rsid w:val="00BE713A"/>
    <w:rsid w:val="00C000EC"/>
    <w:rsid w:val="00C016B8"/>
    <w:rsid w:val="00C12AE6"/>
    <w:rsid w:val="00C23107"/>
    <w:rsid w:val="00C24657"/>
    <w:rsid w:val="00C27DD5"/>
    <w:rsid w:val="00C33C18"/>
    <w:rsid w:val="00C340F2"/>
    <w:rsid w:val="00C41707"/>
    <w:rsid w:val="00C43FD8"/>
    <w:rsid w:val="00C57CE3"/>
    <w:rsid w:val="00C60385"/>
    <w:rsid w:val="00C8302B"/>
    <w:rsid w:val="00CB684D"/>
    <w:rsid w:val="00CC2937"/>
    <w:rsid w:val="00CD0A71"/>
    <w:rsid w:val="00CD0EFE"/>
    <w:rsid w:val="00CD7233"/>
    <w:rsid w:val="00CD7E22"/>
    <w:rsid w:val="00CE04A4"/>
    <w:rsid w:val="00CE0EF2"/>
    <w:rsid w:val="00CF7682"/>
    <w:rsid w:val="00D00C7B"/>
    <w:rsid w:val="00D02FFD"/>
    <w:rsid w:val="00D1278B"/>
    <w:rsid w:val="00D211D3"/>
    <w:rsid w:val="00D46719"/>
    <w:rsid w:val="00D540E2"/>
    <w:rsid w:val="00D61D03"/>
    <w:rsid w:val="00D80DC1"/>
    <w:rsid w:val="00D82362"/>
    <w:rsid w:val="00D84827"/>
    <w:rsid w:val="00DA0B79"/>
    <w:rsid w:val="00DA2B0C"/>
    <w:rsid w:val="00DB40B9"/>
    <w:rsid w:val="00DC12B7"/>
    <w:rsid w:val="00DC2B09"/>
    <w:rsid w:val="00DD663C"/>
    <w:rsid w:val="00DF6CAD"/>
    <w:rsid w:val="00DF75A0"/>
    <w:rsid w:val="00E010B9"/>
    <w:rsid w:val="00E33764"/>
    <w:rsid w:val="00E36FEA"/>
    <w:rsid w:val="00E37B36"/>
    <w:rsid w:val="00E50AD2"/>
    <w:rsid w:val="00E603C5"/>
    <w:rsid w:val="00E73221"/>
    <w:rsid w:val="00E7469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594F"/>
    <w:rsid w:val="00EB7D59"/>
    <w:rsid w:val="00ED680E"/>
    <w:rsid w:val="00EE42B1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223D7"/>
    <w:rsid w:val="00F22CCD"/>
    <w:rsid w:val="00F34D92"/>
    <w:rsid w:val="00F449A6"/>
    <w:rsid w:val="00F47F77"/>
    <w:rsid w:val="00F539FA"/>
    <w:rsid w:val="00F609B4"/>
    <w:rsid w:val="00F62FC6"/>
    <w:rsid w:val="00F72414"/>
    <w:rsid w:val="00FB0DB4"/>
    <w:rsid w:val="00FC2C71"/>
    <w:rsid w:val="00FD3BE8"/>
    <w:rsid w:val="00FE5614"/>
    <w:rsid w:val="01553FF4"/>
    <w:rsid w:val="0242BC62"/>
    <w:rsid w:val="02467AD4"/>
    <w:rsid w:val="029BACBA"/>
    <w:rsid w:val="02CBFB32"/>
    <w:rsid w:val="04E9FEDD"/>
    <w:rsid w:val="05918000"/>
    <w:rsid w:val="06189291"/>
    <w:rsid w:val="06D1DC00"/>
    <w:rsid w:val="08683834"/>
    <w:rsid w:val="08ADD073"/>
    <w:rsid w:val="08E1E9FA"/>
    <w:rsid w:val="09C3ACC0"/>
    <w:rsid w:val="0A91AA02"/>
    <w:rsid w:val="0C6F7DAC"/>
    <w:rsid w:val="0DF45448"/>
    <w:rsid w:val="103C7957"/>
    <w:rsid w:val="11E5810D"/>
    <w:rsid w:val="13EC895E"/>
    <w:rsid w:val="14BE7517"/>
    <w:rsid w:val="16335C89"/>
    <w:rsid w:val="16D87DFC"/>
    <w:rsid w:val="18D310A8"/>
    <w:rsid w:val="1A24AB7C"/>
    <w:rsid w:val="1DBCBA30"/>
    <w:rsid w:val="20C5142E"/>
    <w:rsid w:val="22A0D18D"/>
    <w:rsid w:val="236A10FA"/>
    <w:rsid w:val="2420C65C"/>
    <w:rsid w:val="2568486A"/>
    <w:rsid w:val="26736CD2"/>
    <w:rsid w:val="270006CF"/>
    <w:rsid w:val="2809AC0E"/>
    <w:rsid w:val="283A9CC9"/>
    <w:rsid w:val="2BE75C08"/>
    <w:rsid w:val="2E28535B"/>
    <w:rsid w:val="2ECDE6C1"/>
    <w:rsid w:val="30519C55"/>
    <w:rsid w:val="307ADE94"/>
    <w:rsid w:val="3151BBA6"/>
    <w:rsid w:val="33C0F656"/>
    <w:rsid w:val="3495E246"/>
    <w:rsid w:val="355ACF2F"/>
    <w:rsid w:val="364BAC86"/>
    <w:rsid w:val="38ED07B2"/>
    <w:rsid w:val="394C93DE"/>
    <w:rsid w:val="3A5AF0C3"/>
    <w:rsid w:val="3B176DB5"/>
    <w:rsid w:val="3BEDFA31"/>
    <w:rsid w:val="3BFB9A52"/>
    <w:rsid w:val="3D9733BF"/>
    <w:rsid w:val="3E0C2EF9"/>
    <w:rsid w:val="404EA5F1"/>
    <w:rsid w:val="41318D4F"/>
    <w:rsid w:val="42D82CCC"/>
    <w:rsid w:val="42F2CCEA"/>
    <w:rsid w:val="447B26CB"/>
    <w:rsid w:val="462BBD1D"/>
    <w:rsid w:val="4694C9E5"/>
    <w:rsid w:val="483AF064"/>
    <w:rsid w:val="4A55A40D"/>
    <w:rsid w:val="4ACA9087"/>
    <w:rsid w:val="4EDA89AD"/>
    <w:rsid w:val="5058496A"/>
    <w:rsid w:val="5085F655"/>
    <w:rsid w:val="5186044A"/>
    <w:rsid w:val="51FB0F77"/>
    <w:rsid w:val="533F0248"/>
    <w:rsid w:val="534FCF63"/>
    <w:rsid w:val="539A9F9C"/>
    <w:rsid w:val="54863DAC"/>
    <w:rsid w:val="571349A3"/>
    <w:rsid w:val="5955D69A"/>
    <w:rsid w:val="59F7F874"/>
    <w:rsid w:val="5ACCCAAF"/>
    <w:rsid w:val="5E961E8F"/>
    <w:rsid w:val="5EC7FBB4"/>
    <w:rsid w:val="5F717021"/>
    <w:rsid w:val="5FED3E9C"/>
    <w:rsid w:val="60C43EA1"/>
    <w:rsid w:val="6213AF15"/>
    <w:rsid w:val="635972CB"/>
    <w:rsid w:val="646236AA"/>
    <w:rsid w:val="64E7E731"/>
    <w:rsid w:val="678C9738"/>
    <w:rsid w:val="6806ABB1"/>
    <w:rsid w:val="68333040"/>
    <w:rsid w:val="6A26A3D2"/>
    <w:rsid w:val="6AC1D162"/>
    <w:rsid w:val="6AF9C61C"/>
    <w:rsid w:val="6BF7FDF9"/>
    <w:rsid w:val="6DAA8C0A"/>
    <w:rsid w:val="6E4C023E"/>
    <w:rsid w:val="6EDFC4DE"/>
    <w:rsid w:val="70421FFB"/>
    <w:rsid w:val="7077D7C6"/>
    <w:rsid w:val="70CC3C3D"/>
    <w:rsid w:val="7132B023"/>
    <w:rsid w:val="73611228"/>
    <w:rsid w:val="736DF253"/>
    <w:rsid w:val="74C76930"/>
    <w:rsid w:val="764305B1"/>
    <w:rsid w:val="76D74E7F"/>
    <w:rsid w:val="782E6E9D"/>
    <w:rsid w:val="78E7B385"/>
    <w:rsid w:val="79FC1002"/>
    <w:rsid w:val="7A5029D4"/>
    <w:rsid w:val="7A6FA97E"/>
    <w:rsid w:val="7B8F45E9"/>
    <w:rsid w:val="7C4B4EE5"/>
    <w:rsid w:val="7C5026B2"/>
    <w:rsid w:val="7C6439CE"/>
    <w:rsid w:val="7EE5A9E1"/>
    <w:rsid w:val="7F24E056"/>
    <w:rsid w:val="7F43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grada.cz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tepanka.binova@grada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zakladni-element-14470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A92630AD-54BA-45DB-A86A-C252FB878391}"/>
</file>

<file path=customXml/itemProps3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16</TotalTime>
  <Pages>3</Pages>
  <Words>694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15</cp:revision>
  <cp:lastPrinted>2005-11-10T11:15:00Z</cp:lastPrinted>
  <dcterms:created xsi:type="dcterms:W3CDTF">2025-06-06T10:41:00Z</dcterms:created>
  <dcterms:modified xsi:type="dcterms:W3CDTF">2025-06-06T11:43:00Z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