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1FFF" w14:textId="1C9A0A4D" w:rsidR="000F37D9" w:rsidRPr="006E3EC3" w:rsidRDefault="00D14F98" w:rsidP="000F37D9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MOUDRÁ INTUICE</w:t>
      </w:r>
    </w:p>
    <w:p w14:paraId="19074B1D" w14:textId="0294F4FB" w:rsidR="001A3314" w:rsidRPr="006E3EC3" w:rsidRDefault="00D14F98" w:rsidP="0098004A">
      <w:pPr>
        <w:spacing w:before="100" w:beforeAutospacing="1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02.04.</w:t>
      </w:r>
      <w:r w:rsidR="001A3314" w:rsidRPr="006E3EC3">
        <w:rPr>
          <w:rFonts w:ascii="Arial" w:hAnsi="Arial" w:cs="Arial"/>
          <w:color w:val="000000"/>
          <w:sz w:val="22"/>
          <w:szCs w:val="22"/>
        </w:rPr>
        <w:t>20</w:t>
      </w:r>
      <w:r w:rsidR="00147546" w:rsidRPr="006E3EC3">
        <w:rPr>
          <w:rFonts w:ascii="Arial" w:hAnsi="Arial" w:cs="Arial"/>
          <w:color w:val="000000"/>
          <w:sz w:val="22"/>
          <w:szCs w:val="22"/>
        </w:rPr>
        <w:t>2</w:t>
      </w:r>
      <w:r w:rsidR="005F7D94">
        <w:rPr>
          <w:rFonts w:ascii="Arial" w:hAnsi="Arial" w:cs="Arial"/>
          <w:color w:val="000000"/>
          <w:sz w:val="22"/>
          <w:szCs w:val="22"/>
        </w:rPr>
        <w:t>5</w:t>
      </w:r>
    </w:p>
    <w:p w14:paraId="69914B6E" w14:textId="77777777" w:rsidR="00C43FD8" w:rsidRPr="006E3EC3" w:rsidRDefault="00C43FD8" w:rsidP="00147546">
      <w:pPr>
        <w:spacing w:before="100" w:beforeAutospacing="1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14:paraId="33E9E6DC" w14:textId="05B410D0" w:rsidR="00B12170" w:rsidRPr="00B12170" w:rsidRDefault="00D14F98" w:rsidP="00B12170">
      <w:pPr>
        <w:pStyle w:val="Normlnweb"/>
        <w:spacing w:after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Probuďte v sobě čarodějku a naučte se číst symboly </w:t>
      </w:r>
      <w:r w:rsidR="00341001">
        <w:rPr>
          <w:rFonts w:ascii="Arial" w:hAnsi="Arial" w:cs="Arial"/>
          <w:b/>
          <w:bCs/>
          <w:color w:val="000000"/>
          <w:sz w:val="28"/>
          <w:szCs w:val="28"/>
        </w:rPr>
        <w:t>kolem sebe</w:t>
      </w:r>
    </w:p>
    <w:p w14:paraId="63911FC5" w14:textId="0CB0D8A1" w:rsidR="00CA5310" w:rsidRPr="00CA5310" w:rsidRDefault="00241A84" w:rsidP="00B12170">
      <w:pPr>
        <w:pStyle w:val="Normlnweb"/>
        <w:spacing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41A84">
        <w:rPr>
          <w:rFonts w:ascii="Arial" w:hAnsi="Arial" w:cs="Arial"/>
          <w:b/>
          <w:noProof/>
        </w:rPr>
        <w:t>Moudrá intuice Mii Magik je vstupní branou do světa moderních čarodějnic. Nenásilnou formou vás naučí vnímat a následovat intuici v každodenním životě. Kniha je plná objevných momentů, meditací a cvičení určených primárně ženám</w:t>
      </w:r>
      <w:r>
        <w:rPr>
          <w:rFonts w:ascii="Arial" w:hAnsi="Arial" w:cs="Arial"/>
          <w:b/>
          <w:noProof/>
        </w:rPr>
        <w:t>,</w:t>
      </w:r>
      <w:r w:rsidRPr="00241A84">
        <w:rPr>
          <w:rFonts w:ascii="Arial" w:hAnsi="Arial" w:cs="Arial"/>
          <w:b/>
          <w:noProof/>
        </w:rPr>
        <w:t xml:space="preserve"> a to bez rozdílu věku.</w:t>
      </w:r>
      <w:r>
        <w:rPr>
          <w:rFonts w:ascii="Arial" w:hAnsi="Arial" w:cs="Arial"/>
          <w:b/>
          <w:noProof/>
        </w:rPr>
        <w:t xml:space="preserve"> </w:t>
      </w:r>
      <w:r w:rsidR="00CA5310" w:rsidRPr="00C30DE0">
        <w:rPr>
          <w:rFonts w:ascii="Arial" w:hAnsi="Arial" w:cs="Arial"/>
          <w:b/>
          <w:noProof/>
        </w:rPr>
        <w:t xml:space="preserve">Kniha vychází pod značkou </w:t>
      </w:r>
      <w:r w:rsidR="00CA5310" w:rsidRPr="00C30DE0">
        <w:rPr>
          <w:rStyle w:val="Hypertextovodkaz"/>
          <w:rFonts w:ascii="Arial" w:eastAsiaTheme="majorEastAsia" w:hAnsi="Arial" w:cs="Arial"/>
          <w:b/>
        </w:rPr>
        <w:t>Alferia</w:t>
      </w:r>
      <w:r w:rsidR="00CA5310" w:rsidRPr="00C30DE0">
        <w:rPr>
          <w:rFonts w:ascii="Arial" w:hAnsi="Arial" w:cs="Arial"/>
          <w:b/>
          <w:noProof/>
        </w:rPr>
        <w:t xml:space="preserve">, </w:t>
      </w:r>
      <w:r w:rsidR="00C30DE0">
        <w:rPr>
          <w:rFonts w:ascii="Arial" w:hAnsi="Arial" w:cs="Arial"/>
          <w:b/>
          <w:noProof/>
        </w:rPr>
        <w:t>která</w:t>
      </w:r>
      <w:r w:rsidR="00C30DE0" w:rsidRPr="00F25526">
        <w:rPr>
          <w:rFonts w:ascii="Arial" w:hAnsi="Arial" w:cs="Arial"/>
          <w:b/>
          <w:bCs/>
        </w:rPr>
        <w:t xml:space="preserve"> je součástí </w:t>
      </w:r>
      <w:hyperlink r:id="rId10" w:history="1">
        <w:r w:rsidR="00C30DE0" w:rsidRPr="00F25526">
          <w:rPr>
            <w:rStyle w:val="Hypertextovodkaz"/>
            <w:rFonts w:ascii="Arial" w:eastAsiaTheme="majorEastAsia" w:hAnsi="Arial" w:cs="Arial"/>
            <w:b/>
            <w:bCs/>
          </w:rPr>
          <w:t>Nakladatelského domu GRADA</w:t>
        </w:r>
      </w:hyperlink>
      <w:r w:rsidR="00C30DE0">
        <w:t>.</w:t>
      </w:r>
    </w:p>
    <w:p w14:paraId="181B82D9" w14:textId="33BD1FE3" w:rsidR="00C913E7" w:rsidRPr="00C913E7" w:rsidRDefault="00241A84" w:rsidP="00C913E7">
      <w:pPr>
        <w:pStyle w:val="Normlnweb"/>
        <w:spacing w:after="12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  <w:r w:rsidRPr="00C913E7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yellow"/>
        </w:rPr>
        <w:drawing>
          <wp:anchor distT="0" distB="0" distL="114300" distR="114300" simplePos="0" relativeHeight="251658240" behindDoc="1" locked="0" layoutInCell="1" allowOverlap="1" wp14:anchorId="34FAE477" wp14:editId="797D0820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2585720" cy="3375660"/>
            <wp:effectExtent l="0" t="0" r="5080" b="0"/>
            <wp:wrapTight wrapText="bothSides">
              <wp:wrapPolygon edited="0">
                <wp:start x="0" y="0"/>
                <wp:lineTo x="0" y="21454"/>
                <wp:lineTo x="21483" y="21454"/>
                <wp:lineTo x="21483" y="0"/>
                <wp:lineTo x="0" y="0"/>
              </wp:wrapPolygon>
            </wp:wrapTight>
            <wp:docPr id="1890259501" name="Obrázek 6" descr="Obsah obrázku text, kniha, Obal knihy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259501" name="Obrázek 6" descr="Obsah obrázku text, kniha, Obal knihy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7CFC76" w14:textId="210EEBF4" w:rsidR="00363E7B" w:rsidRPr="00E37B36" w:rsidRDefault="00241A84" w:rsidP="00241A84">
      <w:pPr>
        <w:pStyle w:val="Normlnweb"/>
        <w:spacing w:after="120" w:afterAutospacing="0"/>
        <w:ind w:left="3969"/>
        <w:jc w:val="both"/>
        <w:rPr>
          <w:rFonts w:ascii="Arial" w:hAnsi="Arial" w:cs="Arial"/>
          <w:noProof/>
          <w:sz w:val="22"/>
          <w:szCs w:val="22"/>
          <w:highlight w:val="yellow"/>
        </w:rPr>
      </w:pPr>
      <w:r>
        <w:rPr>
          <w:rFonts w:ascii="Arial" w:hAnsi="Arial" w:cs="Arial"/>
          <w:b/>
          <w:bCs/>
          <w:noProof/>
        </w:rPr>
        <w:t>Slyšíte, co vám chce intuice sdělit?</w:t>
      </w:r>
    </w:p>
    <w:p w14:paraId="193F1750" w14:textId="77777777" w:rsidR="00241A84" w:rsidRPr="00241A84" w:rsidRDefault="00241A84" w:rsidP="00241A84">
      <w:pPr>
        <w:ind w:left="3969"/>
        <w:jc w:val="both"/>
        <w:rPr>
          <w:rFonts w:ascii="Arial" w:hAnsi="Arial" w:cs="Arial"/>
          <w:noProof/>
          <w:sz w:val="22"/>
          <w:szCs w:val="22"/>
        </w:rPr>
      </w:pPr>
    </w:p>
    <w:p w14:paraId="246E0672" w14:textId="77777777" w:rsidR="00241A84" w:rsidRDefault="00241A84" w:rsidP="00241A84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241A84">
        <w:rPr>
          <w:rFonts w:ascii="Arial" w:hAnsi="Arial" w:cs="Arial"/>
          <w:noProof/>
          <w:sz w:val="22"/>
          <w:szCs w:val="22"/>
        </w:rPr>
        <w:t>Možná podvědomě tušíte, že intuice je něco, co bychom neměli tak úplně opomíjet. Umíte ale své moudré intuici naslouchat a systematicky ji i využívat? Kniha Mii Magik Moudrá intuice vás to může naučit.</w:t>
      </w:r>
    </w:p>
    <w:p w14:paraId="2BFA079A" w14:textId="77777777" w:rsidR="00241A84" w:rsidRPr="00241A84" w:rsidRDefault="00241A84" w:rsidP="00241A84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241A84">
        <w:rPr>
          <w:rFonts w:ascii="Arial" w:hAnsi="Arial" w:cs="Arial"/>
          <w:noProof/>
          <w:sz w:val="22"/>
          <w:szCs w:val="22"/>
        </w:rPr>
        <w:t>Dozvíte se, jak přijímat a zpracovávat informace z okolního světa, jak rozumět řeči symbolů, čísel, snů, přírody, ale i signálům vlastního těla. Svět se s námi snaží každý den spojit, my jsme ale v neustálém shonu a rutině mírně ohluchli. Probuďte v sobě za pomoci své moudré intuice vnitřní čarodějné schopnosti. V knize najdete praktická cvičení a rituály, které vám umožní pracovat s intuicí v každodenním životě. Autorka píše například o tom, jak uzdravit vlastní minulost, jak používat nástroje jako astrologie, tarot, numerologie či magie barev nebo jak využít sílu přírodních elementů. Mia Magik je moderní čarodějka a s její Moudrou intuicí se vám do rukou dostává srozumitelný průvodce ke spojení s Vesmírem.</w:t>
      </w:r>
    </w:p>
    <w:p w14:paraId="2661FCCD" w14:textId="62E13A19" w:rsidR="007B10AC" w:rsidRPr="007B10AC" w:rsidRDefault="007B10AC" w:rsidP="00C30DE0">
      <w:pPr>
        <w:ind w:left="3969"/>
        <w:jc w:val="both"/>
        <w:rPr>
          <w:rFonts w:ascii="Arial" w:hAnsi="Arial" w:cs="Arial"/>
          <w:noProof/>
          <w:sz w:val="22"/>
          <w:szCs w:val="22"/>
        </w:rPr>
      </w:pPr>
    </w:p>
    <w:p w14:paraId="6E34252D" w14:textId="77777777" w:rsidR="00662D51" w:rsidRPr="00662D51" w:rsidRDefault="00662D51" w:rsidP="00662D51">
      <w:pPr>
        <w:ind w:left="3969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4CAC7263" w14:textId="2E8E8F91" w:rsidR="00E82440" w:rsidRPr="0061659A" w:rsidRDefault="00E82440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E6B62A8" w14:textId="400023A8" w:rsidR="00C30DE0" w:rsidRDefault="00CE1CCE" w:rsidP="00C30DE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277F50">
        <w:rPr>
          <w:rFonts w:ascii="Arial" w:hAnsi="Arial" w:cs="Arial"/>
          <w:b/>
          <w:bCs/>
          <w:sz w:val="22"/>
          <w:szCs w:val="22"/>
        </w:rPr>
        <w:t>56</w:t>
      </w:r>
      <w:r w:rsidR="00A628B0" w:rsidRPr="00A628B0">
        <w:rPr>
          <w:rFonts w:ascii="Arial" w:hAnsi="Arial" w:cs="Arial"/>
          <w:b/>
          <w:bCs/>
          <w:sz w:val="22"/>
          <w:szCs w:val="22"/>
        </w:rPr>
        <w:t> </w:t>
      </w:r>
      <w:r w:rsidR="00A628B0">
        <w:rPr>
          <w:rFonts w:ascii="Arial" w:hAnsi="Arial" w:cs="Arial"/>
          <w:b/>
          <w:bCs/>
          <w:sz w:val="22"/>
          <w:szCs w:val="22"/>
        </w:rPr>
        <w:t>stran</w:t>
      </w:r>
      <w:r w:rsidR="00BC06D6" w:rsidRPr="007F0164">
        <w:rPr>
          <w:rFonts w:ascii="Arial" w:hAnsi="Arial" w:cs="Arial"/>
          <w:b/>
          <w:bCs/>
          <w:sz w:val="22"/>
          <w:szCs w:val="22"/>
        </w:rPr>
        <w:t xml:space="preserve">, formát </w:t>
      </w:r>
      <w:r w:rsidR="000D58D4" w:rsidRPr="000D58D4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52</w:t>
      </w:r>
      <w:r w:rsidR="000D58D4" w:rsidRPr="000D58D4">
        <w:rPr>
          <w:rFonts w:ascii="Arial" w:hAnsi="Arial" w:cs="Arial"/>
          <w:b/>
          <w:bCs/>
          <w:sz w:val="22"/>
          <w:szCs w:val="22"/>
        </w:rPr>
        <w:t>×</w:t>
      </w:r>
      <w:r w:rsidR="00B1217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="00FE3102">
        <w:rPr>
          <w:rFonts w:ascii="Arial" w:hAnsi="Arial" w:cs="Arial"/>
          <w:b/>
          <w:bCs/>
          <w:sz w:val="22"/>
          <w:szCs w:val="22"/>
        </w:rPr>
        <w:t xml:space="preserve"> mm</w:t>
      </w:r>
      <w:r w:rsidR="001265A0" w:rsidRPr="007F0164">
        <w:rPr>
          <w:rFonts w:ascii="Arial" w:hAnsi="Arial" w:cs="Arial"/>
          <w:b/>
          <w:bCs/>
          <w:sz w:val="22"/>
          <w:szCs w:val="22"/>
        </w:rPr>
        <w:t>,</w:t>
      </w:r>
      <w:r w:rsidR="00BC06D6" w:rsidRPr="007F0164">
        <w:rPr>
          <w:rFonts w:ascii="Arial" w:hAnsi="Arial" w:cs="Arial"/>
          <w:b/>
          <w:bCs/>
          <w:sz w:val="22"/>
          <w:szCs w:val="22"/>
        </w:rPr>
        <w:t xml:space="preserve"> </w:t>
      </w:r>
      <w:r w:rsidR="00B12170">
        <w:rPr>
          <w:rFonts w:ascii="Arial" w:hAnsi="Arial" w:cs="Arial"/>
          <w:b/>
          <w:bCs/>
          <w:sz w:val="22"/>
          <w:szCs w:val="22"/>
        </w:rPr>
        <w:t>4</w:t>
      </w:r>
      <w:r w:rsidR="00277F50">
        <w:rPr>
          <w:rFonts w:ascii="Arial" w:hAnsi="Arial" w:cs="Arial"/>
          <w:b/>
          <w:bCs/>
          <w:sz w:val="22"/>
          <w:szCs w:val="22"/>
        </w:rPr>
        <w:t>4</w:t>
      </w:r>
      <w:r w:rsidR="00B12170">
        <w:rPr>
          <w:rFonts w:ascii="Arial" w:hAnsi="Arial" w:cs="Arial"/>
          <w:b/>
          <w:bCs/>
          <w:sz w:val="22"/>
          <w:szCs w:val="22"/>
        </w:rPr>
        <w:t>9</w:t>
      </w:r>
      <w:r w:rsidR="00BC06D6" w:rsidRPr="007F0164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3B00D35F" w14:textId="2A7A548F" w:rsidR="002E6A74" w:rsidRPr="002E6A74" w:rsidRDefault="002E6A74" w:rsidP="002E6A7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6A74">
        <w:rPr>
          <w:rFonts w:ascii="Arial" w:hAnsi="Arial" w:cs="Arial"/>
          <w:b/>
          <w:bCs/>
          <w:sz w:val="22"/>
          <w:szCs w:val="22"/>
        </w:rPr>
        <w:t xml:space="preserve">datum vydání: </w:t>
      </w:r>
      <w:r w:rsidR="00277F50">
        <w:rPr>
          <w:rFonts w:ascii="Arial" w:hAnsi="Arial" w:cs="Arial"/>
          <w:b/>
          <w:bCs/>
          <w:sz w:val="22"/>
          <w:szCs w:val="22"/>
        </w:rPr>
        <w:t>2.</w:t>
      </w:r>
      <w:r w:rsidR="00582C77">
        <w:rPr>
          <w:rFonts w:ascii="Arial" w:hAnsi="Arial" w:cs="Arial"/>
          <w:b/>
          <w:bCs/>
          <w:sz w:val="22"/>
          <w:szCs w:val="22"/>
        </w:rPr>
        <w:t xml:space="preserve"> dubna</w:t>
      </w:r>
    </w:p>
    <w:p w14:paraId="24386A1F" w14:textId="77777777" w:rsidR="002E6A74" w:rsidRPr="002E6A74" w:rsidRDefault="002E6A74" w:rsidP="00C30D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3EEBAF" w14:textId="77777777" w:rsidR="00C30DE0" w:rsidRDefault="00C30DE0" w:rsidP="00C30DE0">
      <w:pPr>
        <w:jc w:val="both"/>
        <w:rPr>
          <w:rFonts w:ascii="Arial" w:hAnsi="Arial" w:cs="Arial"/>
          <w:noProof/>
          <w:sz w:val="22"/>
          <w:szCs w:val="22"/>
        </w:rPr>
      </w:pPr>
    </w:p>
    <w:p w14:paraId="7E9847B4" w14:textId="1F9AD542" w:rsidR="00277F50" w:rsidRDefault="00C30DE0" w:rsidP="00C30DE0">
      <w:pPr>
        <w:jc w:val="both"/>
        <w:rPr>
          <w:rFonts w:ascii="Arial" w:hAnsi="Arial" w:cs="Arial"/>
          <w:noProof/>
          <w:sz w:val="22"/>
          <w:szCs w:val="22"/>
        </w:rPr>
      </w:pPr>
      <w:r w:rsidRPr="00662D51">
        <w:rPr>
          <w:rFonts w:ascii="Arial" w:hAnsi="Arial" w:cs="Arial"/>
          <w:noProof/>
          <w:sz w:val="22"/>
          <w:szCs w:val="22"/>
        </w:rPr>
        <w:t xml:space="preserve">Kniha </w:t>
      </w:r>
      <w:r w:rsidR="00277F50">
        <w:rPr>
          <w:rFonts w:ascii="Arial" w:hAnsi="Arial" w:cs="Arial"/>
          <w:noProof/>
          <w:sz w:val="22"/>
          <w:szCs w:val="22"/>
        </w:rPr>
        <w:t xml:space="preserve">Moudrá intuice </w:t>
      </w:r>
      <w:r>
        <w:rPr>
          <w:rFonts w:ascii="Arial" w:hAnsi="Arial" w:cs="Arial"/>
          <w:noProof/>
          <w:sz w:val="22"/>
          <w:szCs w:val="22"/>
        </w:rPr>
        <w:t>je k dostání u všech dobrých knihkupců a na</w:t>
      </w:r>
      <w:r w:rsidR="00277F50">
        <w:rPr>
          <w:rFonts w:ascii="Arial" w:hAnsi="Arial" w:cs="Arial"/>
          <w:noProof/>
          <w:sz w:val="22"/>
          <w:szCs w:val="22"/>
        </w:rPr>
        <w:t xml:space="preserve"> </w:t>
      </w:r>
      <w:hyperlink r:id="rId12" w:history="1">
        <w:r w:rsidR="004D59D8" w:rsidRPr="00E040B2">
          <w:rPr>
            <w:rStyle w:val="Hypertextovodkaz"/>
            <w:rFonts w:ascii="Arial" w:hAnsi="Arial" w:cs="Arial"/>
            <w:noProof/>
            <w:sz w:val="22"/>
            <w:szCs w:val="22"/>
          </w:rPr>
          <w:t>www.grada.cz/moudra-intuice-14420/</w:t>
        </w:r>
      </w:hyperlink>
    </w:p>
    <w:p w14:paraId="346F0129" w14:textId="1000211C" w:rsidR="00CE1CCE" w:rsidRPr="005260C7" w:rsidRDefault="00CE1CCE" w:rsidP="00C30DE0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34921D5" w14:textId="7A38030D" w:rsidR="00FA7483" w:rsidRDefault="00FA7483" w:rsidP="00FA7483">
      <w:pPr>
        <w:jc w:val="both"/>
      </w:pPr>
      <w:r>
        <w:br w:type="page"/>
      </w:r>
    </w:p>
    <w:p w14:paraId="450BC0F8" w14:textId="424C7F6D" w:rsidR="00615585" w:rsidRPr="00615585" w:rsidRDefault="00615585" w:rsidP="00615585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A52999" w14:textId="0BC148D9" w:rsidR="00DA08FA" w:rsidRDefault="00615585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15585">
        <w:rPr>
          <w:rFonts w:ascii="Arial" w:hAnsi="Arial" w:cs="Arial"/>
          <w:b/>
          <w:bCs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803CE3C" wp14:editId="13DF6960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2537460" cy="2461260"/>
            <wp:effectExtent l="0" t="0" r="0" b="0"/>
            <wp:wrapTight wrapText="bothSides">
              <wp:wrapPolygon edited="0">
                <wp:start x="0" y="0"/>
                <wp:lineTo x="0" y="21399"/>
                <wp:lineTo x="21405" y="21399"/>
                <wp:lineTo x="21405" y="0"/>
                <wp:lineTo x="0" y="0"/>
              </wp:wrapPolygon>
            </wp:wrapTight>
            <wp:docPr id="2127994607" name="Obrázek 6" descr="Obsah obrázku pokrývka hlavy, klobouk, oblečení, Lidská tvář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94607" name="Obrázek 6" descr="Obsah obrázku pokrývka hlavy, klobouk, oblečení, Lidská tvář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173" cy="246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FA">
        <w:rPr>
          <w:rFonts w:ascii="Arial" w:hAnsi="Arial" w:cs="Arial"/>
          <w:b/>
          <w:bCs/>
          <w:sz w:val="22"/>
          <w:szCs w:val="22"/>
        </w:rPr>
        <w:t>O autorce:</w:t>
      </w:r>
    </w:p>
    <w:p w14:paraId="60DF91C0" w14:textId="47EC86FF" w:rsidR="00582C77" w:rsidRPr="00582C77" w:rsidRDefault="00582C77" w:rsidP="00582C7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82C77">
        <w:rPr>
          <w:rFonts w:ascii="Arial" w:hAnsi="Arial" w:cs="Arial"/>
          <w:sz w:val="22"/>
          <w:szCs w:val="22"/>
        </w:rPr>
        <w:t>Mia Magik je misioná</w:t>
      </w:r>
      <w:r w:rsidRPr="00582C77">
        <w:rPr>
          <w:rFonts w:ascii="Arial" w:hAnsi="Arial" w:cs="Arial" w:hint="eastAsia"/>
          <w:sz w:val="22"/>
          <w:szCs w:val="22"/>
        </w:rPr>
        <w:t>ř</w:t>
      </w:r>
      <w:r w:rsidRPr="00582C77">
        <w:rPr>
          <w:rFonts w:ascii="Arial" w:hAnsi="Arial" w:cs="Arial"/>
          <w:sz w:val="22"/>
          <w:szCs w:val="22"/>
        </w:rPr>
        <w:t>kou vašeho nejkouzeln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jšího života. Vyrostla v prastarých sekvojových lesích v severní Kalifornii jako divoké hippie dít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. Její v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domí, podnikaví rodi</w:t>
      </w:r>
      <w:r w:rsidRPr="00582C77">
        <w:rPr>
          <w:rFonts w:ascii="Arial" w:hAnsi="Arial" w:cs="Arial" w:hint="eastAsia"/>
          <w:sz w:val="22"/>
          <w:szCs w:val="22"/>
        </w:rPr>
        <w:t>č</w:t>
      </w:r>
      <w:r w:rsidRPr="00582C77">
        <w:rPr>
          <w:rFonts w:ascii="Arial" w:hAnsi="Arial" w:cs="Arial"/>
          <w:sz w:val="22"/>
          <w:szCs w:val="22"/>
        </w:rPr>
        <w:t>e jí p</w:t>
      </w:r>
      <w:r w:rsidRPr="00582C77">
        <w:rPr>
          <w:rFonts w:ascii="Arial" w:hAnsi="Arial" w:cs="Arial" w:hint="eastAsia"/>
          <w:sz w:val="22"/>
          <w:szCs w:val="22"/>
        </w:rPr>
        <w:t>ř</w:t>
      </w:r>
      <w:r w:rsidRPr="00582C77">
        <w:rPr>
          <w:rFonts w:ascii="Arial" w:hAnsi="Arial" w:cs="Arial"/>
          <w:sz w:val="22"/>
          <w:szCs w:val="22"/>
        </w:rPr>
        <w:t>i výchov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 xml:space="preserve"> všt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povali následující hodnoty: v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nování zdroj</w:t>
      </w:r>
      <w:r w:rsidRPr="00582C77">
        <w:rPr>
          <w:rFonts w:ascii="Arial" w:hAnsi="Arial" w:cs="Arial" w:hint="eastAsia"/>
          <w:sz w:val="22"/>
          <w:szCs w:val="22"/>
        </w:rPr>
        <w:t>ů</w:t>
      </w:r>
      <w:r w:rsidRPr="00582C77">
        <w:rPr>
          <w:rFonts w:ascii="Arial" w:hAnsi="Arial" w:cs="Arial"/>
          <w:sz w:val="22"/>
          <w:szCs w:val="22"/>
        </w:rPr>
        <w:t xml:space="preserve"> na dobro</w:t>
      </w:r>
      <w:r w:rsidRPr="00582C77">
        <w:rPr>
          <w:rFonts w:ascii="Arial" w:hAnsi="Arial" w:cs="Arial" w:hint="eastAsia"/>
          <w:sz w:val="22"/>
          <w:szCs w:val="22"/>
        </w:rPr>
        <w:t>č</w:t>
      </w:r>
      <w:r w:rsidRPr="00582C77">
        <w:rPr>
          <w:rFonts w:ascii="Arial" w:hAnsi="Arial" w:cs="Arial"/>
          <w:sz w:val="22"/>
          <w:szCs w:val="22"/>
        </w:rPr>
        <w:t>innost, životní prost</w:t>
      </w:r>
      <w:r w:rsidRPr="00582C77">
        <w:rPr>
          <w:rFonts w:ascii="Arial" w:hAnsi="Arial" w:cs="Arial" w:hint="eastAsia"/>
          <w:sz w:val="22"/>
          <w:szCs w:val="22"/>
        </w:rPr>
        <w:t>ř</w:t>
      </w:r>
      <w:r w:rsidRPr="00582C77">
        <w:rPr>
          <w:rFonts w:ascii="Arial" w:hAnsi="Arial" w:cs="Arial"/>
          <w:sz w:val="22"/>
          <w:szCs w:val="22"/>
        </w:rPr>
        <w:t>edí,</w:t>
      </w:r>
      <w:r w:rsidR="00604F81">
        <w:rPr>
          <w:rFonts w:ascii="Arial" w:hAnsi="Arial" w:cs="Arial"/>
          <w:sz w:val="22"/>
          <w:szCs w:val="22"/>
        </w:rPr>
        <w:t xml:space="preserve"> </w:t>
      </w:r>
      <w:r w:rsidRPr="00582C77">
        <w:rPr>
          <w:rFonts w:ascii="Arial" w:hAnsi="Arial" w:cs="Arial"/>
          <w:sz w:val="22"/>
          <w:szCs w:val="22"/>
        </w:rPr>
        <w:t>vzd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lávání a p</w:t>
      </w:r>
      <w:r w:rsidRPr="00582C77">
        <w:rPr>
          <w:rFonts w:ascii="Arial" w:hAnsi="Arial" w:cs="Arial" w:hint="eastAsia"/>
          <w:sz w:val="22"/>
          <w:szCs w:val="22"/>
        </w:rPr>
        <w:t>ř</w:t>
      </w:r>
      <w:r w:rsidRPr="00582C77">
        <w:rPr>
          <w:rFonts w:ascii="Arial" w:hAnsi="Arial" w:cs="Arial"/>
          <w:sz w:val="22"/>
          <w:szCs w:val="22"/>
        </w:rPr>
        <w:t>evaha dobrodružství nad hmotným majetkem. Pilí</w:t>
      </w:r>
      <w:r w:rsidRPr="00582C77">
        <w:rPr>
          <w:rFonts w:ascii="Arial" w:hAnsi="Arial" w:cs="Arial" w:hint="eastAsia"/>
          <w:sz w:val="22"/>
          <w:szCs w:val="22"/>
        </w:rPr>
        <w:t>ř</w:t>
      </w:r>
      <w:r w:rsidRPr="00582C77">
        <w:rPr>
          <w:rFonts w:ascii="Arial" w:hAnsi="Arial" w:cs="Arial"/>
          <w:sz w:val="22"/>
          <w:szCs w:val="22"/>
        </w:rPr>
        <w:t>em její tv</w:t>
      </w:r>
      <w:r w:rsidRPr="00582C77">
        <w:rPr>
          <w:rFonts w:ascii="Arial" w:hAnsi="Arial" w:cs="Arial" w:hint="eastAsia"/>
          <w:sz w:val="22"/>
          <w:szCs w:val="22"/>
        </w:rPr>
        <w:t>ů</w:t>
      </w:r>
      <w:r w:rsidRPr="00582C77">
        <w:rPr>
          <w:rFonts w:ascii="Arial" w:hAnsi="Arial" w:cs="Arial"/>
          <w:sz w:val="22"/>
          <w:szCs w:val="22"/>
        </w:rPr>
        <w:t>r</w:t>
      </w:r>
      <w:r w:rsidRPr="00582C77">
        <w:rPr>
          <w:rFonts w:ascii="Arial" w:hAnsi="Arial" w:cs="Arial" w:hint="eastAsia"/>
          <w:sz w:val="22"/>
          <w:szCs w:val="22"/>
        </w:rPr>
        <w:t>čí</w:t>
      </w:r>
      <w:r w:rsidRPr="00582C77">
        <w:rPr>
          <w:rFonts w:ascii="Arial" w:hAnsi="Arial" w:cs="Arial"/>
          <w:sz w:val="22"/>
          <w:szCs w:val="22"/>
        </w:rPr>
        <w:t xml:space="preserve"> platformy se stal životní styl udržitelnosti.</w:t>
      </w:r>
    </w:p>
    <w:p w14:paraId="4E8ABC4C" w14:textId="28CA5BF6" w:rsidR="00582C77" w:rsidRPr="00582C77" w:rsidRDefault="00582C77" w:rsidP="00582C7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82C77">
        <w:rPr>
          <w:rFonts w:ascii="Arial" w:hAnsi="Arial" w:cs="Arial"/>
          <w:sz w:val="22"/>
          <w:szCs w:val="22"/>
        </w:rPr>
        <w:t>V posledních patnácti letech studovala nep</w:t>
      </w:r>
      <w:r w:rsidRPr="00582C77">
        <w:rPr>
          <w:rFonts w:ascii="Arial" w:hAnsi="Arial" w:cs="Arial" w:hint="eastAsia"/>
          <w:sz w:val="22"/>
          <w:szCs w:val="22"/>
        </w:rPr>
        <w:t>ř</w:t>
      </w:r>
      <w:r w:rsidRPr="00582C77">
        <w:rPr>
          <w:rFonts w:ascii="Arial" w:hAnsi="Arial" w:cs="Arial"/>
          <w:sz w:val="22"/>
          <w:szCs w:val="22"/>
        </w:rPr>
        <w:t>eberné množství alternativních lé</w:t>
      </w:r>
      <w:r w:rsidRPr="00582C77">
        <w:rPr>
          <w:rFonts w:ascii="Arial" w:hAnsi="Arial" w:cs="Arial" w:hint="eastAsia"/>
          <w:sz w:val="22"/>
          <w:szCs w:val="22"/>
        </w:rPr>
        <w:t>č</w:t>
      </w:r>
      <w:r w:rsidRPr="00582C77">
        <w:rPr>
          <w:rFonts w:ascii="Arial" w:hAnsi="Arial" w:cs="Arial"/>
          <w:sz w:val="22"/>
          <w:szCs w:val="22"/>
        </w:rPr>
        <w:t>ebných metod a starodávných moudrých tradic a p</w:t>
      </w:r>
      <w:r w:rsidRPr="00582C77">
        <w:rPr>
          <w:rFonts w:ascii="Arial" w:hAnsi="Arial" w:cs="Arial" w:hint="eastAsia"/>
          <w:sz w:val="22"/>
          <w:szCs w:val="22"/>
        </w:rPr>
        <w:t>ř</w:t>
      </w:r>
      <w:r w:rsidRPr="00582C77">
        <w:rPr>
          <w:rFonts w:ascii="Arial" w:hAnsi="Arial" w:cs="Arial"/>
          <w:sz w:val="22"/>
          <w:szCs w:val="22"/>
        </w:rPr>
        <w:t>inesla jejich u</w:t>
      </w:r>
      <w:r w:rsidRPr="00582C77">
        <w:rPr>
          <w:rFonts w:ascii="Arial" w:hAnsi="Arial" w:cs="Arial" w:hint="eastAsia"/>
          <w:sz w:val="22"/>
          <w:szCs w:val="22"/>
        </w:rPr>
        <w:t>č</w:t>
      </w:r>
      <w:r w:rsidRPr="00582C77">
        <w:rPr>
          <w:rFonts w:ascii="Arial" w:hAnsi="Arial" w:cs="Arial"/>
          <w:sz w:val="22"/>
          <w:szCs w:val="22"/>
        </w:rPr>
        <w:t>ení sv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tu svým vlastním nenáboženským, interaktivním zp</w:t>
      </w:r>
      <w:r w:rsidRPr="00582C77">
        <w:rPr>
          <w:rFonts w:ascii="Arial" w:hAnsi="Arial" w:cs="Arial" w:hint="eastAsia"/>
          <w:sz w:val="22"/>
          <w:szCs w:val="22"/>
        </w:rPr>
        <w:t>ů</w:t>
      </w:r>
      <w:r w:rsidRPr="00582C77">
        <w:rPr>
          <w:rFonts w:ascii="Arial" w:hAnsi="Arial" w:cs="Arial"/>
          <w:sz w:val="22"/>
          <w:szCs w:val="22"/>
        </w:rPr>
        <w:t>sobem. Je zanícenou zastánkyní našeho individuálního vztahu k Bohu a božství. Mia p</w:t>
      </w:r>
      <w:r w:rsidRPr="00582C77">
        <w:rPr>
          <w:rFonts w:ascii="Arial" w:hAnsi="Arial" w:cs="Arial" w:hint="eastAsia"/>
          <w:sz w:val="22"/>
          <w:szCs w:val="22"/>
        </w:rPr>
        <w:t>ů</w:t>
      </w:r>
      <w:r w:rsidRPr="00582C77">
        <w:rPr>
          <w:rFonts w:ascii="Arial" w:hAnsi="Arial" w:cs="Arial"/>
          <w:sz w:val="22"/>
          <w:szCs w:val="22"/>
        </w:rPr>
        <w:t>sobí jako maják pro ty, kdo hledají cestu dom</w:t>
      </w:r>
      <w:r w:rsidRPr="00582C77">
        <w:rPr>
          <w:rFonts w:ascii="Arial" w:hAnsi="Arial" w:cs="Arial" w:hint="eastAsia"/>
          <w:sz w:val="22"/>
          <w:szCs w:val="22"/>
        </w:rPr>
        <w:t>ů</w:t>
      </w:r>
      <w:r w:rsidRPr="00582C77">
        <w:rPr>
          <w:rFonts w:ascii="Arial" w:hAnsi="Arial" w:cs="Arial"/>
          <w:sz w:val="22"/>
          <w:szCs w:val="22"/>
        </w:rPr>
        <w:t xml:space="preserve"> k sob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 xml:space="preserve"> samým.</w:t>
      </w:r>
      <w:r w:rsidR="00C87D87">
        <w:rPr>
          <w:rFonts w:ascii="Arial" w:hAnsi="Arial" w:cs="Arial"/>
          <w:sz w:val="22"/>
          <w:szCs w:val="22"/>
        </w:rPr>
        <w:t xml:space="preserve"> </w:t>
      </w:r>
      <w:r w:rsidRPr="00582C77">
        <w:rPr>
          <w:rFonts w:ascii="Arial" w:hAnsi="Arial" w:cs="Arial"/>
          <w:sz w:val="22"/>
          <w:szCs w:val="22"/>
        </w:rPr>
        <w:t>P</w:t>
      </w:r>
      <w:r w:rsidRPr="00582C77">
        <w:rPr>
          <w:rFonts w:ascii="Arial" w:hAnsi="Arial" w:cs="Arial" w:hint="eastAsia"/>
          <w:sz w:val="22"/>
          <w:szCs w:val="22"/>
        </w:rPr>
        <w:t>ř</w:t>
      </w:r>
      <w:r w:rsidRPr="00582C77">
        <w:rPr>
          <w:rFonts w:ascii="Arial" w:hAnsi="Arial" w:cs="Arial"/>
          <w:sz w:val="22"/>
          <w:szCs w:val="22"/>
        </w:rPr>
        <w:t>ed založením své Školy magických um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ní, která má tisíce student</w:t>
      </w:r>
      <w:r w:rsidRPr="00582C77">
        <w:rPr>
          <w:rFonts w:ascii="Arial" w:hAnsi="Arial" w:cs="Arial" w:hint="eastAsia"/>
          <w:sz w:val="22"/>
          <w:szCs w:val="22"/>
        </w:rPr>
        <w:t>ů</w:t>
      </w:r>
      <w:r w:rsidRPr="00582C77">
        <w:rPr>
          <w:rFonts w:ascii="Arial" w:hAnsi="Arial" w:cs="Arial"/>
          <w:sz w:val="22"/>
          <w:szCs w:val="22"/>
        </w:rPr>
        <w:t xml:space="preserve"> po celém sv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t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, p</w:t>
      </w:r>
      <w:r w:rsidRPr="00582C77">
        <w:rPr>
          <w:rFonts w:ascii="Arial" w:hAnsi="Arial" w:cs="Arial" w:hint="eastAsia"/>
          <w:sz w:val="22"/>
          <w:szCs w:val="22"/>
        </w:rPr>
        <w:t>ů</w:t>
      </w:r>
      <w:r w:rsidRPr="00582C77">
        <w:rPr>
          <w:rFonts w:ascii="Arial" w:hAnsi="Arial" w:cs="Arial"/>
          <w:sz w:val="22"/>
          <w:szCs w:val="22"/>
        </w:rPr>
        <w:t>sobila jako v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domá kou</w:t>
      </w:r>
      <w:r w:rsidRPr="00582C77">
        <w:rPr>
          <w:rFonts w:ascii="Arial" w:hAnsi="Arial" w:cs="Arial" w:hint="eastAsia"/>
          <w:sz w:val="22"/>
          <w:szCs w:val="22"/>
        </w:rPr>
        <w:t>č</w:t>
      </w:r>
      <w:r w:rsidRPr="00582C77">
        <w:rPr>
          <w:rFonts w:ascii="Arial" w:hAnsi="Arial" w:cs="Arial"/>
          <w:sz w:val="22"/>
          <w:szCs w:val="22"/>
        </w:rPr>
        <w:t>ka podnikatel</w:t>
      </w:r>
      <w:r w:rsidRPr="00582C77">
        <w:rPr>
          <w:rFonts w:ascii="Arial" w:hAnsi="Arial" w:cs="Arial" w:hint="eastAsia"/>
          <w:sz w:val="22"/>
          <w:szCs w:val="22"/>
        </w:rPr>
        <w:t>ů</w:t>
      </w:r>
      <w:r w:rsidRPr="00582C77">
        <w:rPr>
          <w:rFonts w:ascii="Arial" w:hAnsi="Arial" w:cs="Arial"/>
          <w:sz w:val="22"/>
          <w:szCs w:val="22"/>
        </w:rPr>
        <w:t>, profesionálních sportovc</w:t>
      </w:r>
      <w:r w:rsidRPr="00582C77">
        <w:rPr>
          <w:rFonts w:ascii="Arial" w:hAnsi="Arial" w:cs="Arial" w:hint="eastAsia"/>
          <w:sz w:val="22"/>
          <w:szCs w:val="22"/>
        </w:rPr>
        <w:t>ů</w:t>
      </w:r>
      <w:r w:rsidRPr="00582C77">
        <w:rPr>
          <w:rFonts w:ascii="Arial" w:hAnsi="Arial" w:cs="Arial"/>
          <w:sz w:val="22"/>
          <w:szCs w:val="22"/>
        </w:rPr>
        <w:t xml:space="preserve"> a lidí, kte</w:t>
      </w:r>
      <w:r w:rsidRPr="00582C77">
        <w:rPr>
          <w:rFonts w:ascii="Arial" w:hAnsi="Arial" w:cs="Arial" w:hint="eastAsia"/>
          <w:sz w:val="22"/>
          <w:szCs w:val="22"/>
        </w:rPr>
        <w:t>ří</w:t>
      </w:r>
      <w:r w:rsidRPr="00582C77">
        <w:rPr>
          <w:rFonts w:ascii="Arial" w:hAnsi="Arial" w:cs="Arial"/>
          <w:sz w:val="22"/>
          <w:szCs w:val="22"/>
        </w:rPr>
        <w:t xml:space="preserve"> se profilují v technologickém, filmovém </w:t>
      </w:r>
      <w:r w:rsidRPr="00582C77">
        <w:rPr>
          <w:rFonts w:ascii="Arial" w:hAnsi="Arial" w:cs="Arial" w:hint="eastAsia"/>
          <w:sz w:val="22"/>
          <w:szCs w:val="22"/>
        </w:rPr>
        <w:t>č</w:t>
      </w:r>
      <w:r w:rsidRPr="00582C77">
        <w:rPr>
          <w:rFonts w:ascii="Arial" w:hAnsi="Arial" w:cs="Arial"/>
          <w:sz w:val="22"/>
          <w:szCs w:val="22"/>
        </w:rPr>
        <w:t>i televizním pr</w:t>
      </w:r>
      <w:r w:rsidRPr="00582C77">
        <w:rPr>
          <w:rFonts w:ascii="Arial" w:hAnsi="Arial" w:cs="Arial" w:hint="eastAsia"/>
          <w:sz w:val="22"/>
          <w:szCs w:val="22"/>
        </w:rPr>
        <w:t>ů</w:t>
      </w:r>
      <w:r w:rsidRPr="00582C77">
        <w:rPr>
          <w:rFonts w:ascii="Arial" w:hAnsi="Arial" w:cs="Arial"/>
          <w:sz w:val="22"/>
          <w:szCs w:val="22"/>
        </w:rPr>
        <w:t>myslu. Zam</w:t>
      </w:r>
      <w:r w:rsidRPr="00582C77">
        <w:rPr>
          <w:rFonts w:ascii="Arial" w:hAnsi="Arial" w:cs="Arial" w:hint="eastAsia"/>
          <w:sz w:val="22"/>
          <w:szCs w:val="22"/>
        </w:rPr>
        <w:t>ěř</w:t>
      </w:r>
      <w:r w:rsidRPr="00582C77">
        <w:rPr>
          <w:rFonts w:ascii="Arial" w:hAnsi="Arial" w:cs="Arial"/>
          <w:sz w:val="22"/>
          <w:szCs w:val="22"/>
        </w:rPr>
        <w:t>ovala se na podporu jejich plného vyjád</w:t>
      </w:r>
      <w:r w:rsidRPr="00582C77">
        <w:rPr>
          <w:rFonts w:ascii="Arial" w:hAnsi="Arial" w:cs="Arial" w:hint="eastAsia"/>
          <w:sz w:val="22"/>
          <w:szCs w:val="22"/>
        </w:rPr>
        <w:t>ř</w:t>
      </w:r>
      <w:r w:rsidRPr="00582C77">
        <w:rPr>
          <w:rFonts w:ascii="Arial" w:hAnsi="Arial" w:cs="Arial"/>
          <w:sz w:val="22"/>
          <w:szCs w:val="22"/>
        </w:rPr>
        <w:t>ení, duchovního lé</w:t>
      </w:r>
      <w:r w:rsidRPr="00582C77">
        <w:rPr>
          <w:rFonts w:ascii="Arial" w:hAnsi="Arial" w:cs="Arial" w:hint="eastAsia"/>
          <w:sz w:val="22"/>
          <w:szCs w:val="22"/>
        </w:rPr>
        <w:t>č</w:t>
      </w:r>
      <w:r w:rsidRPr="00582C77">
        <w:rPr>
          <w:rFonts w:ascii="Arial" w:hAnsi="Arial" w:cs="Arial"/>
          <w:sz w:val="22"/>
          <w:szCs w:val="22"/>
        </w:rPr>
        <w:t>ení a pohody a pomáhala jim získat p</w:t>
      </w:r>
      <w:r w:rsidRPr="00582C77">
        <w:rPr>
          <w:rFonts w:ascii="Arial" w:hAnsi="Arial" w:cs="Arial" w:hint="eastAsia"/>
          <w:sz w:val="22"/>
          <w:szCs w:val="22"/>
        </w:rPr>
        <w:t>ří</w:t>
      </w:r>
      <w:r w:rsidRPr="00582C77">
        <w:rPr>
          <w:rFonts w:ascii="Arial" w:hAnsi="Arial" w:cs="Arial"/>
          <w:sz w:val="22"/>
          <w:szCs w:val="22"/>
        </w:rPr>
        <w:t>stup k systému jejich vnit</w:t>
      </w:r>
      <w:r w:rsidRPr="00582C77">
        <w:rPr>
          <w:rFonts w:ascii="Arial" w:hAnsi="Arial" w:cs="Arial" w:hint="eastAsia"/>
          <w:sz w:val="22"/>
          <w:szCs w:val="22"/>
        </w:rPr>
        <w:t>ř</w:t>
      </w:r>
      <w:r w:rsidRPr="00582C77">
        <w:rPr>
          <w:rFonts w:ascii="Arial" w:hAnsi="Arial" w:cs="Arial"/>
          <w:sz w:val="22"/>
          <w:szCs w:val="22"/>
        </w:rPr>
        <w:t>ní moudrosti a vedení – k moudré intuici.</w:t>
      </w:r>
      <w:r w:rsidR="00C87D87">
        <w:rPr>
          <w:rFonts w:ascii="Arial" w:hAnsi="Arial" w:cs="Arial"/>
          <w:sz w:val="22"/>
          <w:szCs w:val="22"/>
        </w:rPr>
        <w:t xml:space="preserve"> </w:t>
      </w:r>
      <w:r w:rsidRPr="00582C77">
        <w:rPr>
          <w:rFonts w:ascii="Arial" w:hAnsi="Arial" w:cs="Arial"/>
          <w:sz w:val="22"/>
          <w:szCs w:val="22"/>
        </w:rPr>
        <w:t>Mia vyu</w:t>
      </w:r>
      <w:r w:rsidRPr="00582C77">
        <w:rPr>
          <w:rFonts w:ascii="Arial" w:hAnsi="Arial" w:cs="Arial" w:hint="eastAsia"/>
          <w:sz w:val="22"/>
          <w:szCs w:val="22"/>
        </w:rPr>
        <w:t>č</w:t>
      </w:r>
      <w:r w:rsidRPr="00582C77">
        <w:rPr>
          <w:rFonts w:ascii="Arial" w:hAnsi="Arial" w:cs="Arial"/>
          <w:sz w:val="22"/>
          <w:szCs w:val="22"/>
        </w:rPr>
        <w:t>uje na retreatech na hradech a zámcích po celém sv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t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>, vede lidi k tomu, aby realizovali svou nejv</w:t>
      </w:r>
      <w:r w:rsidRPr="00582C77">
        <w:rPr>
          <w:rFonts w:ascii="Arial" w:hAnsi="Arial" w:cs="Arial" w:hint="eastAsia"/>
          <w:sz w:val="22"/>
          <w:szCs w:val="22"/>
        </w:rPr>
        <w:t>ě</w:t>
      </w:r>
      <w:r w:rsidRPr="00582C77">
        <w:rPr>
          <w:rFonts w:ascii="Arial" w:hAnsi="Arial" w:cs="Arial"/>
          <w:sz w:val="22"/>
          <w:szCs w:val="22"/>
        </w:rPr>
        <w:t xml:space="preserve">tší osobní sílu, osvobodili svou neomezenou sexuální energii a prožili svou pravou, božskou podstatu. </w:t>
      </w:r>
    </w:p>
    <w:p w14:paraId="5E1CF0E5" w14:textId="3B668C72" w:rsidR="00582C77" w:rsidRPr="00DA08FA" w:rsidRDefault="00582C77" w:rsidP="00582C7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82C77">
        <w:rPr>
          <w:rFonts w:ascii="Arial" w:hAnsi="Arial" w:cs="Arial"/>
          <w:sz w:val="22"/>
          <w:szCs w:val="22"/>
        </w:rPr>
        <w:t>Najdete ji na adrese www.miamagik.com.</w:t>
      </w:r>
    </w:p>
    <w:p w14:paraId="154D8F4C" w14:textId="77777777" w:rsidR="00DA08FA" w:rsidRDefault="00DA08FA" w:rsidP="00C43FD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6141246" w14:textId="31AC19EF" w:rsidR="00F422CC" w:rsidRPr="00F422CC" w:rsidRDefault="00F422CC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422CC">
        <w:rPr>
          <w:rFonts w:ascii="Arial" w:hAnsi="Arial" w:cs="Arial"/>
          <w:b/>
          <w:bCs/>
          <w:sz w:val="22"/>
          <w:szCs w:val="22"/>
        </w:rPr>
        <w:t>Ukázka:</w:t>
      </w:r>
    </w:p>
    <w:p w14:paraId="01DE3E0C" w14:textId="77777777" w:rsidR="00341001" w:rsidRPr="00341001" w:rsidRDefault="00341001" w:rsidP="0034100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41001">
        <w:rPr>
          <w:rFonts w:ascii="Arial" w:hAnsi="Arial" w:cs="Arial"/>
          <w:sz w:val="22"/>
          <w:szCs w:val="22"/>
        </w:rPr>
        <w:t>Když jsme ponořeni do světa, v němž tvoří Bůh/Bohyně – oproti betonové džungli, kterou většina z nás nazývá domovem –, je mnohem jednodušší cítit přímé spojení s božstvím.</w:t>
      </w:r>
    </w:p>
    <w:p w14:paraId="45FEFB58" w14:textId="77777777" w:rsidR="00341001" w:rsidRPr="00341001" w:rsidRDefault="00341001" w:rsidP="0034100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41001">
        <w:rPr>
          <w:rFonts w:ascii="Arial" w:hAnsi="Arial" w:cs="Arial"/>
          <w:sz w:val="22"/>
          <w:szCs w:val="22"/>
        </w:rPr>
        <w:t>Můžete si samozřejmě číst nápisy na budovách, souznít s citátem svého učitele jógy na konci hodiny nebo dostávat poselství prostřednictvím nálepek na náraznících či tabulek s křídovými nápisy před restauracemi – Vesmír těmito způsoby rozhodně komunikuje. Když jsme však v blízkosti stromů, rostlin, oceánů a zvířat, neexistuje žádný prostředník, nic nestojí mezi vámi a zdrojem tohoto znamení. Samotná řeč je méně o slovech a více připomíná lyrickou ilustrační poezii. A protože Bůh/Bohyně stvořil/a také nás lidi, komunikuje s námi božství prostřednictvím veškerých našich zkušeností – krásných, špatných i ošklivých.</w:t>
      </w:r>
    </w:p>
    <w:p w14:paraId="4C874E35" w14:textId="77777777" w:rsidR="00341001" w:rsidRPr="00341001" w:rsidRDefault="00341001" w:rsidP="0034100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41001">
        <w:rPr>
          <w:rFonts w:ascii="Arial" w:hAnsi="Arial" w:cs="Arial"/>
          <w:sz w:val="22"/>
          <w:szCs w:val="22"/>
        </w:rPr>
        <w:t>Takže jim žehnejte: žehnejte své bolesti, žehnejte svým stínům. Jsou božstvím v převleku. Události, které se v našich životech dějí, jsou také znameními.</w:t>
      </w:r>
    </w:p>
    <w:p w14:paraId="79F4A446" w14:textId="77777777" w:rsidR="00DA08FA" w:rsidRPr="00F422CC" w:rsidRDefault="00DA08FA" w:rsidP="00C43FD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B3FB2B2" w14:textId="77777777" w:rsidR="00F422CC" w:rsidRDefault="00F422CC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40565FB" w14:textId="77777777" w:rsidR="00F422CC" w:rsidRDefault="00F422CC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552C66" w14:textId="77777777" w:rsidR="00F422CC" w:rsidRDefault="00F422CC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5B06B4" w14:textId="6C509152" w:rsidR="00C43FD8" w:rsidRDefault="00C43FD8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14:paraId="50AF0C33" w14:textId="141A8A0F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 w:rsidRPr="006E3EC3">
        <w:rPr>
          <w:rFonts w:ascii="Arial" w:hAnsi="Arial" w:cs="Arial"/>
          <w:sz w:val="22"/>
          <w:szCs w:val="22"/>
        </w:rPr>
        <w:t>recenzní výtisk</w:t>
      </w:r>
    </w:p>
    <w:p w14:paraId="16E37F39" w14:textId="4DCA1765" w:rsidR="004E1818" w:rsidRDefault="004E1818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 w:rsidRPr="006E3EC3">
        <w:rPr>
          <w:rFonts w:ascii="Arial" w:hAnsi="Arial" w:cs="Arial"/>
          <w:sz w:val="22"/>
          <w:szCs w:val="22"/>
        </w:rPr>
        <w:t>ukázk</w:t>
      </w:r>
      <w:r>
        <w:rPr>
          <w:rFonts w:ascii="Arial" w:hAnsi="Arial" w:cs="Arial"/>
          <w:sz w:val="22"/>
          <w:szCs w:val="22"/>
        </w:rPr>
        <w:t>a</w:t>
      </w:r>
      <w:r w:rsidRPr="006E3EC3">
        <w:rPr>
          <w:rFonts w:ascii="Arial" w:hAnsi="Arial" w:cs="Arial"/>
          <w:sz w:val="22"/>
          <w:szCs w:val="22"/>
        </w:rPr>
        <w:t xml:space="preserve"> z</w:t>
      </w:r>
      <w:r w:rsidR="00A628B0">
        <w:rPr>
          <w:rFonts w:ascii="Arial" w:hAnsi="Arial" w:cs="Arial"/>
          <w:sz w:val="22"/>
          <w:szCs w:val="22"/>
        </w:rPr>
        <w:t> </w:t>
      </w:r>
      <w:r w:rsidRPr="006E3EC3">
        <w:rPr>
          <w:rFonts w:ascii="Arial" w:hAnsi="Arial" w:cs="Arial"/>
          <w:sz w:val="22"/>
          <w:szCs w:val="22"/>
        </w:rPr>
        <w:t>knihy</w:t>
      </w:r>
    </w:p>
    <w:p w14:paraId="42D0545A" w14:textId="51D5C1E1" w:rsidR="00A628B0" w:rsidRDefault="00A628B0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>
        <w:rPr>
          <w:rFonts w:ascii="Arial" w:hAnsi="Arial" w:cs="Arial"/>
          <w:sz w:val="22"/>
          <w:szCs w:val="22"/>
        </w:rPr>
        <w:t>kniha do soutěže</w:t>
      </w:r>
    </w:p>
    <w:p w14:paraId="275A082A" w14:textId="115F74B7" w:rsidR="00A628B0" w:rsidRPr="00A628B0" w:rsidRDefault="00A628B0" w:rsidP="00A628B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A87DE1" w14:textId="3094654E" w:rsidR="00C43FD8" w:rsidRPr="006E3EC3" w:rsidRDefault="00C43FD8" w:rsidP="00C43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9F1EC45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B48DF5" w14:textId="072C9521" w:rsidR="00C43FD8" w:rsidRPr="006E3EC3" w:rsidRDefault="002E6A74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Štěpánka Bínová</w:t>
      </w:r>
      <w:r w:rsidR="00C43FD8" w:rsidRPr="006E3EC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marketing </w:t>
      </w:r>
      <w:r w:rsidR="00C43FD8" w:rsidRPr="006E3EC3">
        <w:rPr>
          <w:rFonts w:ascii="Arial" w:hAnsi="Arial" w:cs="Arial"/>
          <w:sz w:val="22"/>
          <w:szCs w:val="22"/>
        </w:rPr>
        <w:t>a PR</w:t>
      </w:r>
    </w:p>
    <w:p w14:paraId="35387DDD" w14:textId="426C6C91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sz w:val="22"/>
          <w:szCs w:val="22"/>
        </w:rPr>
        <w:t>Nakladatelský dům GRADA</w:t>
      </w:r>
      <w:r w:rsidR="00A628B0">
        <w:rPr>
          <w:rFonts w:ascii="Arial" w:hAnsi="Arial" w:cs="Arial"/>
          <w:sz w:val="22"/>
          <w:szCs w:val="22"/>
        </w:rPr>
        <w:t xml:space="preserve">, </w:t>
      </w:r>
      <w:r w:rsidRPr="006E3EC3">
        <w:rPr>
          <w:rFonts w:ascii="Arial" w:hAnsi="Arial" w:cs="Arial"/>
          <w:sz w:val="22"/>
          <w:szCs w:val="22"/>
        </w:rPr>
        <w:t>U Průhonu 22, 170 00 Praha 7</w:t>
      </w:r>
    </w:p>
    <w:p w14:paraId="5341688B" w14:textId="6A082499" w:rsidR="00C43FD8" w:rsidRPr="006E3EC3" w:rsidRDefault="00A628B0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14" w:history="1">
        <w:r w:rsidR="002E6A74" w:rsidRPr="00581E30">
          <w:rPr>
            <w:rStyle w:val="Hypertextovodkaz"/>
            <w:rFonts w:ascii="Arial" w:hAnsi="Arial" w:cs="Arial"/>
            <w:sz w:val="22"/>
            <w:szCs w:val="22"/>
          </w:rPr>
          <w:t>stepanka.binova@grada.cz</w:t>
        </w:r>
      </w:hyperlink>
      <w:r>
        <w:rPr>
          <w:rFonts w:ascii="Arial" w:hAnsi="Arial" w:cs="Arial"/>
          <w:sz w:val="22"/>
          <w:szCs w:val="22"/>
        </w:rPr>
        <w:t xml:space="preserve">, tel: </w:t>
      </w:r>
      <w:r w:rsidRPr="00A628B0">
        <w:rPr>
          <w:rFonts w:ascii="Arial" w:hAnsi="Arial" w:cs="Arial"/>
          <w:sz w:val="22"/>
          <w:szCs w:val="22"/>
        </w:rPr>
        <w:t xml:space="preserve">+420 </w:t>
      </w:r>
      <w:r w:rsidR="002E6A74" w:rsidRPr="002E6A74">
        <w:rPr>
          <w:rFonts w:ascii="Arial" w:hAnsi="Arial" w:cs="Arial"/>
          <w:sz w:val="22"/>
          <w:szCs w:val="22"/>
        </w:rPr>
        <w:t>703 143 154</w:t>
      </w:r>
    </w:p>
    <w:p w14:paraId="0F546D7F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5" w:history="1">
        <w:r w:rsidRPr="006E3EC3">
          <w:rPr>
            <w:rFonts w:ascii="Arial" w:hAnsi="Arial" w:cs="Arial"/>
            <w:sz w:val="22"/>
            <w:szCs w:val="22"/>
          </w:rPr>
          <w:t>www.grada.cz</w:t>
        </w:r>
      </w:hyperlink>
    </w:p>
    <w:p w14:paraId="1A430F9C" w14:textId="77777777" w:rsidR="001A3314" w:rsidRPr="006E3EC3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4C73DD3" w14:textId="77777777" w:rsidR="001A3314" w:rsidRPr="006E3EC3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1A9BBA85" w14:textId="7370570A" w:rsidR="001A3314" w:rsidRPr="006E3EC3" w:rsidRDefault="001A3314" w:rsidP="4FD50E2D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4FD50E2D">
        <w:rPr>
          <w:rFonts w:ascii="Arial" w:hAnsi="Arial" w:cs="Arial"/>
          <w:i/>
          <w:iCs/>
          <w:color w:val="000000" w:themeColor="text1"/>
        </w:rPr>
        <w:t xml:space="preserve">Nakladatelský dům GRADA Publishing, a.s. si od roku 1991 drží pozici největšího tuzemského nakladatele odborné literatury. Ročně vydává </w:t>
      </w:r>
      <w:r w:rsidR="15B7CB59" w:rsidRPr="4FD50E2D">
        <w:rPr>
          <w:rFonts w:ascii="Arial" w:hAnsi="Arial" w:cs="Arial"/>
          <w:i/>
          <w:iCs/>
          <w:color w:val="000000" w:themeColor="text1"/>
        </w:rPr>
        <w:t>přes</w:t>
      </w:r>
      <w:r w:rsidRPr="4FD50E2D">
        <w:rPr>
          <w:rFonts w:ascii="Arial" w:hAnsi="Arial" w:cs="Arial"/>
          <w:i/>
          <w:iCs/>
          <w:color w:val="000000" w:themeColor="text1"/>
        </w:rPr>
        <w:t xml:space="preserve"> 400 novinek ve 150 edicích z více než 40 oborů. </w:t>
      </w:r>
    </w:p>
    <w:p w14:paraId="634F4553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E3EC3">
        <w:rPr>
          <w:rFonts w:ascii="Arial" w:hAnsi="Arial" w:cs="Arial"/>
          <w:b/>
          <w:i/>
          <w:iCs/>
          <w:color w:val="000000"/>
        </w:rPr>
        <w:t>GRADA</w:t>
      </w:r>
      <w:r w:rsidRPr="006E3EC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3236627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E3EC3">
        <w:rPr>
          <w:rFonts w:ascii="Arial" w:hAnsi="Arial" w:cs="Arial"/>
          <w:b/>
          <w:i/>
          <w:iCs/>
          <w:color w:val="000000"/>
        </w:rPr>
        <w:t>COSMOPOLIS</w:t>
      </w:r>
      <w:r w:rsidRPr="006E3EC3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012E0AD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E3EC3">
        <w:rPr>
          <w:rFonts w:ascii="Arial" w:hAnsi="Arial" w:cs="Arial"/>
          <w:b/>
          <w:i/>
          <w:iCs/>
          <w:color w:val="000000"/>
        </w:rPr>
        <w:t>BAMBOOK</w:t>
      </w:r>
      <w:r w:rsidRPr="006E3EC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5F422616" w14:textId="520B5A0C" w:rsidR="001A3314" w:rsidRPr="006E3EC3" w:rsidRDefault="00395E8B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Značkou věnující se poznání, tématům z oblasti zdravého životního stylu, body-mind, spiritualitě či ekologii, je </w:t>
      </w:r>
      <w:r w:rsidRPr="006E3EC3">
        <w:rPr>
          <w:rFonts w:ascii="Arial" w:hAnsi="Arial" w:cs="Arial"/>
          <w:b/>
          <w:i/>
          <w:iCs/>
          <w:color w:val="000000"/>
        </w:rPr>
        <w:t>ALFERIA</w:t>
      </w:r>
      <w:r w:rsidRPr="006E3EC3">
        <w:rPr>
          <w:rFonts w:ascii="Arial" w:hAnsi="Arial" w:cs="Arial"/>
          <w:i/>
          <w:iCs/>
          <w:color w:val="000000"/>
        </w:rPr>
        <w:t>.</w:t>
      </w:r>
    </w:p>
    <w:p w14:paraId="07BC00A6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E3EC3">
        <w:rPr>
          <w:rFonts w:ascii="Arial" w:hAnsi="Arial" w:cs="Arial"/>
          <w:b/>
          <w:i/>
          <w:iCs/>
          <w:color w:val="000000"/>
        </w:rPr>
        <w:t>METAFORA</w:t>
      </w:r>
      <w:r w:rsidRPr="006E3EC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2718DEF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E3EC3">
        <w:rPr>
          <w:rFonts w:ascii="Arial" w:hAnsi="Arial" w:cs="Arial"/>
          <w:b/>
          <w:i/>
          <w:iCs/>
          <w:color w:val="000000"/>
        </w:rPr>
        <w:t>BOOKPORT</w:t>
      </w:r>
      <w:r w:rsidRPr="006E3EC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43D60233" w14:textId="356A1D20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E3EC3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6" w:history="1">
        <w:r w:rsidRPr="006E3EC3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E3EC3">
        <w:rPr>
          <w:rFonts w:ascii="Arial" w:hAnsi="Arial" w:cs="Arial"/>
          <w:b/>
          <w:bCs/>
          <w:i/>
          <w:iCs/>
          <w:color w:val="000000"/>
        </w:rPr>
        <w:t>.</w:t>
      </w:r>
    </w:p>
    <w:p w14:paraId="041F3E84" w14:textId="77777777" w:rsidR="00441692" w:rsidRPr="006E3EC3" w:rsidRDefault="00441692" w:rsidP="001A3314">
      <w:pPr>
        <w:rPr>
          <w:rFonts w:ascii="Arial" w:hAnsi="Arial" w:cs="Arial"/>
        </w:rPr>
      </w:pPr>
    </w:p>
    <w:sectPr w:rsidR="00441692" w:rsidRPr="006E3EC3" w:rsidSect="0066555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1798" w14:textId="77777777" w:rsidR="006061FC" w:rsidRDefault="006061FC">
      <w:r>
        <w:separator/>
      </w:r>
    </w:p>
  </w:endnote>
  <w:endnote w:type="continuationSeparator" w:id="0">
    <w:p w14:paraId="4E6A4F5B" w14:textId="77777777" w:rsidR="006061FC" w:rsidRDefault="0060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B8EB" w14:textId="77777777" w:rsidR="0063391F" w:rsidRPr="00F102DB" w:rsidRDefault="004C1AEF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03BB9D7" wp14:editId="52CCE0E3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ázek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475F" w14:textId="77777777" w:rsidR="00D211D3" w:rsidRDefault="004C1AE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025726" wp14:editId="59D6078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31CF" w14:textId="77777777" w:rsidR="006061FC" w:rsidRDefault="006061FC">
      <w:r>
        <w:separator/>
      </w:r>
    </w:p>
  </w:footnote>
  <w:footnote w:type="continuationSeparator" w:id="0">
    <w:p w14:paraId="19E3ED70" w14:textId="77777777" w:rsidR="006061FC" w:rsidRDefault="0060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9373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6B817618" w14:textId="77777777" w:rsidR="004F0B9B" w:rsidRPr="00C23107" w:rsidRDefault="004C1AE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09EC8838" wp14:editId="52327F5E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64D2DBC" wp14:editId="09E0776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609C7652" w14:textId="77777777" w:rsidR="004F0B9B" w:rsidRDefault="004C1AE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51E990" wp14:editId="7879FACC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ECCA9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75ADF" wp14:editId="1B860A09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7ACA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75A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" strokecolor="white">
              <v:fill opacity="0"/>
              <v:textbox inset="0,0,0,0">
                <w:txbxContent>
                  <w:p w14:paraId="02EC7ACA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AE5D" w14:textId="77777777" w:rsidR="00D211D3" w:rsidRDefault="004C1A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E9FBA8" wp14:editId="5B6849B5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FCED4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37E7F5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9FB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20FCED4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37E7F5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AE0838A" wp14:editId="2223165B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952B85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71D7701" wp14:editId="006B21F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8B5"/>
    <w:multiLevelType w:val="hybridMultilevel"/>
    <w:tmpl w:val="E7B6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B33"/>
    <w:multiLevelType w:val="hybridMultilevel"/>
    <w:tmpl w:val="2F343D26"/>
    <w:lvl w:ilvl="0" w:tplc="D0AAA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4EDE"/>
    <w:multiLevelType w:val="hybridMultilevel"/>
    <w:tmpl w:val="8F30AD92"/>
    <w:lvl w:ilvl="0" w:tplc="36E65F76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2BD720A"/>
    <w:multiLevelType w:val="hybridMultilevel"/>
    <w:tmpl w:val="7A26654A"/>
    <w:lvl w:ilvl="0" w:tplc="5B345B56">
      <w:start w:val="31"/>
      <w:numFmt w:val="bullet"/>
      <w:lvlText w:val="-"/>
      <w:lvlJc w:val="left"/>
      <w:pPr>
        <w:ind w:left="468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" w15:restartNumberingAfterBreak="0">
    <w:nsid w:val="3E296ECC"/>
    <w:multiLevelType w:val="hybridMultilevel"/>
    <w:tmpl w:val="DACA2C92"/>
    <w:lvl w:ilvl="0" w:tplc="7B76FFD2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1641"/>
    <w:multiLevelType w:val="hybridMultilevel"/>
    <w:tmpl w:val="57DE5F6E"/>
    <w:lvl w:ilvl="0" w:tplc="06BEF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173A4"/>
    <w:multiLevelType w:val="hybridMultilevel"/>
    <w:tmpl w:val="D11A4D74"/>
    <w:lvl w:ilvl="0" w:tplc="D742941E">
      <w:numFmt w:val="bullet"/>
      <w:lvlText w:val="•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7" w15:restartNumberingAfterBreak="0">
    <w:nsid w:val="773871FB"/>
    <w:multiLevelType w:val="hybridMultilevel"/>
    <w:tmpl w:val="5C0237D8"/>
    <w:lvl w:ilvl="0" w:tplc="5B345B56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828A9"/>
    <w:multiLevelType w:val="hybridMultilevel"/>
    <w:tmpl w:val="C5AE40A6"/>
    <w:lvl w:ilvl="0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 w16cid:durableId="945892826">
    <w:abstractNumId w:val="0"/>
  </w:num>
  <w:num w:numId="2" w16cid:durableId="389380086">
    <w:abstractNumId w:val="2"/>
  </w:num>
  <w:num w:numId="3" w16cid:durableId="638806368">
    <w:abstractNumId w:val="8"/>
  </w:num>
  <w:num w:numId="4" w16cid:durableId="987124593">
    <w:abstractNumId w:val="1"/>
  </w:num>
  <w:num w:numId="5" w16cid:durableId="676542321">
    <w:abstractNumId w:val="7"/>
  </w:num>
  <w:num w:numId="6" w16cid:durableId="486098028">
    <w:abstractNumId w:val="3"/>
  </w:num>
  <w:num w:numId="7" w16cid:durableId="498035725">
    <w:abstractNumId w:val="6"/>
  </w:num>
  <w:num w:numId="8" w16cid:durableId="1068924200">
    <w:abstractNumId w:val="4"/>
  </w:num>
  <w:num w:numId="9" w16cid:durableId="1303534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72"/>
    <w:rsid w:val="00001F74"/>
    <w:rsid w:val="000269B9"/>
    <w:rsid w:val="000479DF"/>
    <w:rsid w:val="00050C2D"/>
    <w:rsid w:val="00062100"/>
    <w:rsid w:val="0006792C"/>
    <w:rsid w:val="00072F33"/>
    <w:rsid w:val="000737D9"/>
    <w:rsid w:val="00074E76"/>
    <w:rsid w:val="00076282"/>
    <w:rsid w:val="00077C7A"/>
    <w:rsid w:val="0008328A"/>
    <w:rsid w:val="00085FA0"/>
    <w:rsid w:val="000B1A69"/>
    <w:rsid w:val="000B687A"/>
    <w:rsid w:val="000C1A21"/>
    <w:rsid w:val="000C5F43"/>
    <w:rsid w:val="000C7A26"/>
    <w:rsid w:val="000D58D4"/>
    <w:rsid w:val="000E55C4"/>
    <w:rsid w:val="000F37D9"/>
    <w:rsid w:val="00110C8F"/>
    <w:rsid w:val="0011455C"/>
    <w:rsid w:val="00125472"/>
    <w:rsid w:val="001265A0"/>
    <w:rsid w:val="00147546"/>
    <w:rsid w:val="00155155"/>
    <w:rsid w:val="001563C7"/>
    <w:rsid w:val="00173C38"/>
    <w:rsid w:val="0017591A"/>
    <w:rsid w:val="0017654B"/>
    <w:rsid w:val="001861DD"/>
    <w:rsid w:val="001A3314"/>
    <w:rsid w:val="001C458A"/>
    <w:rsid w:val="001F1963"/>
    <w:rsid w:val="001F452C"/>
    <w:rsid w:val="0020025F"/>
    <w:rsid w:val="002024F7"/>
    <w:rsid w:val="00212983"/>
    <w:rsid w:val="00220B2A"/>
    <w:rsid w:val="0022292D"/>
    <w:rsid w:val="00227429"/>
    <w:rsid w:val="0024147C"/>
    <w:rsid w:val="00241A84"/>
    <w:rsid w:val="00273E7D"/>
    <w:rsid w:val="00277F50"/>
    <w:rsid w:val="002A10B8"/>
    <w:rsid w:val="002C5BBF"/>
    <w:rsid w:val="002C617C"/>
    <w:rsid w:val="002E5439"/>
    <w:rsid w:val="002E6A74"/>
    <w:rsid w:val="003020C6"/>
    <w:rsid w:val="0030567A"/>
    <w:rsid w:val="0032311D"/>
    <w:rsid w:val="00333F7C"/>
    <w:rsid w:val="00341001"/>
    <w:rsid w:val="00341D77"/>
    <w:rsid w:val="00353CB3"/>
    <w:rsid w:val="00357712"/>
    <w:rsid w:val="00363E7B"/>
    <w:rsid w:val="00364CBB"/>
    <w:rsid w:val="0037384B"/>
    <w:rsid w:val="00395E8B"/>
    <w:rsid w:val="003E6470"/>
    <w:rsid w:val="003F3973"/>
    <w:rsid w:val="0040017F"/>
    <w:rsid w:val="004136CF"/>
    <w:rsid w:val="00430015"/>
    <w:rsid w:val="00440AFF"/>
    <w:rsid w:val="00441692"/>
    <w:rsid w:val="004473ED"/>
    <w:rsid w:val="0045553A"/>
    <w:rsid w:val="00462FA1"/>
    <w:rsid w:val="00463FB0"/>
    <w:rsid w:val="00473B46"/>
    <w:rsid w:val="0048589B"/>
    <w:rsid w:val="00496617"/>
    <w:rsid w:val="004A6688"/>
    <w:rsid w:val="004B4565"/>
    <w:rsid w:val="004C1AEF"/>
    <w:rsid w:val="004C46A8"/>
    <w:rsid w:val="004D2C31"/>
    <w:rsid w:val="004D59D8"/>
    <w:rsid w:val="004E1818"/>
    <w:rsid w:val="004F0B9B"/>
    <w:rsid w:val="00500853"/>
    <w:rsid w:val="005034E5"/>
    <w:rsid w:val="005060A7"/>
    <w:rsid w:val="00515363"/>
    <w:rsid w:val="005260C7"/>
    <w:rsid w:val="00541FB1"/>
    <w:rsid w:val="0054788A"/>
    <w:rsid w:val="00554A40"/>
    <w:rsid w:val="0056138D"/>
    <w:rsid w:val="005676CB"/>
    <w:rsid w:val="00582C77"/>
    <w:rsid w:val="00586FA2"/>
    <w:rsid w:val="005A2F83"/>
    <w:rsid w:val="005A6429"/>
    <w:rsid w:val="005C2888"/>
    <w:rsid w:val="005D5CC0"/>
    <w:rsid w:val="005E74A7"/>
    <w:rsid w:val="005F7D94"/>
    <w:rsid w:val="00603CF7"/>
    <w:rsid w:val="00604F81"/>
    <w:rsid w:val="006061FC"/>
    <w:rsid w:val="00615585"/>
    <w:rsid w:val="0061659A"/>
    <w:rsid w:val="0062493E"/>
    <w:rsid w:val="00630EE1"/>
    <w:rsid w:val="0063391F"/>
    <w:rsid w:val="00633DBB"/>
    <w:rsid w:val="006368F3"/>
    <w:rsid w:val="00642F3E"/>
    <w:rsid w:val="00645B86"/>
    <w:rsid w:val="00647945"/>
    <w:rsid w:val="00647B99"/>
    <w:rsid w:val="006521E6"/>
    <w:rsid w:val="00652FBB"/>
    <w:rsid w:val="006551BB"/>
    <w:rsid w:val="00661080"/>
    <w:rsid w:val="006614DB"/>
    <w:rsid w:val="00662D51"/>
    <w:rsid w:val="0066555D"/>
    <w:rsid w:val="00681A25"/>
    <w:rsid w:val="00682033"/>
    <w:rsid w:val="006877FB"/>
    <w:rsid w:val="00691C59"/>
    <w:rsid w:val="006A6B85"/>
    <w:rsid w:val="006D25FD"/>
    <w:rsid w:val="006D4E89"/>
    <w:rsid w:val="006E08E2"/>
    <w:rsid w:val="006E335E"/>
    <w:rsid w:val="006E3EC3"/>
    <w:rsid w:val="006F0243"/>
    <w:rsid w:val="00701AEE"/>
    <w:rsid w:val="00703783"/>
    <w:rsid w:val="00710978"/>
    <w:rsid w:val="00713E39"/>
    <w:rsid w:val="007211FA"/>
    <w:rsid w:val="007446C8"/>
    <w:rsid w:val="007537D7"/>
    <w:rsid w:val="00753D88"/>
    <w:rsid w:val="00765E3A"/>
    <w:rsid w:val="007676F1"/>
    <w:rsid w:val="0078493A"/>
    <w:rsid w:val="00790343"/>
    <w:rsid w:val="0079788E"/>
    <w:rsid w:val="007A2BA5"/>
    <w:rsid w:val="007B0CBA"/>
    <w:rsid w:val="007B10AC"/>
    <w:rsid w:val="007D7702"/>
    <w:rsid w:val="007F0164"/>
    <w:rsid w:val="007F537C"/>
    <w:rsid w:val="007F69A1"/>
    <w:rsid w:val="008007CF"/>
    <w:rsid w:val="00814922"/>
    <w:rsid w:val="00821AFB"/>
    <w:rsid w:val="00823F54"/>
    <w:rsid w:val="00840327"/>
    <w:rsid w:val="00846C4A"/>
    <w:rsid w:val="008528D1"/>
    <w:rsid w:val="008650CF"/>
    <w:rsid w:val="00874A52"/>
    <w:rsid w:val="008822AA"/>
    <w:rsid w:val="00892F02"/>
    <w:rsid w:val="00894F97"/>
    <w:rsid w:val="008B4EE7"/>
    <w:rsid w:val="008C0249"/>
    <w:rsid w:val="008C1F73"/>
    <w:rsid w:val="008C3F95"/>
    <w:rsid w:val="008D200B"/>
    <w:rsid w:val="008E008E"/>
    <w:rsid w:val="008E4B93"/>
    <w:rsid w:val="008F2F20"/>
    <w:rsid w:val="008F719C"/>
    <w:rsid w:val="00903638"/>
    <w:rsid w:val="009204B6"/>
    <w:rsid w:val="00937F2F"/>
    <w:rsid w:val="00944F0C"/>
    <w:rsid w:val="00947AF6"/>
    <w:rsid w:val="009632EF"/>
    <w:rsid w:val="00967267"/>
    <w:rsid w:val="0098004A"/>
    <w:rsid w:val="00996AD6"/>
    <w:rsid w:val="009A5D91"/>
    <w:rsid w:val="009B147B"/>
    <w:rsid w:val="009D4868"/>
    <w:rsid w:val="009E2D3C"/>
    <w:rsid w:val="009E67EF"/>
    <w:rsid w:val="009F7D64"/>
    <w:rsid w:val="00A022BE"/>
    <w:rsid w:val="00A117F5"/>
    <w:rsid w:val="00A27C8E"/>
    <w:rsid w:val="00A60672"/>
    <w:rsid w:val="00A628B0"/>
    <w:rsid w:val="00A70ECE"/>
    <w:rsid w:val="00A87E94"/>
    <w:rsid w:val="00A91B17"/>
    <w:rsid w:val="00A9246C"/>
    <w:rsid w:val="00A97676"/>
    <w:rsid w:val="00AA628F"/>
    <w:rsid w:val="00AA652B"/>
    <w:rsid w:val="00AB0E50"/>
    <w:rsid w:val="00AB5D79"/>
    <w:rsid w:val="00AB7C66"/>
    <w:rsid w:val="00AC0AE3"/>
    <w:rsid w:val="00AC6B55"/>
    <w:rsid w:val="00AE12BF"/>
    <w:rsid w:val="00AE5D98"/>
    <w:rsid w:val="00AF080A"/>
    <w:rsid w:val="00B0017C"/>
    <w:rsid w:val="00B05948"/>
    <w:rsid w:val="00B12170"/>
    <w:rsid w:val="00B32C84"/>
    <w:rsid w:val="00B3792D"/>
    <w:rsid w:val="00B5021A"/>
    <w:rsid w:val="00B62288"/>
    <w:rsid w:val="00B624B7"/>
    <w:rsid w:val="00B71499"/>
    <w:rsid w:val="00B77720"/>
    <w:rsid w:val="00B8238A"/>
    <w:rsid w:val="00B91A8D"/>
    <w:rsid w:val="00BB74B7"/>
    <w:rsid w:val="00BB7747"/>
    <w:rsid w:val="00BC06D6"/>
    <w:rsid w:val="00BE3EC8"/>
    <w:rsid w:val="00C000EC"/>
    <w:rsid w:val="00C016B8"/>
    <w:rsid w:val="00C23107"/>
    <w:rsid w:val="00C24657"/>
    <w:rsid w:val="00C27DD5"/>
    <w:rsid w:val="00C30DE0"/>
    <w:rsid w:val="00C33C18"/>
    <w:rsid w:val="00C43FD8"/>
    <w:rsid w:val="00C57CE3"/>
    <w:rsid w:val="00C60385"/>
    <w:rsid w:val="00C8302B"/>
    <w:rsid w:val="00C87D87"/>
    <w:rsid w:val="00C913E7"/>
    <w:rsid w:val="00CA5310"/>
    <w:rsid w:val="00CC2937"/>
    <w:rsid w:val="00CD0A71"/>
    <w:rsid w:val="00CD0EFE"/>
    <w:rsid w:val="00CD7233"/>
    <w:rsid w:val="00CD7E22"/>
    <w:rsid w:val="00CE04A4"/>
    <w:rsid w:val="00CE0EF2"/>
    <w:rsid w:val="00CE1CCE"/>
    <w:rsid w:val="00CF7682"/>
    <w:rsid w:val="00D02FFD"/>
    <w:rsid w:val="00D1278B"/>
    <w:rsid w:val="00D14F98"/>
    <w:rsid w:val="00D211D3"/>
    <w:rsid w:val="00D46719"/>
    <w:rsid w:val="00D540E2"/>
    <w:rsid w:val="00D61D03"/>
    <w:rsid w:val="00D80DC1"/>
    <w:rsid w:val="00D82362"/>
    <w:rsid w:val="00D84827"/>
    <w:rsid w:val="00DA08FA"/>
    <w:rsid w:val="00DA0B79"/>
    <w:rsid w:val="00DA2B0C"/>
    <w:rsid w:val="00DB40B9"/>
    <w:rsid w:val="00DC12B7"/>
    <w:rsid w:val="00DC2B09"/>
    <w:rsid w:val="00DF6CAD"/>
    <w:rsid w:val="00DF75A0"/>
    <w:rsid w:val="00E010B9"/>
    <w:rsid w:val="00E31A2D"/>
    <w:rsid w:val="00E33764"/>
    <w:rsid w:val="00E36FEA"/>
    <w:rsid w:val="00E37B36"/>
    <w:rsid w:val="00E50AD2"/>
    <w:rsid w:val="00E603C5"/>
    <w:rsid w:val="00E679C9"/>
    <w:rsid w:val="00E73221"/>
    <w:rsid w:val="00E74D46"/>
    <w:rsid w:val="00E80B84"/>
    <w:rsid w:val="00E82440"/>
    <w:rsid w:val="00E904EB"/>
    <w:rsid w:val="00E93AF7"/>
    <w:rsid w:val="00E97EB5"/>
    <w:rsid w:val="00EA1743"/>
    <w:rsid w:val="00EA5345"/>
    <w:rsid w:val="00EB5274"/>
    <w:rsid w:val="00EB7D59"/>
    <w:rsid w:val="00ED680E"/>
    <w:rsid w:val="00EE1C0F"/>
    <w:rsid w:val="00EE7AF2"/>
    <w:rsid w:val="00EF0BAB"/>
    <w:rsid w:val="00EF4DA4"/>
    <w:rsid w:val="00EF56B7"/>
    <w:rsid w:val="00F026B5"/>
    <w:rsid w:val="00F06F28"/>
    <w:rsid w:val="00F102DB"/>
    <w:rsid w:val="00F13DFE"/>
    <w:rsid w:val="00F15139"/>
    <w:rsid w:val="00F15F61"/>
    <w:rsid w:val="00F34D92"/>
    <w:rsid w:val="00F422CC"/>
    <w:rsid w:val="00F449A6"/>
    <w:rsid w:val="00F47F77"/>
    <w:rsid w:val="00F609B4"/>
    <w:rsid w:val="00F62FC6"/>
    <w:rsid w:val="00FA7483"/>
    <w:rsid w:val="00FB0DB4"/>
    <w:rsid w:val="00FC2C71"/>
    <w:rsid w:val="00FD3BE8"/>
    <w:rsid w:val="00FE3102"/>
    <w:rsid w:val="00FE5614"/>
    <w:rsid w:val="08683834"/>
    <w:rsid w:val="0A91AA02"/>
    <w:rsid w:val="13EC895E"/>
    <w:rsid w:val="15B7CB59"/>
    <w:rsid w:val="16335C89"/>
    <w:rsid w:val="16D87DFC"/>
    <w:rsid w:val="20C5142E"/>
    <w:rsid w:val="2568486A"/>
    <w:rsid w:val="2809AC0E"/>
    <w:rsid w:val="283A9CC9"/>
    <w:rsid w:val="2BE75C08"/>
    <w:rsid w:val="38ED07B2"/>
    <w:rsid w:val="3E0C2EF9"/>
    <w:rsid w:val="42D82CCC"/>
    <w:rsid w:val="42F2CCEA"/>
    <w:rsid w:val="447B26CB"/>
    <w:rsid w:val="4694C9E5"/>
    <w:rsid w:val="4FD50E2D"/>
    <w:rsid w:val="54863DAC"/>
    <w:rsid w:val="5ACCCAAF"/>
    <w:rsid w:val="5FED3E9C"/>
    <w:rsid w:val="60C43EA1"/>
    <w:rsid w:val="6AC1D162"/>
    <w:rsid w:val="7132B023"/>
    <w:rsid w:val="76D74E7F"/>
    <w:rsid w:val="78E7B385"/>
    <w:rsid w:val="7F24E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86DEE"/>
  <w15:chartTrackingRefBased/>
  <w15:docId w15:val="{10201FE9-E2E2-4DD0-80AD-B23E3DF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147546"/>
    <w:rPr>
      <w:i/>
      <w:iCs/>
    </w:rPr>
  </w:style>
  <w:style w:type="paragraph" w:styleId="Normlnweb">
    <w:name w:val="Normal (Web)"/>
    <w:basedOn w:val="Normln"/>
    <w:uiPriority w:val="99"/>
    <w:unhideWhenUsed/>
    <w:rsid w:val="001475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0CB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93AF7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C06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57712"/>
    <w:pPr>
      <w:ind w:left="720"/>
      <w:contextualSpacing/>
    </w:pPr>
  </w:style>
  <w:style w:type="character" w:styleId="Odkaznakoment">
    <w:name w:val="annotation reference"/>
    <w:basedOn w:val="Standardnpsmoodstavce"/>
    <w:rsid w:val="00CD0A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A71"/>
  </w:style>
  <w:style w:type="character" w:customStyle="1" w:styleId="TextkomenteChar">
    <w:name w:val="Text komentáře Char"/>
    <w:basedOn w:val="Standardnpsmoodstavce"/>
    <w:link w:val="Textkomente"/>
    <w:rsid w:val="00CD0A71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0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D0A71"/>
    <w:rPr>
      <w:rFonts w:ascii="Wide Latin" w:hAnsi="Wide Latin"/>
      <w:b/>
      <w:bCs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D72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4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grada.cz/moudra-intuice-14420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rada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grada.cz/" TargetMode="External"/><Relationship Id="rId10" Type="http://schemas.openxmlformats.org/officeDocument/2006/relationships/hyperlink" Target="https://www.grada.cz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epanka.binova@grada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ALFERI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67494-1C8A-45BD-945A-80C1CAF05A91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2.xml><?xml version="1.0" encoding="utf-8"?>
<ds:datastoreItem xmlns:ds="http://schemas.openxmlformats.org/officeDocument/2006/customXml" ds:itemID="{6AD5138F-BEB3-4D87-9290-A6B7FB0385FE}"/>
</file>

<file path=customXml/itemProps3.xml><?xml version="1.0" encoding="utf-8"?>
<ds:datastoreItem xmlns:ds="http://schemas.openxmlformats.org/officeDocument/2006/customXml" ds:itemID="{ABB8E647-C108-459C-B73C-5D5B20E92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128</TotalTime>
  <Pages>3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Bínová Štěpánka</cp:lastModifiedBy>
  <cp:revision>9</cp:revision>
  <cp:lastPrinted>2025-01-31T12:46:00Z</cp:lastPrinted>
  <dcterms:created xsi:type="dcterms:W3CDTF">2025-03-28T20:36:00Z</dcterms:created>
  <dcterms:modified xsi:type="dcterms:W3CDTF">2025-03-29T14:02:00Z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3d4b38e1918517d5f8945d3faac6c356325485617d7a318685afd77037c04071</vt:lpwstr>
  </property>
  <property fmtid="{D5CDD505-2E9C-101B-9397-08002B2CF9AE}" pid="3" name="ContentTypeId">
    <vt:lpwstr>0x01010096E84C54211CC04DA4591C96E42C2DD7</vt:lpwstr>
  </property>
  <property fmtid="{D5CDD505-2E9C-101B-9397-08002B2CF9AE}" pid="4" name="MediaServiceImageTags">
    <vt:lpwstr/>
  </property>
</Properties>
</file>